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ascii="仿宋_GB2312" w:hAnsi="宋体" w:eastAsia="仿宋_GB2312" w:cs="仿宋_GB2312"/>
          <w:color w:val="FF0000"/>
          <w:kern w:val="0"/>
          <w:sz w:val="32"/>
          <w:szCs w:val="32"/>
        </w:rPr>
      </w:pPr>
      <w:bookmarkStart w:id="0" w:name="_GoBack"/>
      <w:bookmarkEnd w:id="0"/>
      <w:r>
        <w:rPr>
          <w:rFonts w:hint="eastAsia" w:ascii="Times New Roman" w:hAnsi="Times New Roman" w:eastAsia="仿宋" w:cs="仿宋"/>
          <w:b/>
          <w:bCs/>
          <w:color w:val="000000"/>
          <w:sz w:val="36"/>
          <w:szCs w:val="36"/>
          <w:shd w:val="clear" w:color="auto" w:fill="FFFFFF"/>
        </w:rPr>
        <w:t>中铁四局集团第五工程有限公司招聘公告</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企业概况：中铁四局集团第五工程有限公司是世界</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强企业</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中国中铁股份有限公司的成员单位。具有铁路、公路、市政公用工程施工总承包一级，地基与基础工程、桥梁、隧道、公路路基工程、水工隧洞工程专业承包一级资质。通过了</w:t>
      </w:r>
      <w:r>
        <w:rPr>
          <w:rFonts w:ascii="仿宋_GB2312" w:hAnsi="宋体" w:eastAsia="仿宋_GB2312" w:cs="仿宋_GB2312"/>
          <w:kern w:val="0"/>
          <w:sz w:val="32"/>
          <w:szCs w:val="32"/>
        </w:rPr>
        <w:t>ISO9000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ISO14000</w:t>
      </w:r>
      <w:r>
        <w:rPr>
          <w:rFonts w:hint="eastAsia" w:ascii="仿宋_GB2312" w:hAnsi="宋体" w:eastAsia="仿宋_GB2312" w:cs="仿宋_GB2312"/>
          <w:kern w:val="0"/>
          <w:sz w:val="32"/>
          <w:szCs w:val="32"/>
        </w:rPr>
        <w:t>和</w:t>
      </w:r>
      <w:r>
        <w:rPr>
          <w:rFonts w:ascii="仿宋_GB2312" w:hAnsi="宋体" w:eastAsia="仿宋_GB2312" w:cs="仿宋_GB2312"/>
          <w:kern w:val="0"/>
          <w:sz w:val="32"/>
          <w:szCs w:val="32"/>
        </w:rPr>
        <w:t>OHSMS18000</w:t>
      </w:r>
      <w:r>
        <w:rPr>
          <w:rFonts w:hint="eastAsia" w:ascii="仿宋_GB2312" w:hAnsi="宋体" w:eastAsia="仿宋_GB2312" w:cs="仿宋_GB2312"/>
          <w:kern w:val="0"/>
          <w:sz w:val="32"/>
          <w:szCs w:val="32"/>
        </w:rPr>
        <w:t>三位一体管理体系认证。</w:t>
      </w:r>
      <w:r>
        <w:rPr>
          <w:rFonts w:ascii="仿宋_GB2312" w:hAnsi="宋体" w:eastAsia="仿宋_GB2312" w:cs="仿宋_GB2312"/>
          <w:kern w:val="0"/>
          <w:sz w:val="32"/>
          <w:szCs w:val="32"/>
        </w:rPr>
        <w:t> </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公司总部位于九省通衢、人杰地灵的江西省九江市，下设</w:t>
      </w:r>
      <w:r>
        <w:rPr>
          <w:rFonts w:ascii="仿宋_GB2312" w:hAnsi="宋体" w:eastAsia="仿宋_GB2312" w:cs="仿宋_GB2312"/>
          <w:kern w:val="0"/>
          <w:sz w:val="32"/>
          <w:szCs w:val="32"/>
        </w:rPr>
        <w:t>26</w:t>
      </w:r>
      <w:r>
        <w:rPr>
          <w:rFonts w:hint="eastAsia" w:ascii="仿宋_GB2312" w:hAnsi="宋体" w:eastAsia="仿宋_GB2312" w:cs="仿宋_GB2312"/>
          <w:kern w:val="0"/>
          <w:sz w:val="32"/>
          <w:szCs w:val="32"/>
        </w:rPr>
        <w:t>个职能部门，有机械化分公司、物资分公司、盾构分公司、实业公司、医院</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家资产单位；公司现有员工</w:t>
      </w:r>
      <w:r>
        <w:rPr>
          <w:rFonts w:ascii="仿宋_GB2312" w:hAnsi="宋体" w:eastAsia="仿宋_GB2312" w:cs="仿宋_GB2312"/>
          <w:kern w:val="0"/>
          <w:sz w:val="32"/>
          <w:szCs w:val="32"/>
        </w:rPr>
        <w:t>2594</w:t>
      </w:r>
      <w:r>
        <w:rPr>
          <w:rFonts w:hint="eastAsia" w:ascii="仿宋_GB2312" w:hAnsi="宋体" w:eastAsia="仿宋_GB2312" w:cs="仿宋_GB2312"/>
          <w:kern w:val="0"/>
          <w:sz w:val="32"/>
          <w:szCs w:val="32"/>
        </w:rPr>
        <w:t>人，其中各类专业技术人员</w:t>
      </w:r>
      <w:r>
        <w:rPr>
          <w:rFonts w:ascii="仿宋_GB2312" w:hAnsi="宋体" w:eastAsia="仿宋_GB2312" w:cs="仿宋_GB2312"/>
          <w:kern w:val="0"/>
          <w:sz w:val="32"/>
          <w:szCs w:val="32"/>
        </w:rPr>
        <w:t>1817</w:t>
      </w:r>
      <w:r>
        <w:rPr>
          <w:rFonts w:hint="eastAsia" w:ascii="仿宋_GB2312" w:hAnsi="宋体" w:eastAsia="仿宋_GB2312" w:cs="仿宋_GB2312"/>
          <w:kern w:val="0"/>
          <w:sz w:val="32"/>
          <w:szCs w:val="32"/>
        </w:rPr>
        <w:t>人，一级建造师</w:t>
      </w:r>
      <w:r>
        <w:rPr>
          <w:rFonts w:ascii="仿宋_GB2312" w:hAnsi="宋体" w:eastAsia="仿宋_GB2312" w:cs="仿宋_GB2312"/>
          <w:kern w:val="0"/>
          <w:sz w:val="32"/>
          <w:szCs w:val="32"/>
        </w:rPr>
        <w:t>75</w:t>
      </w:r>
      <w:r>
        <w:rPr>
          <w:rFonts w:hint="eastAsia" w:ascii="仿宋_GB2312" w:hAnsi="宋体" w:eastAsia="仿宋_GB2312" w:cs="仿宋_GB2312"/>
          <w:kern w:val="0"/>
          <w:sz w:val="32"/>
          <w:szCs w:val="32"/>
        </w:rPr>
        <w:t>人；拥有大型施工机械</w:t>
      </w:r>
      <w:r>
        <w:rPr>
          <w:rFonts w:ascii="仿宋_GB2312" w:hAnsi="宋体" w:eastAsia="仿宋_GB2312" w:cs="仿宋_GB2312"/>
          <w:kern w:val="0"/>
          <w:sz w:val="32"/>
          <w:szCs w:val="32"/>
        </w:rPr>
        <w:t>750</w:t>
      </w:r>
      <w:r>
        <w:rPr>
          <w:rFonts w:hint="eastAsia" w:ascii="仿宋_GB2312" w:hAnsi="宋体" w:eastAsia="仿宋_GB2312" w:cs="仿宋_GB2312"/>
          <w:kern w:val="0"/>
          <w:sz w:val="32"/>
          <w:szCs w:val="32"/>
        </w:rPr>
        <w:t>台（套），其中地铁施工盾构机</w:t>
      </w: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套、高铁提运架设备</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套，固定资产原值</w:t>
      </w:r>
      <w:r>
        <w:rPr>
          <w:rFonts w:ascii="仿宋_GB2312" w:hAnsi="宋体" w:eastAsia="仿宋_GB2312" w:cs="仿宋_GB2312"/>
          <w:kern w:val="0"/>
          <w:sz w:val="32"/>
          <w:szCs w:val="32"/>
        </w:rPr>
        <w:t>9.4</w:t>
      </w:r>
      <w:r>
        <w:rPr>
          <w:rFonts w:hint="eastAsia" w:ascii="仿宋_GB2312" w:hAnsi="宋体" w:eastAsia="仿宋_GB2312" w:cs="仿宋_GB2312"/>
          <w:kern w:val="0"/>
          <w:sz w:val="32"/>
          <w:szCs w:val="32"/>
        </w:rPr>
        <w:t>亿元，企业年施工生产能力逾</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亿元；公司目前在建工程项目</w:t>
      </w:r>
      <w:r>
        <w:rPr>
          <w:rFonts w:ascii="仿宋_GB2312" w:hAnsi="宋体" w:eastAsia="仿宋_GB2312" w:cs="仿宋_GB2312"/>
          <w:kern w:val="0"/>
          <w:sz w:val="32"/>
          <w:szCs w:val="32"/>
        </w:rPr>
        <w:t>70</w:t>
      </w:r>
      <w:r>
        <w:rPr>
          <w:rFonts w:hint="eastAsia" w:ascii="仿宋_GB2312" w:hAnsi="宋体" w:eastAsia="仿宋_GB2312" w:cs="仿宋_GB2312"/>
          <w:kern w:val="0"/>
          <w:sz w:val="32"/>
          <w:szCs w:val="32"/>
        </w:rPr>
        <w:t>余个，施工区域辐射国内二十多个省市和海外的安哥拉、委内瑞拉。</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公司具有光荣的历史。上个世纪</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年代初曾在朝鲜战场，筑起了“打不断、炸不烂”的钢铁运输线，为夺取抗美援朝战争的胜利立下了不朽功勋。公司参建了宝成、成昆、陇海、鹰厦、京广、皖赣、京九、青藏等二十余条铁路干线、复线和大型铁路枢纽工程，参与国家援建的坦桑尼亚、赞比亚、伊拉克等国家铁路、公路、水坝等工程施工，创下了“钢人铁马”的良好声誉。近年来，公司在高速铁路、高速公路、机场、码头、城市地铁、城市轻轨、给排水工程等领域取得辉煌业绩和卓著信誉。公司参建的杭州湾跨海大桥和深圳湾跨海大桥创造了我国建桥史的奇迹；参建的北京、上海、沈阳、深圳、武汉等地铁缔造了多项发明专利；参建的武广、石武、沪昆、兰新二线高速铁路和福厦、昌九、成绵乐城际铁路，创新了多项世界一流技术、一流工艺和一流工法。公司积极开拓海外市场，先后承接了蒙古国第二公路工程、安哥拉社会住房工程和委内瑞拉北部平原铁路、拉克鲁斯港口工程等项目。</w:t>
      </w:r>
      <w:r>
        <w:rPr>
          <w:rFonts w:ascii="仿宋_GB2312" w:hAnsi="宋体" w:eastAsia="仿宋_GB2312" w:cs="仿宋_GB2312"/>
          <w:kern w:val="0"/>
          <w:sz w:val="32"/>
          <w:szCs w:val="32"/>
        </w:rPr>
        <w:t>  </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公司承建工程获中国建筑工程鲁班奖</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项、中国土木工程詹天佑大奖</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项、国家优质工程奖</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项、国家重点环境保护实用技术奖、改革开放</w:t>
      </w:r>
      <w:r>
        <w:rPr>
          <w:rFonts w:ascii="仿宋_GB2312" w:hAnsi="宋体" w:eastAsia="仿宋_GB2312" w:cs="仿宋_GB2312"/>
          <w:kern w:val="0"/>
          <w:sz w:val="32"/>
          <w:szCs w:val="32"/>
        </w:rPr>
        <w:t>35</w:t>
      </w:r>
      <w:r>
        <w:rPr>
          <w:rFonts w:hint="eastAsia" w:ascii="仿宋_GB2312" w:hAnsi="宋体" w:eastAsia="仿宋_GB2312" w:cs="仿宋_GB2312"/>
          <w:kern w:val="0"/>
          <w:sz w:val="32"/>
          <w:szCs w:val="32"/>
        </w:rPr>
        <w:t>年百项经典暨精品工程、“全国市政金杯示范工程”</w:t>
      </w:r>
      <w:r>
        <w:rPr>
          <w:rFonts w:ascii="仿宋_GB2312" w:hAnsi="宋体" w:eastAsia="仿宋_GB2312" w:cs="仿宋_GB2312"/>
          <w:kern w:val="0"/>
          <w:sz w:val="32"/>
          <w:szCs w:val="32"/>
        </w:rPr>
        <w:t> </w:t>
      </w:r>
      <w:r>
        <w:rPr>
          <w:rFonts w:hint="eastAsia" w:ascii="仿宋_GB2312" w:hAnsi="宋体" w:eastAsia="仿宋_GB2312" w:cs="仿宋_GB2312"/>
          <w:kern w:val="0"/>
          <w:sz w:val="32"/>
          <w:szCs w:val="32"/>
        </w:rPr>
        <w:t>和“全国优秀焊接工程”奖各</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项、省部级优质工程奖</w:t>
      </w:r>
      <w:r>
        <w:rPr>
          <w:rFonts w:ascii="仿宋_GB2312" w:hAnsi="宋体" w:eastAsia="仿宋_GB2312" w:cs="仿宋_GB2312"/>
          <w:kern w:val="0"/>
          <w:sz w:val="32"/>
          <w:szCs w:val="32"/>
        </w:rPr>
        <w:t>38</w:t>
      </w:r>
      <w:r>
        <w:rPr>
          <w:rFonts w:hint="eastAsia" w:ascii="仿宋_GB2312" w:hAnsi="宋体" w:eastAsia="仿宋_GB2312" w:cs="仿宋_GB2312"/>
          <w:kern w:val="0"/>
          <w:sz w:val="32"/>
          <w:szCs w:val="32"/>
        </w:rPr>
        <w:t>项；通过国家鉴定科研成果</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项、省部级科研成果奖</w:t>
      </w:r>
      <w:r>
        <w:rPr>
          <w:rFonts w:ascii="仿宋_GB2312" w:hAnsi="宋体" w:eastAsia="仿宋_GB2312" w:cs="仿宋_GB2312"/>
          <w:kern w:val="0"/>
          <w:sz w:val="32"/>
          <w:szCs w:val="32"/>
        </w:rPr>
        <w:t>71</w:t>
      </w:r>
      <w:r>
        <w:rPr>
          <w:rFonts w:hint="eastAsia" w:ascii="仿宋_GB2312" w:hAnsi="宋体" w:eastAsia="仿宋_GB2312" w:cs="仿宋_GB2312"/>
          <w:kern w:val="0"/>
          <w:sz w:val="32"/>
          <w:szCs w:val="32"/>
        </w:rPr>
        <w:t>项；自主研发国家专利</w:t>
      </w:r>
      <w:r>
        <w:rPr>
          <w:rFonts w:ascii="仿宋_GB2312" w:hAnsi="宋体" w:eastAsia="仿宋_GB2312" w:cs="仿宋_GB2312"/>
          <w:kern w:val="0"/>
          <w:sz w:val="32"/>
          <w:szCs w:val="32"/>
        </w:rPr>
        <w:t>54</w:t>
      </w:r>
      <w:r>
        <w:rPr>
          <w:rFonts w:hint="eastAsia" w:ascii="仿宋_GB2312" w:hAnsi="宋体" w:eastAsia="仿宋_GB2312" w:cs="仿宋_GB2312"/>
          <w:kern w:val="0"/>
          <w:sz w:val="32"/>
          <w:szCs w:val="32"/>
        </w:rPr>
        <w:t>项。</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作为中铁四局的标杆企业和骨干单位，五公司近几年发展势头良好。公司连续蝉联“全国文明单位”、“全国建筑业‘</w:t>
      </w:r>
      <w:r>
        <w:rPr>
          <w:rFonts w:ascii="仿宋_GB2312" w:hAnsi="宋体" w:eastAsia="仿宋_GB2312" w:cs="仿宋_GB2312"/>
          <w:kern w:val="0"/>
          <w:sz w:val="32"/>
          <w:szCs w:val="32"/>
        </w:rPr>
        <w:t>AAA</w:t>
      </w:r>
      <w:r>
        <w:rPr>
          <w:rFonts w:hint="eastAsia" w:ascii="仿宋_GB2312" w:hAnsi="宋体" w:eastAsia="仿宋_GB2312" w:cs="仿宋_GB2312"/>
          <w:kern w:val="0"/>
          <w:sz w:val="32"/>
          <w:szCs w:val="32"/>
        </w:rPr>
        <w:t>’级信用企业”、“全国优秀施工企业”、“江西省优秀施工企业”、“江西省企业</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强”等荣誉，先后荣获“全国五一劳动奖状”、“全国‘安康杯’竞赛优胜企业”、“全国用户满意施工企业”、“全国精神文明建设工作先进单位”、“全国模范职工之家”、“公路建设百家诚信企业”、“江西省园林化单位”等多项荣誉。</w:t>
      </w:r>
      <w:r>
        <w:rPr>
          <w:rFonts w:ascii="仿宋_GB2312" w:hAnsi="宋体" w:eastAsia="仿宋_GB2312" w:cs="仿宋_GB2312"/>
          <w:kern w:val="0"/>
          <w:sz w:val="32"/>
          <w:szCs w:val="32"/>
        </w:rPr>
        <w:t>2016</w:t>
      </w:r>
      <w:r>
        <w:rPr>
          <w:rFonts w:hint="eastAsia" w:ascii="仿宋_GB2312" w:hAnsi="宋体" w:eastAsia="仿宋_GB2312" w:cs="仿宋_GB2312"/>
          <w:kern w:val="0"/>
          <w:sz w:val="32"/>
          <w:szCs w:val="32"/>
        </w:rPr>
        <w:t>年，公司凭借全年完成产值</w:t>
      </w:r>
      <w:r>
        <w:rPr>
          <w:rFonts w:ascii="仿宋_GB2312" w:hAnsi="宋体" w:eastAsia="仿宋_GB2312" w:cs="仿宋_GB2312"/>
          <w:kern w:val="0"/>
          <w:sz w:val="32"/>
          <w:szCs w:val="32"/>
        </w:rPr>
        <w:t>102.54</w:t>
      </w:r>
      <w:r>
        <w:rPr>
          <w:rFonts w:hint="eastAsia" w:ascii="仿宋_GB2312" w:hAnsi="宋体" w:eastAsia="仿宋_GB2312" w:cs="仿宋_GB2312"/>
          <w:kern w:val="0"/>
          <w:sz w:val="32"/>
          <w:szCs w:val="32"/>
        </w:rPr>
        <w:t>亿元，实际承揽任务</w:t>
      </w:r>
      <w:r>
        <w:rPr>
          <w:rFonts w:ascii="仿宋_GB2312" w:hAnsi="宋体" w:eastAsia="仿宋_GB2312" w:cs="仿宋_GB2312"/>
          <w:kern w:val="0"/>
          <w:sz w:val="32"/>
          <w:szCs w:val="32"/>
        </w:rPr>
        <w:t>141.23</w:t>
      </w:r>
      <w:r>
        <w:rPr>
          <w:rFonts w:hint="eastAsia" w:ascii="仿宋_GB2312" w:hAnsi="宋体" w:eastAsia="仿宋_GB2312" w:cs="仿宋_GB2312"/>
          <w:kern w:val="0"/>
          <w:sz w:val="32"/>
          <w:szCs w:val="32"/>
        </w:rPr>
        <w:t>亿元的优良业绩，成功实现“中国中铁三级施工企业</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强”三连冠，且提前</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天实现了年度生产经营“双超百亿”的目标，开创了中国中铁三级施工企业生产经营“双超百亿”的先河，企业迈入了科学、持续、稳健和规模发展的新纪元。</w:t>
      </w:r>
    </w:p>
    <w:p>
      <w:pPr>
        <w:ind w:firstLine="643" w:firstLineChars="200"/>
        <w:rPr>
          <w:rFonts w:ascii="仿宋_GB2312" w:hAnsi="宋体" w:eastAsia="仿宋_GB2312" w:cs="仿宋_GB2312"/>
          <w:kern w:val="0"/>
          <w:sz w:val="32"/>
          <w:szCs w:val="32"/>
        </w:rPr>
      </w:pPr>
      <w:r>
        <w:rPr>
          <w:rFonts w:hint="eastAsia" w:ascii="仿宋_GB2312" w:hAnsi="宋体" w:eastAsia="仿宋_GB2312" w:cs="仿宋_GB2312"/>
          <w:b/>
          <w:bCs/>
          <w:kern w:val="0"/>
          <w:sz w:val="32"/>
          <w:szCs w:val="32"/>
        </w:rPr>
        <w:t>招聘专业：</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土木工程类：地下工程与隧道工程技术、道路桥梁工程技术</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color w:val="000000" w:themeColor="text1"/>
          <w:kern w:val="0"/>
          <w:sz w:val="32"/>
          <w:szCs w:val="32"/>
          <w:lang w:val="en-US" w:eastAsia="zh-CN"/>
        </w:rPr>
        <w:t>建筑工程技术、市政工程技术、</w:t>
      </w:r>
      <w:r>
        <w:rPr>
          <w:rFonts w:hint="eastAsia" w:ascii="仿宋_GB2312" w:hAnsi="宋体" w:eastAsia="仿宋_GB2312" w:cs="仿宋_GB2312"/>
          <w:color w:val="000000" w:themeColor="text1"/>
          <w:kern w:val="0"/>
          <w:sz w:val="32"/>
          <w:szCs w:val="32"/>
        </w:rPr>
        <w:t>安全技术管理及</w:t>
      </w:r>
      <w:r>
        <w:rPr>
          <w:rFonts w:hint="eastAsia" w:ascii="仿宋_GB2312" w:hAnsi="宋体" w:eastAsia="仿宋_GB2312" w:cs="仿宋_GB2312"/>
          <w:color w:val="000000" w:themeColor="text1"/>
          <w:kern w:val="0"/>
          <w:sz w:val="32"/>
          <w:szCs w:val="32"/>
          <w:lang w:val="en-US" w:eastAsia="zh-CN"/>
        </w:rPr>
        <w:t>与盾构施工</w:t>
      </w:r>
      <w:r>
        <w:rPr>
          <w:rFonts w:hint="eastAsia" w:ascii="仿宋_GB2312" w:hAnsi="宋体" w:eastAsia="仿宋_GB2312" w:cs="仿宋_GB2312"/>
          <w:color w:val="000000" w:themeColor="text1"/>
          <w:kern w:val="0"/>
          <w:sz w:val="32"/>
          <w:szCs w:val="32"/>
        </w:rPr>
        <w:t>相关</w:t>
      </w:r>
      <w:r>
        <w:rPr>
          <w:rFonts w:hint="eastAsia" w:ascii="仿宋_GB2312" w:hAnsi="宋体" w:eastAsia="仿宋_GB2312" w:cs="仿宋_GB2312"/>
          <w:kern w:val="0"/>
          <w:sz w:val="32"/>
          <w:szCs w:val="32"/>
          <w:lang w:val="en-US" w:eastAsia="zh-CN"/>
        </w:rPr>
        <w:t>专业</w:t>
      </w:r>
      <w:r>
        <w:rPr>
          <w:rFonts w:hint="eastAsia" w:ascii="仿宋_GB2312" w:hAnsi="宋体" w:eastAsia="仿宋_GB2312" w:cs="仿宋_GB2312"/>
          <w:kern w:val="0"/>
          <w:sz w:val="32"/>
          <w:szCs w:val="32"/>
        </w:rPr>
        <w:t>；</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机电类：工程机械运用与维护、机电一体化技术及</w:t>
      </w:r>
      <w:r>
        <w:rPr>
          <w:rFonts w:hint="eastAsia" w:ascii="仿宋_GB2312" w:hAnsi="宋体" w:eastAsia="仿宋_GB2312" w:cs="仿宋_GB2312"/>
          <w:kern w:val="0"/>
          <w:sz w:val="32"/>
          <w:szCs w:val="32"/>
          <w:lang w:val="en-US" w:eastAsia="zh-CN"/>
        </w:rPr>
        <w:t>与</w:t>
      </w:r>
      <w:r>
        <w:rPr>
          <w:rFonts w:hint="eastAsia" w:ascii="仿宋_GB2312" w:hAnsi="宋体" w:eastAsia="仿宋_GB2312" w:cs="仿宋_GB2312"/>
          <w:kern w:val="0"/>
          <w:sz w:val="32"/>
          <w:szCs w:val="32"/>
        </w:rPr>
        <w:t>盾构</w:t>
      </w:r>
      <w:r>
        <w:rPr>
          <w:rFonts w:hint="eastAsia" w:ascii="仿宋_GB2312" w:hAnsi="宋体" w:eastAsia="仿宋_GB2312" w:cs="仿宋_GB2312"/>
          <w:kern w:val="0"/>
          <w:sz w:val="32"/>
          <w:szCs w:val="32"/>
          <w:lang w:val="en-US" w:eastAsia="zh-CN"/>
        </w:rPr>
        <w:t>施工</w:t>
      </w:r>
      <w:r>
        <w:rPr>
          <w:rFonts w:hint="eastAsia" w:ascii="仿宋_GB2312" w:hAnsi="宋体" w:eastAsia="仿宋_GB2312" w:cs="仿宋_GB2312"/>
          <w:kern w:val="0"/>
          <w:sz w:val="32"/>
          <w:szCs w:val="32"/>
        </w:rPr>
        <w:t>相关专业</w:t>
      </w:r>
      <w:r>
        <w:rPr>
          <w:rFonts w:hint="eastAsia" w:ascii="仿宋_GB2312" w:hAnsi="宋体" w:eastAsia="仿宋_GB2312" w:cs="仿宋_GB2312"/>
          <w:kern w:val="0"/>
          <w:sz w:val="32"/>
          <w:szCs w:val="32"/>
          <w:lang w:eastAsia="zh-CN"/>
        </w:rPr>
        <w:t>；</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管理类：物流管理。</w:t>
      </w:r>
    </w:p>
    <w:p>
      <w:pPr>
        <w:ind w:firstLine="643" w:firstLineChars="200"/>
        <w:rPr>
          <w:rFonts w:ascii="仿宋_GB2312" w:hAnsi="宋体" w:eastAsia="仿宋_GB2312" w:cs="仿宋_GB2312"/>
          <w:kern w:val="0"/>
          <w:sz w:val="32"/>
          <w:szCs w:val="32"/>
        </w:rPr>
      </w:pPr>
      <w:r>
        <w:rPr>
          <w:rFonts w:hint="eastAsia" w:ascii="仿宋_GB2312" w:hAnsi="宋体" w:eastAsia="仿宋_GB2312" w:cs="仿宋_GB2312"/>
          <w:b/>
          <w:bCs/>
          <w:kern w:val="0"/>
          <w:sz w:val="32"/>
          <w:szCs w:val="32"/>
        </w:rPr>
        <w:t>学历要求：</w:t>
      </w:r>
      <w:r>
        <w:rPr>
          <w:rFonts w:hint="eastAsia" w:ascii="仿宋_GB2312" w:hAnsi="宋体" w:eastAsia="仿宋_GB2312" w:cs="仿宋_GB2312"/>
          <w:color w:val="000000" w:themeColor="text1"/>
          <w:kern w:val="0"/>
          <w:sz w:val="32"/>
          <w:szCs w:val="32"/>
        </w:rPr>
        <w:t>大专</w:t>
      </w:r>
      <w:r>
        <w:rPr>
          <w:rFonts w:hint="eastAsia" w:ascii="仿宋_GB2312" w:hAnsi="宋体" w:eastAsia="仿宋_GB2312" w:cs="仿宋_GB2312"/>
          <w:color w:val="000000" w:themeColor="text1"/>
          <w:kern w:val="0"/>
          <w:sz w:val="32"/>
          <w:szCs w:val="32"/>
          <w:lang w:val="en-US" w:eastAsia="zh-CN"/>
        </w:rPr>
        <w:t>及以上</w:t>
      </w:r>
      <w:r>
        <w:rPr>
          <w:rFonts w:hint="eastAsia" w:ascii="仿宋_GB2312" w:hAnsi="宋体" w:eastAsia="仿宋_GB2312" w:cs="仿宋_GB2312"/>
          <w:color w:val="000000" w:themeColor="text1"/>
          <w:kern w:val="0"/>
          <w:sz w:val="32"/>
          <w:szCs w:val="32"/>
        </w:rPr>
        <w:t>。</w:t>
      </w:r>
    </w:p>
    <w:p>
      <w:pPr>
        <w:ind w:firstLine="643" w:firstLineChars="200"/>
        <w:rPr>
          <w:rFonts w:ascii="仿宋_GB2312" w:hAnsi="宋体" w:eastAsia="仿宋_GB2312" w:cs="仿宋_GB2312"/>
          <w:kern w:val="0"/>
          <w:sz w:val="32"/>
          <w:szCs w:val="32"/>
        </w:rPr>
      </w:pPr>
      <w:r>
        <w:rPr>
          <w:rFonts w:hint="eastAsia" w:ascii="仿宋_GB2312" w:hAnsi="宋体" w:eastAsia="仿宋_GB2312" w:cs="仿宋_GB2312"/>
          <w:b/>
          <w:bCs/>
          <w:kern w:val="0"/>
          <w:sz w:val="32"/>
          <w:szCs w:val="32"/>
        </w:rPr>
        <w:t>岗位要求：</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、遵纪守法、诚实守信，具有良好的个人品质和职业道德，无不良记录。</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、学习能力强，具有优秀的团队合作精神、沟通能力、创新意识和强烈的责任感。</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、成绩优秀者优先考虑。</w:t>
      </w:r>
    </w:p>
    <w:p>
      <w:pPr>
        <w:ind w:firstLine="643" w:firstLineChars="200"/>
        <w:rPr>
          <w:rFonts w:ascii="仿宋_GB2312" w:hAnsi="宋体" w:eastAsia="仿宋_GB2312" w:cs="仿宋_GB2312"/>
          <w:kern w:val="0"/>
          <w:sz w:val="32"/>
          <w:szCs w:val="32"/>
        </w:rPr>
      </w:pPr>
      <w:r>
        <w:rPr>
          <w:rFonts w:hint="eastAsia" w:ascii="仿宋_GB2312" w:hAnsi="宋体" w:eastAsia="仿宋_GB2312" w:cs="仿宋_GB2312"/>
          <w:b/>
          <w:bCs/>
          <w:kern w:val="0"/>
          <w:sz w:val="32"/>
          <w:szCs w:val="32"/>
        </w:rPr>
        <w:t>薪酬待遇：</w:t>
      </w:r>
      <w:r>
        <w:rPr>
          <w:rFonts w:hint="eastAsia" w:ascii="仿宋_GB2312" w:hAnsi="宋体" w:eastAsia="仿宋_GB2312" w:cs="仿宋_GB2312"/>
          <w:kern w:val="0"/>
          <w:sz w:val="32"/>
          <w:szCs w:val="32"/>
        </w:rPr>
        <w:t>第一年顶岗实习期不低于</w:t>
      </w:r>
      <w:r>
        <w:rPr>
          <w:rFonts w:ascii="仿宋_GB2312" w:hAnsi="宋体" w:eastAsia="仿宋_GB2312" w:cs="仿宋_GB2312"/>
          <w:kern w:val="0"/>
          <w:sz w:val="32"/>
          <w:szCs w:val="32"/>
        </w:rPr>
        <w:t>2100</w:t>
      </w:r>
      <w:r>
        <w:rPr>
          <w:rFonts w:hint="eastAsia" w:ascii="仿宋_GB2312" w:hAnsi="宋体" w:eastAsia="仿宋_GB2312" w:cs="仿宋_GB2312"/>
          <w:kern w:val="0"/>
          <w:sz w:val="32"/>
          <w:szCs w:val="32"/>
        </w:rPr>
        <w:t>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月，第</w:t>
      </w:r>
      <w:r>
        <w:rPr>
          <w:rFonts w:hint="eastAsia" w:ascii="仿宋_GB2312" w:hAnsi="宋体" w:eastAsia="仿宋_GB2312" w:cs="仿宋_GB2312"/>
          <w:kern w:val="0"/>
          <w:sz w:val="32"/>
          <w:szCs w:val="32"/>
          <w:lang w:val="en-US" w:eastAsia="zh-CN"/>
        </w:rPr>
        <w:t>二</w:t>
      </w:r>
      <w:r>
        <w:rPr>
          <w:rFonts w:hint="eastAsia" w:ascii="仿宋_GB2312" w:hAnsi="宋体" w:eastAsia="仿宋_GB2312" w:cs="仿宋_GB2312"/>
          <w:kern w:val="0"/>
          <w:sz w:val="32"/>
          <w:szCs w:val="32"/>
        </w:rPr>
        <w:t>年见习期不低于</w:t>
      </w:r>
      <w:r>
        <w:rPr>
          <w:rFonts w:ascii="仿宋_GB2312" w:hAnsi="宋体" w:eastAsia="仿宋_GB2312" w:cs="仿宋_GB2312"/>
          <w:color w:val="000000" w:themeColor="text1"/>
          <w:kern w:val="0"/>
          <w:sz w:val="32"/>
          <w:szCs w:val="32"/>
        </w:rPr>
        <w:t>4500</w:t>
      </w:r>
      <w:r>
        <w:rPr>
          <w:rFonts w:hint="eastAsia" w:ascii="仿宋_GB2312" w:hAnsi="宋体" w:eastAsia="仿宋_GB2312" w:cs="仿宋_GB2312"/>
          <w:kern w:val="0"/>
          <w:sz w:val="32"/>
          <w:szCs w:val="32"/>
        </w:rPr>
        <w:t>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月，见习期满定技术员</w:t>
      </w:r>
      <w:r>
        <w:rPr>
          <w:rFonts w:hint="eastAsia" w:ascii="仿宋_GB2312" w:hAnsi="宋体" w:eastAsia="仿宋_GB2312" w:cs="仿宋_GB2312"/>
          <w:kern w:val="0"/>
          <w:sz w:val="32"/>
          <w:szCs w:val="32"/>
          <w:lang w:val="en-US" w:eastAsia="zh-CN"/>
        </w:rPr>
        <w:t>后</w:t>
      </w:r>
      <w:r>
        <w:rPr>
          <w:rFonts w:hint="eastAsia" w:ascii="仿宋_GB2312" w:hAnsi="宋体" w:eastAsia="仿宋_GB2312" w:cs="仿宋_GB2312"/>
          <w:kern w:val="0"/>
          <w:sz w:val="32"/>
          <w:szCs w:val="32"/>
        </w:rPr>
        <w:t>待遇随之提高。公司按照国家规定支付五险一金。</w:t>
      </w:r>
    </w:p>
    <w:p>
      <w:pPr>
        <w:ind w:firstLine="643" w:firstLineChars="200"/>
        <w:rPr>
          <w:rFonts w:ascii="仿宋_GB2312" w:hAnsi="宋体" w:eastAsia="仿宋_GB2312" w:cs="仿宋_GB2312"/>
          <w:b/>
          <w:bCs/>
          <w:color w:val="C00000"/>
          <w:kern w:val="0"/>
          <w:sz w:val="32"/>
          <w:szCs w:val="32"/>
        </w:rPr>
      </w:pPr>
      <w:r>
        <w:rPr>
          <w:rFonts w:hint="eastAsia" w:ascii="仿宋_GB2312" w:hAnsi="宋体" w:eastAsia="仿宋_GB2312" w:cs="仿宋_GB2312"/>
          <w:b/>
          <w:bCs/>
          <w:color w:val="C00000"/>
          <w:kern w:val="0"/>
          <w:sz w:val="32"/>
          <w:szCs w:val="32"/>
          <w:lang w:eastAsia="zh-CN"/>
        </w:rPr>
        <w:t>专场</w:t>
      </w:r>
      <w:r>
        <w:rPr>
          <w:rFonts w:hint="eastAsia" w:ascii="仿宋_GB2312" w:hAnsi="宋体" w:eastAsia="仿宋_GB2312" w:cs="仿宋_GB2312"/>
          <w:b/>
          <w:bCs/>
          <w:color w:val="C00000"/>
          <w:kern w:val="0"/>
          <w:sz w:val="32"/>
          <w:szCs w:val="32"/>
        </w:rPr>
        <w:t>招聘会时间：</w:t>
      </w:r>
      <w:r>
        <w:rPr>
          <w:rFonts w:ascii="仿宋_GB2312" w:hAnsi="宋体" w:eastAsia="仿宋_GB2312" w:cs="仿宋_GB2312"/>
          <w:b/>
          <w:bCs/>
          <w:color w:val="C00000"/>
          <w:kern w:val="0"/>
          <w:sz w:val="32"/>
          <w:szCs w:val="32"/>
        </w:rPr>
        <w:t>2017</w:t>
      </w:r>
      <w:r>
        <w:rPr>
          <w:rFonts w:hint="eastAsia" w:ascii="仿宋_GB2312" w:hAnsi="宋体" w:eastAsia="仿宋_GB2312" w:cs="仿宋_GB2312"/>
          <w:b/>
          <w:bCs/>
          <w:color w:val="C00000"/>
          <w:kern w:val="0"/>
          <w:sz w:val="32"/>
          <w:szCs w:val="32"/>
        </w:rPr>
        <w:t>年</w:t>
      </w:r>
      <w:r>
        <w:rPr>
          <w:rFonts w:ascii="仿宋_GB2312" w:hAnsi="宋体" w:eastAsia="仿宋_GB2312" w:cs="仿宋_GB2312"/>
          <w:b/>
          <w:bCs/>
          <w:color w:val="C00000"/>
          <w:kern w:val="0"/>
          <w:sz w:val="32"/>
          <w:szCs w:val="32"/>
        </w:rPr>
        <w:t>11</w:t>
      </w:r>
      <w:r>
        <w:rPr>
          <w:rFonts w:hint="eastAsia" w:ascii="仿宋_GB2312" w:hAnsi="宋体" w:eastAsia="仿宋_GB2312" w:cs="仿宋_GB2312"/>
          <w:b/>
          <w:bCs/>
          <w:color w:val="C00000"/>
          <w:kern w:val="0"/>
          <w:sz w:val="32"/>
          <w:szCs w:val="32"/>
        </w:rPr>
        <w:t>月</w:t>
      </w:r>
      <w:r>
        <w:rPr>
          <w:rFonts w:hint="eastAsia" w:ascii="仿宋_GB2312" w:hAnsi="宋体" w:eastAsia="仿宋_GB2312" w:cs="仿宋_GB2312"/>
          <w:b/>
          <w:bCs/>
          <w:color w:val="C00000"/>
          <w:kern w:val="0"/>
          <w:sz w:val="32"/>
          <w:szCs w:val="32"/>
          <w:lang w:val="en-US" w:eastAsia="zh-CN"/>
        </w:rPr>
        <w:t>7</w:t>
      </w:r>
      <w:r>
        <w:rPr>
          <w:rFonts w:ascii="仿宋_GB2312" w:hAnsi="宋体" w:eastAsia="仿宋_GB2312" w:cs="仿宋_GB2312"/>
          <w:b/>
          <w:bCs/>
          <w:color w:val="C00000"/>
          <w:kern w:val="0"/>
          <w:sz w:val="32"/>
          <w:szCs w:val="32"/>
        </w:rPr>
        <w:t xml:space="preserve"> </w:t>
      </w:r>
      <w:r>
        <w:rPr>
          <w:rFonts w:hint="eastAsia" w:ascii="仿宋_GB2312" w:hAnsi="宋体" w:eastAsia="仿宋_GB2312" w:cs="仿宋_GB2312"/>
          <w:b/>
          <w:bCs/>
          <w:color w:val="C00000"/>
          <w:kern w:val="0"/>
          <w:sz w:val="32"/>
          <w:szCs w:val="32"/>
        </w:rPr>
        <w:t>日上午</w:t>
      </w:r>
      <w:r>
        <w:rPr>
          <w:rFonts w:ascii="仿宋_GB2312" w:hAnsi="宋体" w:eastAsia="仿宋_GB2312" w:cs="仿宋_GB2312"/>
          <w:b/>
          <w:bCs/>
          <w:color w:val="C00000"/>
          <w:kern w:val="0"/>
          <w:sz w:val="32"/>
          <w:szCs w:val="32"/>
        </w:rPr>
        <w:t>9</w:t>
      </w:r>
      <w:r>
        <w:rPr>
          <w:rFonts w:hint="eastAsia" w:ascii="仿宋_GB2312" w:hAnsi="宋体" w:eastAsia="仿宋_GB2312" w:cs="仿宋_GB2312"/>
          <w:b/>
          <w:bCs/>
          <w:color w:val="C00000"/>
          <w:kern w:val="0"/>
          <w:sz w:val="32"/>
          <w:szCs w:val="32"/>
        </w:rPr>
        <w:t>：</w:t>
      </w:r>
      <w:r>
        <w:rPr>
          <w:rFonts w:hint="eastAsia" w:ascii="仿宋_GB2312" w:hAnsi="宋体" w:eastAsia="仿宋_GB2312" w:cs="仿宋_GB2312"/>
          <w:b/>
          <w:bCs/>
          <w:color w:val="C00000"/>
          <w:kern w:val="0"/>
          <w:sz w:val="32"/>
          <w:szCs w:val="32"/>
          <w:lang w:val="en-US" w:eastAsia="zh-CN"/>
        </w:rPr>
        <w:t>00</w:t>
      </w:r>
      <w:r>
        <w:rPr>
          <w:rFonts w:hint="eastAsia" w:ascii="仿宋_GB2312" w:hAnsi="宋体" w:eastAsia="仿宋_GB2312" w:cs="仿宋_GB2312"/>
          <w:b/>
          <w:bCs/>
          <w:color w:val="C00000"/>
          <w:kern w:val="0"/>
          <w:sz w:val="32"/>
          <w:szCs w:val="32"/>
        </w:rPr>
        <w:t>分。</w:t>
      </w:r>
    </w:p>
    <w:p>
      <w:pPr>
        <w:ind w:firstLine="643" w:firstLineChars="200"/>
        <w:rPr>
          <w:rFonts w:hint="eastAsia" w:ascii="仿宋_GB2312" w:hAnsi="宋体" w:eastAsia="仿宋_GB2312" w:cs="仿宋_GB2312"/>
          <w:b/>
          <w:bCs/>
          <w:color w:val="C00000"/>
          <w:kern w:val="0"/>
          <w:sz w:val="32"/>
          <w:szCs w:val="32"/>
          <w:lang w:val="en-US" w:eastAsia="zh-CN"/>
        </w:rPr>
      </w:pPr>
      <w:r>
        <w:rPr>
          <w:rFonts w:hint="eastAsia" w:ascii="仿宋_GB2312" w:hAnsi="宋体" w:eastAsia="仿宋_GB2312" w:cs="仿宋_GB2312"/>
          <w:b/>
          <w:bCs/>
          <w:color w:val="C00000"/>
          <w:kern w:val="0"/>
          <w:sz w:val="32"/>
          <w:szCs w:val="32"/>
          <w:lang w:val="en-US" w:eastAsia="zh-CN"/>
        </w:rPr>
        <w:t>专场招聘会地点：学生处2楼 大学生活动中心</w:t>
      </w:r>
    </w:p>
    <w:p>
      <w:pPr>
        <w:ind w:firstLine="420" w:firstLineChars="200"/>
        <w:rPr>
          <w:rFonts w:ascii="仿宋_GB2312" w:hAnsi="宋体" w:eastAsia="仿宋_GB2312" w:cs="仿宋_GB2312"/>
          <w:kern w:val="0"/>
          <w:sz w:val="32"/>
          <w:szCs w:val="32"/>
        </w:rPr>
      </w:pPr>
      <w:r>
        <w:drawing>
          <wp:inline distT="0" distB="0" distL="114300" distR="114300">
            <wp:extent cx="5212080" cy="7376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12080" cy="7376160"/>
                    </a:xfrm>
                    <a:prstGeom prst="rect">
                      <a:avLst/>
                    </a:prstGeom>
                    <a:noFill/>
                    <a:ln w="9525">
                      <a:noFill/>
                    </a:ln>
                  </pic:spPr>
                </pic:pic>
              </a:graphicData>
            </a:graphic>
          </wp:inline>
        </w:drawing>
      </w:r>
    </w:p>
    <w:p>
      <w:pPr>
        <w:ind w:firstLine="640" w:firstLineChars="200"/>
        <w:rPr>
          <w:rFonts w:ascii="仿宋_GB2312" w:hAnsi="宋体" w:eastAsia="仿宋_GB2312" w:cs="仿宋_GB2312"/>
          <w:kern w:val="0"/>
          <w:sz w:val="32"/>
          <w:szCs w:val="32"/>
        </w:rPr>
      </w:pPr>
    </w:p>
    <w:sectPr>
      <w:pgSz w:w="11906" w:h="16838"/>
      <w:pgMar w:top="1134" w:right="1418"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11"/>
    <w:rsid w:val="000003E5"/>
    <w:rsid w:val="00000478"/>
    <w:rsid w:val="00000617"/>
    <w:rsid w:val="00000D92"/>
    <w:rsid w:val="00000DFD"/>
    <w:rsid w:val="0000114D"/>
    <w:rsid w:val="00001535"/>
    <w:rsid w:val="00001738"/>
    <w:rsid w:val="000017E1"/>
    <w:rsid w:val="00001D86"/>
    <w:rsid w:val="00002795"/>
    <w:rsid w:val="000028F7"/>
    <w:rsid w:val="00002BD0"/>
    <w:rsid w:val="0000321A"/>
    <w:rsid w:val="00003517"/>
    <w:rsid w:val="000038F3"/>
    <w:rsid w:val="00003CE0"/>
    <w:rsid w:val="00003DB0"/>
    <w:rsid w:val="000040C8"/>
    <w:rsid w:val="00004E84"/>
    <w:rsid w:val="00004F50"/>
    <w:rsid w:val="00004F8B"/>
    <w:rsid w:val="000051A8"/>
    <w:rsid w:val="0000521F"/>
    <w:rsid w:val="000054F2"/>
    <w:rsid w:val="000058DB"/>
    <w:rsid w:val="000059B5"/>
    <w:rsid w:val="00005AFD"/>
    <w:rsid w:val="0000630A"/>
    <w:rsid w:val="0000691A"/>
    <w:rsid w:val="00006B3B"/>
    <w:rsid w:val="00006F21"/>
    <w:rsid w:val="00007257"/>
    <w:rsid w:val="000072C5"/>
    <w:rsid w:val="00007CEC"/>
    <w:rsid w:val="00010334"/>
    <w:rsid w:val="00010B3F"/>
    <w:rsid w:val="00010CD4"/>
    <w:rsid w:val="0001116F"/>
    <w:rsid w:val="00011213"/>
    <w:rsid w:val="0001128F"/>
    <w:rsid w:val="00011B08"/>
    <w:rsid w:val="00011B7A"/>
    <w:rsid w:val="000121FA"/>
    <w:rsid w:val="0001226B"/>
    <w:rsid w:val="000133CC"/>
    <w:rsid w:val="00013654"/>
    <w:rsid w:val="00013897"/>
    <w:rsid w:val="00013AF6"/>
    <w:rsid w:val="00013EA4"/>
    <w:rsid w:val="00014534"/>
    <w:rsid w:val="000148B3"/>
    <w:rsid w:val="000149EB"/>
    <w:rsid w:val="00014FEF"/>
    <w:rsid w:val="0001516D"/>
    <w:rsid w:val="0001538A"/>
    <w:rsid w:val="0001549B"/>
    <w:rsid w:val="00015772"/>
    <w:rsid w:val="00015879"/>
    <w:rsid w:val="0001619C"/>
    <w:rsid w:val="00016236"/>
    <w:rsid w:val="0001657F"/>
    <w:rsid w:val="000172A2"/>
    <w:rsid w:val="000178F6"/>
    <w:rsid w:val="00017990"/>
    <w:rsid w:val="00017D5F"/>
    <w:rsid w:val="00017DF5"/>
    <w:rsid w:val="00017E79"/>
    <w:rsid w:val="000205C7"/>
    <w:rsid w:val="000209E6"/>
    <w:rsid w:val="00020B01"/>
    <w:rsid w:val="00020B41"/>
    <w:rsid w:val="00020CC7"/>
    <w:rsid w:val="00020DF1"/>
    <w:rsid w:val="0002195A"/>
    <w:rsid w:val="00022704"/>
    <w:rsid w:val="00022741"/>
    <w:rsid w:val="00022845"/>
    <w:rsid w:val="000234C0"/>
    <w:rsid w:val="00023A97"/>
    <w:rsid w:val="00023B95"/>
    <w:rsid w:val="00023D5F"/>
    <w:rsid w:val="00023F6D"/>
    <w:rsid w:val="00024189"/>
    <w:rsid w:val="000246CA"/>
    <w:rsid w:val="00024A13"/>
    <w:rsid w:val="00024E73"/>
    <w:rsid w:val="00025573"/>
    <w:rsid w:val="00025575"/>
    <w:rsid w:val="00025A85"/>
    <w:rsid w:val="00026B69"/>
    <w:rsid w:val="00026D58"/>
    <w:rsid w:val="00026E52"/>
    <w:rsid w:val="00026EE4"/>
    <w:rsid w:val="00026FE7"/>
    <w:rsid w:val="0002713E"/>
    <w:rsid w:val="0002756D"/>
    <w:rsid w:val="0002758E"/>
    <w:rsid w:val="00027ABD"/>
    <w:rsid w:val="0003009E"/>
    <w:rsid w:val="000303D7"/>
    <w:rsid w:val="0003048B"/>
    <w:rsid w:val="0003049B"/>
    <w:rsid w:val="00030948"/>
    <w:rsid w:val="00030C11"/>
    <w:rsid w:val="00030CFC"/>
    <w:rsid w:val="00030D97"/>
    <w:rsid w:val="00030EB4"/>
    <w:rsid w:val="000312B8"/>
    <w:rsid w:val="0003153A"/>
    <w:rsid w:val="000315AA"/>
    <w:rsid w:val="000317DE"/>
    <w:rsid w:val="00031AA2"/>
    <w:rsid w:val="00031F53"/>
    <w:rsid w:val="00032596"/>
    <w:rsid w:val="00032FEC"/>
    <w:rsid w:val="000331F2"/>
    <w:rsid w:val="000338F1"/>
    <w:rsid w:val="0003399B"/>
    <w:rsid w:val="00033ABF"/>
    <w:rsid w:val="00033F50"/>
    <w:rsid w:val="00034300"/>
    <w:rsid w:val="00034C39"/>
    <w:rsid w:val="00034D36"/>
    <w:rsid w:val="00034DE7"/>
    <w:rsid w:val="00034DE9"/>
    <w:rsid w:val="0003590F"/>
    <w:rsid w:val="00035FDB"/>
    <w:rsid w:val="0003601F"/>
    <w:rsid w:val="000361F4"/>
    <w:rsid w:val="00036DC4"/>
    <w:rsid w:val="00037000"/>
    <w:rsid w:val="000373BC"/>
    <w:rsid w:val="000374B4"/>
    <w:rsid w:val="000378E6"/>
    <w:rsid w:val="00037B75"/>
    <w:rsid w:val="00040074"/>
    <w:rsid w:val="00040108"/>
    <w:rsid w:val="0004013F"/>
    <w:rsid w:val="00040257"/>
    <w:rsid w:val="000404A2"/>
    <w:rsid w:val="00040AAB"/>
    <w:rsid w:val="00040C42"/>
    <w:rsid w:val="00040C52"/>
    <w:rsid w:val="00040E2F"/>
    <w:rsid w:val="00041369"/>
    <w:rsid w:val="00041633"/>
    <w:rsid w:val="00041A46"/>
    <w:rsid w:val="00041AC9"/>
    <w:rsid w:val="00041DB8"/>
    <w:rsid w:val="000428B5"/>
    <w:rsid w:val="00042B5F"/>
    <w:rsid w:val="00042D89"/>
    <w:rsid w:val="00043517"/>
    <w:rsid w:val="00043687"/>
    <w:rsid w:val="00043C5A"/>
    <w:rsid w:val="00043E7A"/>
    <w:rsid w:val="00044BFE"/>
    <w:rsid w:val="00044F1B"/>
    <w:rsid w:val="00044FA8"/>
    <w:rsid w:val="00044FD4"/>
    <w:rsid w:val="000451CF"/>
    <w:rsid w:val="00045485"/>
    <w:rsid w:val="00045739"/>
    <w:rsid w:val="0004600D"/>
    <w:rsid w:val="00046023"/>
    <w:rsid w:val="000462C6"/>
    <w:rsid w:val="0004636E"/>
    <w:rsid w:val="00046469"/>
    <w:rsid w:val="0004667A"/>
    <w:rsid w:val="00047201"/>
    <w:rsid w:val="00047A2B"/>
    <w:rsid w:val="00047F62"/>
    <w:rsid w:val="00050117"/>
    <w:rsid w:val="000506F2"/>
    <w:rsid w:val="00050B35"/>
    <w:rsid w:val="00050E85"/>
    <w:rsid w:val="000511E0"/>
    <w:rsid w:val="000526CC"/>
    <w:rsid w:val="000537EB"/>
    <w:rsid w:val="00053F5B"/>
    <w:rsid w:val="0005479C"/>
    <w:rsid w:val="000553D2"/>
    <w:rsid w:val="00055473"/>
    <w:rsid w:val="0005560D"/>
    <w:rsid w:val="00055955"/>
    <w:rsid w:val="00055C7F"/>
    <w:rsid w:val="00055D8C"/>
    <w:rsid w:val="000563DA"/>
    <w:rsid w:val="00056673"/>
    <w:rsid w:val="00056B3D"/>
    <w:rsid w:val="00056B9B"/>
    <w:rsid w:val="00056BB6"/>
    <w:rsid w:val="00057409"/>
    <w:rsid w:val="00057681"/>
    <w:rsid w:val="00057826"/>
    <w:rsid w:val="00057A49"/>
    <w:rsid w:val="00057E45"/>
    <w:rsid w:val="000602AF"/>
    <w:rsid w:val="000603A8"/>
    <w:rsid w:val="0006042C"/>
    <w:rsid w:val="000604B6"/>
    <w:rsid w:val="00061211"/>
    <w:rsid w:val="0006150F"/>
    <w:rsid w:val="00061553"/>
    <w:rsid w:val="00061DB8"/>
    <w:rsid w:val="00062411"/>
    <w:rsid w:val="00062594"/>
    <w:rsid w:val="000626FF"/>
    <w:rsid w:val="000628B6"/>
    <w:rsid w:val="000629C5"/>
    <w:rsid w:val="0006309A"/>
    <w:rsid w:val="000630C5"/>
    <w:rsid w:val="000636F0"/>
    <w:rsid w:val="000639DD"/>
    <w:rsid w:val="00063A46"/>
    <w:rsid w:val="00063A8C"/>
    <w:rsid w:val="00063E22"/>
    <w:rsid w:val="00063F0F"/>
    <w:rsid w:val="00064661"/>
    <w:rsid w:val="00064DCB"/>
    <w:rsid w:val="00064EEF"/>
    <w:rsid w:val="00064F0C"/>
    <w:rsid w:val="00064F1F"/>
    <w:rsid w:val="000653AE"/>
    <w:rsid w:val="0006581F"/>
    <w:rsid w:val="00066177"/>
    <w:rsid w:val="000667BD"/>
    <w:rsid w:val="00066AB4"/>
    <w:rsid w:val="00066EA5"/>
    <w:rsid w:val="0006772E"/>
    <w:rsid w:val="00067D87"/>
    <w:rsid w:val="00067EBD"/>
    <w:rsid w:val="00070437"/>
    <w:rsid w:val="00070521"/>
    <w:rsid w:val="00070956"/>
    <w:rsid w:val="000709F0"/>
    <w:rsid w:val="00070D21"/>
    <w:rsid w:val="00071532"/>
    <w:rsid w:val="000716CE"/>
    <w:rsid w:val="00071964"/>
    <w:rsid w:val="00071D46"/>
    <w:rsid w:val="00071EE8"/>
    <w:rsid w:val="0007202D"/>
    <w:rsid w:val="00072033"/>
    <w:rsid w:val="0007219C"/>
    <w:rsid w:val="00072E75"/>
    <w:rsid w:val="00073827"/>
    <w:rsid w:val="00073EAA"/>
    <w:rsid w:val="000740CA"/>
    <w:rsid w:val="000740D9"/>
    <w:rsid w:val="0007443C"/>
    <w:rsid w:val="00075781"/>
    <w:rsid w:val="00075BD6"/>
    <w:rsid w:val="00075F8A"/>
    <w:rsid w:val="000762AF"/>
    <w:rsid w:val="000762E2"/>
    <w:rsid w:val="00076390"/>
    <w:rsid w:val="00076B33"/>
    <w:rsid w:val="00076C4F"/>
    <w:rsid w:val="00076D65"/>
    <w:rsid w:val="00076D83"/>
    <w:rsid w:val="00076DE9"/>
    <w:rsid w:val="000774CC"/>
    <w:rsid w:val="0007778A"/>
    <w:rsid w:val="00080744"/>
    <w:rsid w:val="00080746"/>
    <w:rsid w:val="000807C8"/>
    <w:rsid w:val="0008097F"/>
    <w:rsid w:val="000809DA"/>
    <w:rsid w:val="00080BAC"/>
    <w:rsid w:val="00081079"/>
    <w:rsid w:val="000810AC"/>
    <w:rsid w:val="0008138D"/>
    <w:rsid w:val="00081926"/>
    <w:rsid w:val="00081BB4"/>
    <w:rsid w:val="00081D7D"/>
    <w:rsid w:val="00081EB2"/>
    <w:rsid w:val="000828D8"/>
    <w:rsid w:val="00082C1E"/>
    <w:rsid w:val="00082C42"/>
    <w:rsid w:val="00082EAF"/>
    <w:rsid w:val="00083178"/>
    <w:rsid w:val="0008318C"/>
    <w:rsid w:val="00083537"/>
    <w:rsid w:val="000835A6"/>
    <w:rsid w:val="000838D9"/>
    <w:rsid w:val="00083B56"/>
    <w:rsid w:val="00083DFA"/>
    <w:rsid w:val="000845D9"/>
    <w:rsid w:val="000848D3"/>
    <w:rsid w:val="00084912"/>
    <w:rsid w:val="000853ED"/>
    <w:rsid w:val="00085437"/>
    <w:rsid w:val="00085892"/>
    <w:rsid w:val="000862DA"/>
    <w:rsid w:val="000867D6"/>
    <w:rsid w:val="00087260"/>
    <w:rsid w:val="00087304"/>
    <w:rsid w:val="000873EE"/>
    <w:rsid w:val="00087BC0"/>
    <w:rsid w:val="00087D0C"/>
    <w:rsid w:val="00087F17"/>
    <w:rsid w:val="00090115"/>
    <w:rsid w:val="00090548"/>
    <w:rsid w:val="000908A8"/>
    <w:rsid w:val="00090984"/>
    <w:rsid w:val="00090E26"/>
    <w:rsid w:val="00090FB3"/>
    <w:rsid w:val="0009106E"/>
    <w:rsid w:val="0009113A"/>
    <w:rsid w:val="00091368"/>
    <w:rsid w:val="000913C3"/>
    <w:rsid w:val="000914DC"/>
    <w:rsid w:val="000916A5"/>
    <w:rsid w:val="0009173A"/>
    <w:rsid w:val="00091A90"/>
    <w:rsid w:val="000920BD"/>
    <w:rsid w:val="00092ACD"/>
    <w:rsid w:val="00092BC3"/>
    <w:rsid w:val="00092C9B"/>
    <w:rsid w:val="00092F99"/>
    <w:rsid w:val="00093685"/>
    <w:rsid w:val="000936D2"/>
    <w:rsid w:val="0009395A"/>
    <w:rsid w:val="00093C50"/>
    <w:rsid w:val="000941D2"/>
    <w:rsid w:val="000943D0"/>
    <w:rsid w:val="00094406"/>
    <w:rsid w:val="00094BD5"/>
    <w:rsid w:val="0009588C"/>
    <w:rsid w:val="000966B7"/>
    <w:rsid w:val="000967BB"/>
    <w:rsid w:val="00096C97"/>
    <w:rsid w:val="000970B9"/>
    <w:rsid w:val="000979DE"/>
    <w:rsid w:val="00097DBC"/>
    <w:rsid w:val="00097E69"/>
    <w:rsid w:val="000A0069"/>
    <w:rsid w:val="000A02B2"/>
    <w:rsid w:val="000A02B9"/>
    <w:rsid w:val="000A0F80"/>
    <w:rsid w:val="000A10D5"/>
    <w:rsid w:val="000A1557"/>
    <w:rsid w:val="000A17F2"/>
    <w:rsid w:val="000A1D18"/>
    <w:rsid w:val="000A20C9"/>
    <w:rsid w:val="000A2587"/>
    <w:rsid w:val="000A2985"/>
    <w:rsid w:val="000A2D78"/>
    <w:rsid w:val="000A2F92"/>
    <w:rsid w:val="000A3169"/>
    <w:rsid w:val="000A3320"/>
    <w:rsid w:val="000A357F"/>
    <w:rsid w:val="000A38D7"/>
    <w:rsid w:val="000A3B03"/>
    <w:rsid w:val="000A4265"/>
    <w:rsid w:val="000A4409"/>
    <w:rsid w:val="000A4A0D"/>
    <w:rsid w:val="000A4D2B"/>
    <w:rsid w:val="000A513B"/>
    <w:rsid w:val="000A58A4"/>
    <w:rsid w:val="000A5CA7"/>
    <w:rsid w:val="000A5F1E"/>
    <w:rsid w:val="000A60B7"/>
    <w:rsid w:val="000A6338"/>
    <w:rsid w:val="000A6657"/>
    <w:rsid w:val="000A66DD"/>
    <w:rsid w:val="000A6CAB"/>
    <w:rsid w:val="000A70AE"/>
    <w:rsid w:val="000A70FB"/>
    <w:rsid w:val="000A7579"/>
    <w:rsid w:val="000A7698"/>
    <w:rsid w:val="000A77C3"/>
    <w:rsid w:val="000A7AD1"/>
    <w:rsid w:val="000B0426"/>
    <w:rsid w:val="000B0705"/>
    <w:rsid w:val="000B0C18"/>
    <w:rsid w:val="000B0D39"/>
    <w:rsid w:val="000B0FCD"/>
    <w:rsid w:val="000B11C3"/>
    <w:rsid w:val="000B1354"/>
    <w:rsid w:val="000B13ED"/>
    <w:rsid w:val="000B16FD"/>
    <w:rsid w:val="000B173E"/>
    <w:rsid w:val="000B18CE"/>
    <w:rsid w:val="000B1BBB"/>
    <w:rsid w:val="000B2325"/>
    <w:rsid w:val="000B2475"/>
    <w:rsid w:val="000B25DC"/>
    <w:rsid w:val="000B34F4"/>
    <w:rsid w:val="000B37DF"/>
    <w:rsid w:val="000B3B62"/>
    <w:rsid w:val="000B3FD9"/>
    <w:rsid w:val="000B40AB"/>
    <w:rsid w:val="000B40D9"/>
    <w:rsid w:val="000B4F91"/>
    <w:rsid w:val="000B50BF"/>
    <w:rsid w:val="000B591A"/>
    <w:rsid w:val="000B5996"/>
    <w:rsid w:val="000B6225"/>
    <w:rsid w:val="000B6F70"/>
    <w:rsid w:val="000B7292"/>
    <w:rsid w:val="000B7594"/>
    <w:rsid w:val="000B77DF"/>
    <w:rsid w:val="000B79EE"/>
    <w:rsid w:val="000C01E8"/>
    <w:rsid w:val="000C0525"/>
    <w:rsid w:val="000C0952"/>
    <w:rsid w:val="000C09B9"/>
    <w:rsid w:val="000C0A25"/>
    <w:rsid w:val="000C19E9"/>
    <w:rsid w:val="000C28A9"/>
    <w:rsid w:val="000C2958"/>
    <w:rsid w:val="000C2F09"/>
    <w:rsid w:val="000C3474"/>
    <w:rsid w:val="000C3528"/>
    <w:rsid w:val="000C3586"/>
    <w:rsid w:val="000C3663"/>
    <w:rsid w:val="000C4032"/>
    <w:rsid w:val="000C416F"/>
    <w:rsid w:val="000C468F"/>
    <w:rsid w:val="000C477C"/>
    <w:rsid w:val="000C4814"/>
    <w:rsid w:val="000C4C43"/>
    <w:rsid w:val="000C4D2B"/>
    <w:rsid w:val="000C55AD"/>
    <w:rsid w:val="000C5B00"/>
    <w:rsid w:val="000C5D51"/>
    <w:rsid w:val="000C5D9A"/>
    <w:rsid w:val="000C6042"/>
    <w:rsid w:val="000C669A"/>
    <w:rsid w:val="000C67C1"/>
    <w:rsid w:val="000C6972"/>
    <w:rsid w:val="000C6D37"/>
    <w:rsid w:val="000C6D58"/>
    <w:rsid w:val="000C7ABA"/>
    <w:rsid w:val="000C7C5D"/>
    <w:rsid w:val="000D11C6"/>
    <w:rsid w:val="000D13CF"/>
    <w:rsid w:val="000D186E"/>
    <w:rsid w:val="000D194E"/>
    <w:rsid w:val="000D19B8"/>
    <w:rsid w:val="000D1A80"/>
    <w:rsid w:val="000D1C3A"/>
    <w:rsid w:val="000D1C4E"/>
    <w:rsid w:val="000D27BA"/>
    <w:rsid w:val="000D2C88"/>
    <w:rsid w:val="000D35A5"/>
    <w:rsid w:val="000D361E"/>
    <w:rsid w:val="000D39DE"/>
    <w:rsid w:val="000D3D9B"/>
    <w:rsid w:val="000D3DAC"/>
    <w:rsid w:val="000D3F50"/>
    <w:rsid w:val="000D4155"/>
    <w:rsid w:val="000D4383"/>
    <w:rsid w:val="000D5074"/>
    <w:rsid w:val="000D56DC"/>
    <w:rsid w:val="000D59FF"/>
    <w:rsid w:val="000D5A2E"/>
    <w:rsid w:val="000D5C17"/>
    <w:rsid w:val="000D6321"/>
    <w:rsid w:val="000D632B"/>
    <w:rsid w:val="000D63D8"/>
    <w:rsid w:val="000D68EA"/>
    <w:rsid w:val="000D6B16"/>
    <w:rsid w:val="000D782A"/>
    <w:rsid w:val="000D7DDE"/>
    <w:rsid w:val="000D7E58"/>
    <w:rsid w:val="000E0457"/>
    <w:rsid w:val="000E04D4"/>
    <w:rsid w:val="000E09A7"/>
    <w:rsid w:val="000E0D6B"/>
    <w:rsid w:val="000E16C8"/>
    <w:rsid w:val="000E1E80"/>
    <w:rsid w:val="000E1F48"/>
    <w:rsid w:val="000E1F49"/>
    <w:rsid w:val="000E1F4C"/>
    <w:rsid w:val="000E20A3"/>
    <w:rsid w:val="000E22FA"/>
    <w:rsid w:val="000E2360"/>
    <w:rsid w:val="000E2458"/>
    <w:rsid w:val="000E24A8"/>
    <w:rsid w:val="000E27AB"/>
    <w:rsid w:val="000E3081"/>
    <w:rsid w:val="000E32E2"/>
    <w:rsid w:val="000E3443"/>
    <w:rsid w:val="000E3B9E"/>
    <w:rsid w:val="000E3E7D"/>
    <w:rsid w:val="000E3F20"/>
    <w:rsid w:val="000E4489"/>
    <w:rsid w:val="000E4659"/>
    <w:rsid w:val="000E47CE"/>
    <w:rsid w:val="000E4B9A"/>
    <w:rsid w:val="000E4D6D"/>
    <w:rsid w:val="000E4E15"/>
    <w:rsid w:val="000E547C"/>
    <w:rsid w:val="000E56EB"/>
    <w:rsid w:val="000E5C4A"/>
    <w:rsid w:val="000E5D1F"/>
    <w:rsid w:val="000E5F2B"/>
    <w:rsid w:val="000E5FB7"/>
    <w:rsid w:val="000E6301"/>
    <w:rsid w:val="000E65BD"/>
    <w:rsid w:val="000E6786"/>
    <w:rsid w:val="000E719F"/>
    <w:rsid w:val="000E7246"/>
    <w:rsid w:val="000E72C0"/>
    <w:rsid w:val="000F01DE"/>
    <w:rsid w:val="000F0220"/>
    <w:rsid w:val="000F07FD"/>
    <w:rsid w:val="000F0B9B"/>
    <w:rsid w:val="000F0D6A"/>
    <w:rsid w:val="000F0D9A"/>
    <w:rsid w:val="000F0F72"/>
    <w:rsid w:val="000F11F8"/>
    <w:rsid w:val="000F153F"/>
    <w:rsid w:val="000F1A55"/>
    <w:rsid w:val="000F1DF2"/>
    <w:rsid w:val="000F1DF3"/>
    <w:rsid w:val="000F1EAB"/>
    <w:rsid w:val="000F21C9"/>
    <w:rsid w:val="000F253B"/>
    <w:rsid w:val="000F2566"/>
    <w:rsid w:val="000F2719"/>
    <w:rsid w:val="000F2913"/>
    <w:rsid w:val="000F2A9B"/>
    <w:rsid w:val="000F2F3E"/>
    <w:rsid w:val="000F35D3"/>
    <w:rsid w:val="000F36C8"/>
    <w:rsid w:val="000F3783"/>
    <w:rsid w:val="000F3B24"/>
    <w:rsid w:val="000F3BC9"/>
    <w:rsid w:val="000F41CF"/>
    <w:rsid w:val="000F43CA"/>
    <w:rsid w:val="000F4886"/>
    <w:rsid w:val="000F4E69"/>
    <w:rsid w:val="000F4FE7"/>
    <w:rsid w:val="000F5021"/>
    <w:rsid w:val="000F5245"/>
    <w:rsid w:val="000F5DD5"/>
    <w:rsid w:val="000F5E00"/>
    <w:rsid w:val="000F5E0A"/>
    <w:rsid w:val="000F5F38"/>
    <w:rsid w:val="000F62CE"/>
    <w:rsid w:val="000F6374"/>
    <w:rsid w:val="000F6462"/>
    <w:rsid w:val="000F672D"/>
    <w:rsid w:val="000F6D35"/>
    <w:rsid w:val="000F6E2F"/>
    <w:rsid w:val="000F706A"/>
    <w:rsid w:val="000F7213"/>
    <w:rsid w:val="000F777C"/>
    <w:rsid w:val="000F7ECD"/>
    <w:rsid w:val="001002EE"/>
    <w:rsid w:val="0010069E"/>
    <w:rsid w:val="00100743"/>
    <w:rsid w:val="00100814"/>
    <w:rsid w:val="00100C70"/>
    <w:rsid w:val="001019E7"/>
    <w:rsid w:val="00101B1A"/>
    <w:rsid w:val="00101B2F"/>
    <w:rsid w:val="001020A5"/>
    <w:rsid w:val="00102134"/>
    <w:rsid w:val="00102214"/>
    <w:rsid w:val="00102235"/>
    <w:rsid w:val="00102265"/>
    <w:rsid w:val="0010253A"/>
    <w:rsid w:val="0010260A"/>
    <w:rsid w:val="001034DC"/>
    <w:rsid w:val="00103695"/>
    <w:rsid w:val="0010405A"/>
    <w:rsid w:val="00104533"/>
    <w:rsid w:val="0010498B"/>
    <w:rsid w:val="00104B09"/>
    <w:rsid w:val="00104FF4"/>
    <w:rsid w:val="00105101"/>
    <w:rsid w:val="001056B2"/>
    <w:rsid w:val="00105741"/>
    <w:rsid w:val="00105932"/>
    <w:rsid w:val="00105B2A"/>
    <w:rsid w:val="00105E0B"/>
    <w:rsid w:val="00105F69"/>
    <w:rsid w:val="001062D7"/>
    <w:rsid w:val="00107038"/>
    <w:rsid w:val="00107659"/>
    <w:rsid w:val="00107694"/>
    <w:rsid w:val="00107D48"/>
    <w:rsid w:val="001100C9"/>
    <w:rsid w:val="001109B1"/>
    <w:rsid w:val="00110B24"/>
    <w:rsid w:val="00110B43"/>
    <w:rsid w:val="00110B4F"/>
    <w:rsid w:val="001114FC"/>
    <w:rsid w:val="00111CD5"/>
    <w:rsid w:val="00111E62"/>
    <w:rsid w:val="0011232B"/>
    <w:rsid w:val="00112487"/>
    <w:rsid w:val="00112B84"/>
    <w:rsid w:val="00112C39"/>
    <w:rsid w:val="00112C78"/>
    <w:rsid w:val="0011313F"/>
    <w:rsid w:val="00113549"/>
    <w:rsid w:val="0011360C"/>
    <w:rsid w:val="00113DA4"/>
    <w:rsid w:val="001143A8"/>
    <w:rsid w:val="0011475E"/>
    <w:rsid w:val="00114951"/>
    <w:rsid w:val="00114F2C"/>
    <w:rsid w:val="0011560F"/>
    <w:rsid w:val="00115ADC"/>
    <w:rsid w:val="00115B38"/>
    <w:rsid w:val="00115C73"/>
    <w:rsid w:val="00115CC9"/>
    <w:rsid w:val="0011644D"/>
    <w:rsid w:val="0011692E"/>
    <w:rsid w:val="00116CD0"/>
    <w:rsid w:val="00116DBF"/>
    <w:rsid w:val="00117BFB"/>
    <w:rsid w:val="00117FEF"/>
    <w:rsid w:val="00120001"/>
    <w:rsid w:val="001207E6"/>
    <w:rsid w:val="00120A14"/>
    <w:rsid w:val="00120CE1"/>
    <w:rsid w:val="00120D2D"/>
    <w:rsid w:val="00120E67"/>
    <w:rsid w:val="001211DC"/>
    <w:rsid w:val="001212BE"/>
    <w:rsid w:val="00121349"/>
    <w:rsid w:val="0012157B"/>
    <w:rsid w:val="00121BD8"/>
    <w:rsid w:val="00121E57"/>
    <w:rsid w:val="00122320"/>
    <w:rsid w:val="001223BB"/>
    <w:rsid w:val="0012243A"/>
    <w:rsid w:val="00122641"/>
    <w:rsid w:val="00122CD3"/>
    <w:rsid w:val="00124852"/>
    <w:rsid w:val="00125AD2"/>
    <w:rsid w:val="00125D43"/>
    <w:rsid w:val="00125D5E"/>
    <w:rsid w:val="00125E60"/>
    <w:rsid w:val="00125F22"/>
    <w:rsid w:val="00125FC1"/>
    <w:rsid w:val="00126222"/>
    <w:rsid w:val="0012645C"/>
    <w:rsid w:val="00126A98"/>
    <w:rsid w:val="001274F9"/>
    <w:rsid w:val="00127B57"/>
    <w:rsid w:val="00127EC7"/>
    <w:rsid w:val="00130206"/>
    <w:rsid w:val="001303C8"/>
    <w:rsid w:val="00130765"/>
    <w:rsid w:val="0013086F"/>
    <w:rsid w:val="00130B57"/>
    <w:rsid w:val="00130B73"/>
    <w:rsid w:val="00131030"/>
    <w:rsid w:val="0013157F"/>
    <w:rsid w:val="00131679"/>
    <w:rsid w:val="00132188"/>
    <w:rsid w:val="001322EC"/>
    <w:rsid w:val="00132EEC"/>
    <w:rsid w:val="00132F4E"/>
    <w:rsid w:val="00133855"/>
    <w:rsid w:val="00133930"/>
    <w:rsid w:val="00133A6F"/>
    <w:rsid w:val="00133CAC"/>
    <w:rsid w:val="00133CDA"/>
    <w:rsid w:val="00133D29"/>
    <w:rsid w:val="00133D34"/>
    <w:rsid w:val="001340CB"/>
    <w:rsid w:val="00134121"/>
    <w:rsid w:val="0013413A"/>
    <w:rsid w:val="0013457A"/>
    <w:rsid w:val="00134A4C"/>
    <w:rsid w:val="00134C46"/>
    <w:rsid w:val="00135086"/>
    <w:rsid w:val="00135271"/>
    <w:rsid w:val="0013552F"/>
    <w:rsid w:val="00135D2B"/>
    <w:rsid w:val="0013628F"/>
    <w:rsid w:val="0013679C"/>
    <w:rsid w:val="00136930"/>
    <w:rsid w:val="00136CA9"/>
    <w:rsid w:val="00136F6E"/>
    <w:rsid w:val="001374D5"/>
    <w:rsid w:val="001374F6"/>
    <w:rsid w:val="0013750E"/>
    <w:rsid w:val="00137C0F"/>
    <w:rsid w:val="0014023E"/>
    <w:rsid w:val="0014031B"/>
    <w:rsid w:val="0014086B"/>
    <w:rsid w:val="001412F3"/>
    <w:rsid w:val="0014174B"/>
    <w:rsid w:val="00141BBC"/>
    <w:rsid w:val="00141BC0"/>
    <w:rsid w:val="00141CDA"/>
    <w:rsid w:val="00142153"/>
    <w:rsid w:val="001422BD"/>
    <w:rsid w:val="001424E4"/>
    <w:rsid w:val="0014292D"/>
    <w:rsid w:val="00142A27"/>
    <w:rsid w:val="00142BCC"/>
    <w:rsid w:val="00142DD8"/>
    <w:rsid w:val="00143691"/>
    <w:rsid w:val="00143819"/>
    <w:rsid w:val="001438F6"/>
    <w:rsid w:val="001440C5"/>
    <w:rsid w:val="00144188"/>
    <w:rsid w:val="001441B7"/>
    <w:rsid w:val="001442B0"/>
    <w:rsid w:val="001446A8"/>
    <w:rsid w:val="001447DA"/>
    <w:rsid w:val="0014496B"/>
    <w:rsid w:val="00144AE4"/>
    <w:rsid w:val="00144CCB"/>
    <w:rsid w:val="00144DFD"/>
    <w:rsid w:val="001452EF"/>
    <w:rsid w:val="00145846"/>
    <w:rsid w:val="00145B0D"/>
    <w:rsid w:val="00145ED3"/>
    <w:rsid w:val="0014614E"/>
    <w:rsid w:val="00146365"/>
    <w:rsid w:val="0014658C"/>
    <w:rsid w:val="001469E7"/>
    <w:rsid w:val="001469FE"/>
    <w:rsid w:val="00147011"/>
    <w:rsid w:val="001474F6"/>
    <w:rsid w:val="00147729"/>
    <w:rsid w:val="00147EF5"/>
    <w:rsid w:val="00147F13"/>
    <w:rsid w:val="001501D8"/>
    <w:rsid w:val="00150231"/>
    <w:rsid w:val="0015057F"/>
    <w:rsid w:val="0015058E"/>
    <w:rsid w:val="0015068C"/>
    <w:rsid w:val="00150892"/>
    <w:rsid w:val="001508FD"/>
    <w:rsid w:val="00151056"/>
    <w:rsid w:val="00151709"/>
    <w:rsid w:val="0015178B"/>
    <w:rsid w:val="00151C85"/>
    <w:rsid w:val="00151CC7"/>
    <w:rsid w:val="00151D40"/>
    <w:rsid w:val="00151DF8"/>
    <w:rsid w:val="00151EF5"/>
    <w:rsid w:val="00151FD6"/>
    <w:rsid w:val="00152481"/>
    <w:rsid w:val="00152D35"/>
    <w:rsid w:val="00152FF2"/>
    <w:rsid w:val="00153338"/>
    <w:rsid w:val="001542A9"/>
    <w:rsid w:val="001546E4"/>
    <w:rsid w:val="00154CCD"/>
    <w:rsid w:val="00154DF2"/>
    <w:rsid w:val="00155386"/>
    <w:rsid w:val="00155595"/>
    <w:rsid w:val="001558C7"/>
    <w:rsid w:val="00155A03"/>
    <w:rsid w:val="00155AC4"/>
    <w:rsid w:val="00155D80"/>
    <w:rsid w:val="00155F12"/>
    <w:rsid w:val="0015619C"/>
    <w:rsid w:val="00156213"/>
    <w:rsid w:val="001566B1"/>
    <w:rsid w:val="00156B49"/>
    <w:rsid w:val="00156C0F"/>
    <w:rsid w:val="00156EB9"/>
    <w:rsid w:val="00156F4D"/>
    <w:rsid w:val="00157526"/>
    <w:rsid w:val="0015780E"/>
    <w:rsid w:val="00157B60"/>
    <w:rsid w:val="001608B6"/>
    <w:rsid w:val="00160917"/>
    <w:rsid w:val="001609D6"/>
    <w:rsid w:val="00160BDD"/>
    <w:rsid w:val="0016116B"/>
    <w:rsid w:val="0016124C"/>
    <w:rsid w:val="001613F2"/>
    <w:rsid w:val="00161497"/>
    <w:rsid w:val="00161B64"/>
    <w:rsid w:val="001622A8"/>
    <w:rsid w:val="00162615"/>
    <w:rsid w:val="00162D33"/>
    <w:rsid w:val="00162EA6"/>
    <w:rsid w:val="0016302A"/>
    <w:rsid w:val="0016369B"/>
    <w:rsid w:val="00163D04"/>
    <w:rsid w:val="0016408C"/>
    <w:rsid w:val="001643C3"/>
    <w:rsid w:val="00164AFD"/>
    <w:rsid w:val="00164B39"/>
    <w:rsid w:val="0016553A"/>
    <w:rsid w:val="00165F4D"/>
    <w:rsid w:val="0016608A"/>
    <w:rsid w:val="00166225"/>
    <w:rsid w:val="00166667"/>
    <w:rsid w:val="001669A2"/>
    <w:rsid w:val="0016777A"/>
    <w:rsid w:val="00167EFD"/>
    <w:rsid w:val="0017009C"/>
    <w:rsid w:val="00170293"/>
    <w:rsid w:val="00170531"/>
    <w:rsid w:val="00170AAB"/>
    <w:rsid w:val="00170B26"/>
    <w:rsid w:val="00170C47"/>
    <w:rsid w:val="00170D83"/>
    <w:rsid w:val="00171220"/>
    <w:rsid w:val="001714BC"/>
    <w:rsid w:val="001714E0"/>
    <w:rsid w:val="00171701"/>
    <w:rsid w:val="00171870"/>
    <w:rsid w:val="001718C7"/>
    <w:rsid w:val="00171B31"/>
    <w:rsid w:val="00171E0F"/>
    <w:rsid w:val="001721BE"/>
    <w:rsid w:val="001723F0"/>
    <w:rsid w:val="0017297B"/>
    <w:rsid w:val="00172E21"/>
    <w:rsid w:val="001730BA"/>
    <w:rsid w:val="00173164"/>
    <w:rsid w:val="001731B3"/>
    <w:rsid w:val="001731C2"/>
    <w:rsid w:val="00173581"/>
    <w:rsid w:val="00173974"/>
    <w:rsid w:val="00173AC2"/>
    <w:rsid w:val="00173C01"/>
    <w:rsid w:val="00174686"/>
    <w:rsid w:val="001746D0"/>
    <w:rsid w:val="001747B1"/>
    <w:rsid w:val="00174AB9"/>
    <w:rsid w:val="00174D41"/>
    <w:rsid w:val="00174E51"/>
    <w:rsid w:val="00175793"/>
    <w:rsid w:val="0017619F"/>
    <w:rsid w:val="001765FC"/>
    <w:rsid w:val="00176882"/>
    <w:rsid w:val="001769BF"/>
    <w:rsid w:val="00176AC2"/>
    <w:rsid w:val="00176D81"/>
    <w:rsid w:val="00177150"/>
    <w:rsid w:val="00177A2C"/>
    <w:rsid w:val="00177AAD"/>
    <w:rsid w:val="00177AC6"/>
    <w:rsid w:val="00177BA7"/>
    <w:rsid w:val="00177CE3"/>
    <w:rsid w:val="00177D71"/>
    <w:rsid w:val="001802F2"/>
    <w:rsid w:val="001806D2"/>
    <w:rsid w:val="00180B66"/>
    <w:rsid w:val="00181038"/>
    <w:rsid w:val="00181F60"/>
    <w:rsid w:val="0018211D"/>
    <w:rsid w:val="00182B12"/>
    <w:rsid w:val="00182D7F"/>
    <w:rsid w:val="00182F76"/>
    <w:rsid w:val="0018487A"/>
    <w:rsid w:val="00184DCC"/>
    <w:rsid w:val="001853EE"/>
    <w:rsid w:val="00185738"/>
    <w:rsid w:val="001862A3"/>
    <w:rsid w:val="00186436"/>
    <w:rsid w:val="00186748"/>
    <w:rsid w:val="00186FF0"/>
    <w:rsid w:val="00187031"/>
    <w:rsid w:val="00187A38"/>
    <w:rsid w:val="00187ED6"/>
    <w:rsid w:val="00190898"/>
    <w:rsid w:val="00190A46"/>
    <w:rsid w:val="00190EEC"/>
    <w:rsid w:val="00191200"/>
    <w:rsid w:val="00191501"/>
    <w:rsid w:val="00191B2F"/>
    <w:rsid w:val="00192662"/>
    <w:rsid w:val="00192674"/>
    <w:rsid w:val="001929E8"/>
    <w:rsid w:val="00192D2A"/>
    <w:rsid w:val="00192E69"/>
    <w:rsid w:val="0019351D"/>
    <w:rsid w:val="00193AF8"/>
    <w:rsid w:val="00193B53"/>
    <w:rsid w:val="001940FD"/>
    <w:rsid w:val="0019411A"/>
    <w:rsid w:val="00194670"/>
    <w:rsid w:val="00194C80"/>
    <w:rsid w:val="00194D67"/>
    <w:rsid w:val="0019500D"/>
    <w:rsid w:val="0019518F"/>
    <w:rsid w:val="0019535D"/>
    <w:rsid w:val="00195819"/>
    <w:rsid w:val="0019584A"/>
    <w:rsid w:val="00195EF8"/>
    <w:rsid w:val="00195F10"/>
    <w:rsid w:val="001960CA"/>
    <w:rsid w:val="001964A1"/>
    <w:rsid w:val="001965D6"/>
    <w:rsid w:val="001968A2"/>
    <w:rsid w:val="001969B6"/>
    <w:rsid w:val="00197792"/>
    <w:rsid w:val="00197A0E"/>
    <w:rsid w:val="00197C87"/>
    <w:rsid w:val="00197E4D"/>
    <w:rsid w:val="001A0049"/>
    <w:rsid w:val="001A02AA"/>
    <w:rsid w:val="001A0F7B"/>
    <w:rsid w:val="001A1125"/>
    <w:rsid w:val="001A1303"/>
    <w:rsid w:val="001A1817"/>
    <w:rsid w:val="001A1AD9"/>
    <w:rsid w:val="001A28AB"/>
    <w:rsid w:val="001A28E6"/>
    <w:rsid w:val="001A2B5C"/>
    <w:rsid w:val="001A3604"/>
    <w:rsid w:val="001A3BD0"/>
    <w:rsid w:val="001A3F88"/>
    <w:rsid w:val="001A44EB"/>
    <w:rsid w:val="001A46B6"/>
    <w:rsid w:val="001A470E"/>
    <w:rsid w:val="001A4ED9"/>
    <w:rsid w:val="001A5815"/>
    <w:rsid w:val="001A5A70"/>
    <w:rsid w:val="001A5BBC"/>
    <w:rsid w:val="001A5F91"/>
    <w:rsid w:val="001A651C"/>
    <w:rsid w:val="001A694B"/>
    <w:rsid w:val="001A6A31"/>
    <w:rsid w:val="001A714E"/>
    <w:rsid w:val="001A75F6"/>
    <w:rsid w:val="001A7BF6"/>
    <w:rsid w:val="001A7E21"/>
    <w:rsid w:val="001B0198"/>
    <w:rsid w:val="001B01C0"/>
    <w:rsid w:val="001B04FA"/>
    <w:rsid w:val="001B0C6E"/>
    <w:rsid w:val="001B132B"/>
    <w:rsid w:val="001B18F0"/>
    <w:rsid w:val="001B1BC3"/>
    <w:rsid w:val="001B1C0D"/>
    <w:rsid w:val="001B2236"/>
    <w:rsid w:val="001B2238"/>
    <w:rsid w:val="001B227A"/>
    <w:rsid w:val="001B23DE"/>
    <w:rsid w:val="001B2838"/>
    <w:rsid w:val="001B2ECE"/>
    <w:rsid w:val="001B3396"/>
    <w:rsid w:val="001B33EF"/>
    <w:rsid w:val="001B34A4"/>
    <w:rsid w:val="001B3B6A"/>
    <w:rsid w:val="001B40CA"/>
    <w:rsid w:val="001B53B9"/>
    <w:rsid w:val="001B54A9"/>
    <w:rsid w:val="001B58A0"/>
    <w:rsid w:val="001B5A20"/>
    <w:rsid w:val="001B5B18"/>
    <w:rsid w:val="001B5DD3"/>
    <w:rsid w:val="001B62C6"/>
    <w:rsid w:val="001B6446"/>
    <w:rsid w:val="001B67C7"/>
    <w:rsid w:val="001B75EA"/>
    <w:rsid w:val="001B788C"/>
    <w:rsid w:val="001B7B62"/>
    <w:rsid w:val="001B7C13"/>
    <w:rsid w:val="001B7EA8"/>
    <w:rsid w:val="001C0AE3"/>
    <w:rsid w:val="001C0C9C"/>
    <w:rsid w:val="001C0CA9"/>
    <w:rsid w:val="001C0FEA"/>
    <w:rsid w:val="001C11AC"/>
    <w:rsid w:val="001C1CE3"/>
    <w:rsid w:val="001C2141"/>
    <w:rsid w:val="001C279C"/>
    <w:rsid w:val="001C279D"/>
    <w:rsid w:val="001C27F4"/>
    <w:rsid w:val="001C2A49"/>
    <w:rsid w:val="001C2AE2"/>
    <w:rsid w:val="001C2F7B"/>
    <w:rsid w:val="001C367F"/>
    <w:rsid w:val="001C4C0A"/>
    <w:rsid w:val="001C4FBB"/>
    <w:rsid w:val="001C52C4"/>
    <w:rsid w:val="001C53B3"/>
    <w:rsid w:val="001C5745"/>
    <w:rsid w:val="001C58AC"/>
    <w:rsid w:val="001C5D39"/>
    <w:rsid w:val="001C5E73"/>
    <w:rsid w:val="001C6222"/>
    <w:rsid w:val="001C62CC"/>
    <w:rsid w:val="001C68D9"/>
    <w:rsid w:val="001C6B35"/>
    <w:rsid w:val="001C7357"/>
    <w:rsid w:val="001C7599"/>
    <w:rsid w:val="001C76CB"/>
    <w:rsid w:val="001D0598"/>
    <w:rsid w:val="001D086F"/>
    <w:rsid w:val="001D08A4"/>
    <w:rsid w:val="001D0ECF"/>
    <w:rsid w:val="001D1869"/>
    <w:rsid w:val="001D19DE"/>
    <w:rsid w:val="001D1A93"/>
    <w:rsid w:val="001D2057"/>
    <w:rsid w:val="001D24BE"/>
    <w:rsid w:val="001D2535"/>
    <w:rsid w:val="001D27E5"/>
    <w:rsid w:val="001D33CA"/>
    <w:rsid w:val="001D3C9F"/>
    <w:rsid w:val="001D3F23"/>
    <w:rsid w:val="001D44D7"/>
    <w:rsid w:val="001D4734"/>
    <w:rsid w:val="001D48EE"/>
    <w:rsid w:val="001D498B"/>
    <w:rsid w:val="001D4A50"/>
    <w:rsid w:val="001D53C9"/>
    <w:rsid w:val="001D61A0"/>
    <w:rsid w:val="001D6507"/>
    <w:rsid w:val="001D6C2A"/>
    <w:rsid w:val="001D6DC4"/>
    <w:rsid w:val="001D7069"/>
    <w:rsid w:val="001D70F6"/>
    <w:rsid w:val="001D736C"/>
    <w:rsid w:val="001D7418"/>
    <w:rsid w:val="001D76C8"/>
    <w:rsid w:val="001D77DA"/>
    <w:rsid w:val="001D797F"/>
    <w:rsid w:val="001D7D89"/>
    <w:rsid w:val="001E010C"/>
    <w:rsid w:val="001E1224"/>
    <w:rsid w:val="001E188B"/>
    <w:rsid w:val="001E248E"/>
    <w:rsid w:val="001E26E9"/>
    <w:rsid w:val="001E27D3"/>
    <w:rsid w:val="001E2AA4"/>
    <w:rsid w:val="001E2AF0"/>
    <w:rsid w:val="001E335A"/>
    <w:rsid w:val="001E37B6"/>
    <w:rsid w:val="001E3D3F"/>
    <w:rsid w:val="001E3E98"/>
    <w:rsid w:val="001E46AB"/>
    <w:rsid w:val="001E48C1"/>
    <w:rsid w:val="001E57E7"/>
    <w:rsid w:val="001E5B13"/>
    <w:rsid w:val="001E61A1"/>
    <w:rsid w:val="001E65B0"/>
    <w:rsid w:val="001E70CA"/>
    <w:rsid w:val="001E752E"/>
    <w:rsid w:val="001E7ADA"/>
    <w:rsid w:val="001E7DED"/>
    <w:rsid w:val="001F02B8"/>
    <w:rsid w:val="001F036A"/>
    <w:rsid w:val="001F0437"/>
    <w:rsid w:val="001F04C7"/>
    <w:rsid w:val="001F0C77"/>
    <w:rsid w:val="001F0C79"/>
    <w:rsid w:val="001F1200"/>
    <w:rsid w:val="001F12D1"/>
    <w:rsid w:val="001F1362"/>
    <w:rsid w:val="001F1367"/>
    <w:rsid w:val="001F1711"/>
    <w:rsid w:val="001F1DF1"/>
    <w:rsid w:val="001F2126"/>
    <w:rsid w:val="001F2B99"/>
    <w:rsid w:val="001F2C71"/>
    <w:rsid w:val="001F32C8"/>
    <w:rsid w:val="001F34A8"/>
    <w:rsid w:val="001F3549"/>
    <w:rsid w:val="001F3559"/>
    <w:rsid w:val="001F4552"/>
    <w:rsid w:val="001F45EB"/>
    <w:rsid w:val="001F4775"/>
    <w:rsid w:val="001F48CD"/>
    <w:rsid w:val="001F49C4"/>
    <w:rsid w:val="001F4AD1"/>
    <w:rsid w:val="001F554F"/>
    <w:rsid w:val="001F5671"/>
    <w:rsid w:val="001F5EB0"/>
    <w:rsid w:val="001F632C"/>
    <w:rsid w:val="001F6686"/>
    <w:rsid w:val="001F6B0F"/>
    <w:rsid w:val="001F6D02"/>
    <w:rsid w:val="001F6F1D"/>
    <w:rsid w:val="001F6F6D"/>
    <w:rsid w:val="001F6FD9"/>
    <w:rsid w:val="001F74F3"/>
    <w:rsid w:val="001F7C26"/>
    <w:rsid w:val="001F7E82"/>
    <w:rsid w:val="00200772"/>
    <w:rsid w:val="00200C0A"/>
    <w:rsid w:val="00200C8F"/>
    <w:rsid w:val="002017E9"/>
    <w:rsid w:val="00201A4E"/>
    <w:rsid w:val="00201F0F"/>
    <w:rsid w:val="002023D4"/>
    <w:rsid w:val="0020261F"/>
    <w:rsid w:val="0020276F"/>
    <w:rsid w:val="002028B3"/>
    <w:rsid w:val="00203458"/>
    <w:rsid w:val="0020350F"/>
    <w:rsid w:val="002036A5"/>
    <w:rsid w:val="002037CA"/>
    <w:rsid w:val="00203AE6"/>
    <w:rsid w:val="002041A6"/>
    <w:rsid w:val="0020423E"/>
    <w:rsid w:val="00204360"/>
    <w:rsid w:val="00204436"/>
    <w:rsid w:val="002049F6"/>
    <w:rsid w:val="00204AB9"/>
    <w:rsid w:val="00204C1D"/>
    <w:rsid w:val="002053EB"/>
    <w:rsid w:val="00205A7B"/>
    <w:rsid w:val="00205FFF"/>
    <w:rsid w:val="002064A4"/>
    <w:rsid w:val="00206CB5"/>
    <w:rsid w:val="00206EBC"/>
    <w:rsid w:val="00207801"/>
    <w:rsid w:val="00207C5F"/>
    <w:rsid w:val="00207E20"/>
    <w:rsid w:val="00207E97"/>
    <w:rsid w:val="00210361"/>
    <w:rsid w:val="00210B37"/>
    <w:rsid w:val="00210D19"/>
    <w:rsid w:val="00211376"/>
    <w:rsid w:val="0021173E"/>
    <w:rsid w:val="00211CE4"/>
    <w:rsid w:val="0021215F"/>
    <w:rsid w:val="0021218D"/>
    <w:rsid w:val="00212245"/>
    <w:rsid w:val="002123BD"/>
    <w:rsid w:val="00212BD4"/>
    <w:rsid w:val="00212F24"/>
    <w:rsid w:val="00213DDE"/>
    <w:rsid w:val="00214046"/>
    <w:rsid w:val="00214055"/>
    <w:rsid w:val="0021468F"/>
    <w:rsid w:val="00214880"/>
    <w:rsid w:val="00216184"/>
    <w:rsid w:val="0021626E"/>
    <w:rsid w:val="0021685A"/>
    <w:rsid w:val="00216E26"/>
    <w:rsid w:val="00216E58"/>
    <w:rsid w:val="00217074"/>
    <w:rsid w:val="002172C7"/>
    <w:rsid w:val="002176C6"/>
    <w:rsid w:val="002177DD"/>
    <w:rsid w:val="00217A5D"/>
    <w:rsid w:val="002202DF"/>
    <w:rsid w:val="00220523"/>
    <w:rsid w:val="00220F48"/>
    <w:rsid w:val="002210CB"/>
    <w:rsid w:val="00221AF9"/>
    <w:rsid w:val="00221B6F"/>
    <w:rsid w:val="00221CD3"/>
    <w:rsid w:val="002227E3"/>
    <w:rsid w:val="00223004"/>
    <w:rsid w:val="002231C8"/>
    <w:rsid w:val="00223417"/>
    <w:rsid w:val="0022362D"/>
    <w:rsid w:val="002239AC"/>
    <w:rsid w:val="00223C7C"/>
    <w:rsid w:val="0022462E"/>
    <w:rsid w:val="00224754"/>
    <w:rsid w:val="00224965"/>
    <w:rsid w:val="00224D13"/>
    <w:rsid w:val="00225021"/>
    <w:rsid w:val="002253B0"/>
    <w:rsid w:val="002255F0"/>
    <w:rsid w:val="00225812"/>
    <w:rsid w:val="00225A8C"/>
    <w:rsid w:val="002260E8"/>
    <w:rsid w:val="00226271"/>
    <w:rsid w:val="002263D0"/>
    <w:rsid w:val="002264F3"/>
    <w:rsid w:val="00226503"/>
    <w:rsid w:val="0022687A"/>
    <w:rsid w:val="00226B83"/>
    <w:rsid w:val="00226DC2"/>
    <w:rsid w:val="00227C5F"/>
    <w:rsid w:val="00230B3F"/>
    <w:rsid w:val="00230D3E"/>
    <w:rsid w:val="00230DF9"/>
    <w:rsid w:val="00231BDD"/>
    <w:rsid w:val="00231C8A"/>
    <w:rsid w:val="002323D4"/>
    <w:rsid w:val="00232E18"/>
    <w:rsid w:val="00233859"/>
    <w:rsid w:val="00233CCB"/>
    <w:rsid w:val="0023555F"/>
    <w:rsid w:val="00235918"/>
    <w:rsid w:val="00235BB0"/>
    <w:rsid w:val="00235D42"/>
    <w:rsid w:val="0023613F"/>
    <w:rsid w:val="002364BB"/>
    <w:rsid w:val="00236538"/>
    <w:rsid w:val="00236D80"/>
    <w:rsid w:val="00236FEA"/>
    <w:rsid w:val="0023732F"/>
    <w:rsid w:val="0023733E"/>
    <w:rsid w:val="00237525"/>
    <w:rsid w:val="00237686"/>
    <w:rsid w:val="00237AFB"/>
    <w:rsid w:val="00237C5E"/>
    <w:rsid w:val="00237EC0"/>
    <w:rsid w:val="002407DF"/>
    <w:rsid w:val="00240AB2"/>
    <w:rsid w:val="00241071"/>
    <w:rsid w:val="0024136A"/>
    <w:rsid w:val="002416CE"/>
    <w:rsid w:val="00242391"/>
    <w:rsid w:val="002428E9"/>
    <w:rsid w:val="002432D3"/>
    <w:rsid w:val="00244138"/>
    <w:rsid w:val="002443F4"/>
    <w:rsid w:val="0024447D"/>
    <w:rsid w:val="00244C68"/>
    <w:rsid w:val="00245418"/>
    <w:rsid w:val="00245528"/>
    <w:rsid w:val="00245815"/>
    <w:rsid w:val="00245DB9"/>
    <w:rsid w:val="00245F65"/>
    <w:rsid w:val="00246509"/>
    <w:rsid w:val="0024658D"/>
    <w:rsid w:val="002467EE"/>
    <w:rsid w:val="002468D4"/>
    <w:rsid w:val="002469DE"/>
    <w:rsid w:val="00246B36"/>
    <w:rsid w:val="00246DC0"/>
    <w:rsid w:val="002472B8"/>
    <w:rsid w:val="0024746D"/>
    <w:rsid w:val="00247B6A"/>
    <w:rsid w:val="00247E89"/>
    <w:rsid w:val="00250178"/>
    <w:rsid w:val="00250276"/>
    <w:rsid w:val="00250622"/>
    <w:rsid w:val="00250641"/>
    <w:rsid w:val="00250CD3"/>
    <w:rsid w:val="00251826"/>
    <w:rsid w:val="00251863"/>
    <w:rsid w:val="00251D50"/>
    <w:rsid w:val="002525A8"/>
    <w:rsid w:val="002525B3"/>
    <w:rsid w:val="00252B53"/>
    <w:rsid w:val="00252CB7"/>
    <w:rsid w:val="00252CD0"/>
    <w:rsid w:val="00252FCC"/>
    <w:rsid w:val="00252FEB"/>
    <w:rsid w:val="0025350A"/>
    <w:rsid w:val="00253ADB"/>
    <w:rsid w:val="00253D66"/>
    <w:rsid w:val="00253FB2"/>
    <w:rsid w:val="0025409D"/>
    <w:rsid w:val="00254224"/>
    <w:rsid w:val="0025422A"/>
    <w:rsid w:val="00254CE8"/>
    <w:rsid w:val="0025553B"/>
    <w:rsid w:val="002556A7"/>
    <w:rsid w:val="002556CD"/>
    <w:rsid w:val="00255863"/>
    <w:rsid w:val="0025621B"/>
    <w:rsid w:val="0025681A"/>
    <w:rsid w:val="00256858"/>
    <w:rsid w:val="00256C96"/>
    <w:rsid w:val="00256EF0"/>
    <w:rsid w:val="002575DF"/>
    <w:rsid w:val="00257636"/>
    <w:rsid w:val="00257849"/>
    <w:rsid w:val="0025796E"/>
    <w:rsid w:val="00257F39"/>
    <w:rsid w:val="002601E6"/>
    <w:rsid w:val="0026040E"/>
    <w:rsid w:val="002604C8"/>
    <w:rsid w:val="002616ED"/>
    <w:rsid w:val="00261728"/>
    <w:rsid w:val="0026174C"/>
    <w:rsid w:val="0026188C"/>
    <w:rsid w:val="00261A73"/>
    <w:rsid w:val="00261B72"/>
    <w:rsid w:val="00261BA4"/>
    <w:rsid w:val="00262101"/>
    <w:rsid w:val="002623C9"/>
    <w:rsid w:val="002626D2"/>
    <w:rsid w:val="0026286F"/>
    <w:rsid w:val="00262A02"/>
    <w:rsid w:val="00262DB6"/>
    <w:rsid w:val="002631C0"/>
    <w:rsid w:val="0026341E"/>
    <w:rsid w:val="00263632"/>
    <w:rsid w:val="0026392D"/>
    <w:rsid w:val="00263E22"/>
    <w:rsid w:val="002641E0"/>
    <w:rsid w:val="0026421F"/>
    <w:rsid w:val="00265393"/>
    <w:rsid w:val="002654F9"/>
    <w:rsid w:val="00265792"/>
    <w:rsid w:val="00265DE3"/>
    <w:rsid w:val="002662E0"/>
    <w:rsid w:val="002664F1"/>
    <w:rsid w:val="0026684B"/>
    <w:rsid w:val="00266A8F"/>
    <w:rsid w:val="00267037"/>
    <w:rsid w:val="00267064"/>
    <w:rsid w:val="0026715C"/>
    <w:rsid w:val="0026716A"/>
    <w:rsid w:val="002674FB"/>
    <w:rsid w:val="002675D5"/>
    <w:rsid w:val="002675DE"/>
    <w:rsid w:val="002676A9"/>
    <w:rsid w:val="002679D5"/>
    <w:rsid w:val="00267AAB"/>
    <w:rsid w:val="00267B60"/>
    <w:rsid w:val="00267E50"/>
    <w:rsid w:val="0027065D"/>
    <w:rsid w:val="00270894"/>
    <w:rsid w:val="00270D83"/>
    <w:rsid w:val="0027104D"/>
    <w:rsid w:val="00271264"/>
    <w:rsid w:val="00271277"/>
    <w:rsid w:val="00271286"/>
    <w:rsid w:val="0027132B"/>
    <w:rsid w:val="00271597"/>
    <w:rsid w:val="002716AE"/>
    <w:rsid w:val="00271C7D"/>
    <w:rsid w:val="00272101"/>
    <w:rsid w:val="0027225E"/>
    <w:rsid w:val="0027241D"/>
    <w:rsid w:val="0027249A"/>
    <w:rsid w:val="002725A1"/>
    <w:rsid w:val="002727B5"/>
    <w:rsid w:val="00272877"/>
    <w:rsid w:val="00272915"/>
    <w:rsid w:val="00272A38"/>
    <w:rsid w:val="00273102"/>
    <w:rsid w:val="00273ACF"/>
    <w:rsid w:val="00273DD3"/>
    <w:rsid w:val="00273ED8"/>
    <w:rsid w:val="00273EE3"/>
    <w:rsid w:val="002740F6"/>
    <w:rsid w:val="00274255"/>
    <w:rsid w:val="0027467A"/>
    <w:rsid w:val="00274D19"/>
    <w:rsid w:val="00274DBD"/>
    <w:rsid w:val="002756B3"/>
    <w:rsid w:val="002758AC"/>
    <w:rsid w:val="00275948"/>
    <w:rsid w:val="00275AA3"/>
    <w:rsid w:val="00275BF3"/>
    <w:rsid w:val="00275E75"/>
    <w:rsid w:val="00275FD1"/>
    <w:rsid w:val="00276719"/>
    <w:rsid w:val="00276ADE"/>
    <w:rsid w:val="00276C32"/>
    <w:rsid w:val="00276CFD"/>
    <w:rsid w:val="00276FB6"/>
    <w:rsid w:val="0027729A"/>
    <w:rsid w:val="00277877"/>
    <w:rsid w:val="002778EA"/>
    <w:rsid w:val="002778EB"/>
    <w:rsid w:val="00277B9C"/>
    <w:rsid w:val="00277FC3"/>
    <w:rsid w:val="00280924"/>
    <w:rsid w:val="00280AAD"/>
    <w:rsid w:val="00280DED"/>
    <w:rsid w:val="00281723"/>
    <w:rsid w:val="002817DE"/>
    <w:rsid w:val="0028187A"/>
    <w:rsid w:val="002819A1"/>
    <w:rsid w:val="002819E3"/>
    <w:rsid w:val="00281A1E"/>
    <w:rsid w:val="00282019"/>
    <w:rsid w:val="0028206A"/>
    <w:rsid w:val="00282240"/>
    <w:rsid w:val="002822C8"/>
    <w:rsid w:val="0028295F"/>
    <w:rsid w:val="0028358E"/>
    <w:rsid w:val="0028381F"/>
    <w:rsid w:val="00283A59"/>
    <w:rsid w:val="00283B7B"/>
    <w:rsid w:val="00283C45"/>
    <w:rsid w:val="00283D21"/>
    <w:rsid w:val="00284055"/>
    <w:rsid w:val="00284323"/>
    <w:rsid w:val="0028462C"/>
    <w:rsid w:val="002846D8"/>
    <w:rsid w:val="0028472F"/>
    <w:rsid w:val="00284F49"/>
    <w:rsid w:val="00285262"/>
    <w:rsid w:val="002856AB"/>
    <w:rsid w:val="002857A8"/>
    <w:rsid w:val="00285B27"/>
    <w:rsid w:val="00285D2E"/>
    <w:rsid w:val="00285D36"/>
    <w:rsid w:val="00285D46"/>
    <w:rsid w:val="00285E77"/>
    <w:rsid w:val="002867E2"/>
    <w:rsid w:val="00286B14"/>
    <w:rsid w:val="00286CA7"/>
    <w:rsid w:val="0028730D"/>
    <w:rsid w:val="002874F3"/>
    <w:rsid w:val="0029006F"/>
    <w:rsid w:val="0029013A"/>
    <w:rsid w:val="002903CE"/>
    <w:rsid w:val="00290428"/>
    <w:rsid w:val="0029059B"/>
    <w:rsid w:val="002905EF"/>
    <w:rsid w:val="00290CDE"/>
    <w:rsid w:val="00290E10"/>
    <w:rsid w:val="00291112"/>
    <w:rsid w:val="00291246"/>
    <w:rsid w:val="00291862"/>
    <w:rsid w:val="00291924"/>
    <w:rsid w:val="00291956"/>
    <w:rsid w:val="00291C19"/>
    <w:rsid w:val="00291C53"/>
    <w:rsid w:val="00292030"/>
    <w:rsid w:val="00292123"/>
    <w:rsid w:val="0029243B"/>
    <w:rsid w:val="00292B12"/>
    <w:rsid w:val="00292E41"/>
    <w:rsid w:val="00292F1C"/>
    <w:rsid w:val="00293071"/>
    <w:rsid w:val="002930B6"/>
    <w:rsid w:val="0029324D"/>
    <w:rsid w:val="0029387F"/>
    <w:rsid w:val="0029402D"/>
    <w:rsid w:val="00294395"/>
    <w:rsid w:val="00294444"/>
    <w:rsid w:val="002944D2"/>
    <w:rsid w:val="002945E7"/>
    <w:rsid w:val="00294810"/>
    <w:rsid w:val="0029488D"/>
    <w:rsid w:val="00294AAC"/>
    <w:rsid w:val="00294CF8"/>
    <w:rsid w:val="00295C56"/>
    <w:rsid w:val="00296082"/>
    <w:rsid w:val="002961E7"/>
    <w:rsid w:val="002968C4"/>
    <w:rsid w:val="002969B1"/>
    <w:rsid w:val="00297138"/>
    <w:rsid w:val="0029759F"/>
    <w:rsid w:val="00297EC9"/>
    <w:rsid w:val="002A1B74"/>
    <w:rsid w:val="002A1BC3"/>
    <w:rsid w:val="002A1C12"/>
    <w:rsid w:val="002A1CB0"/>
    <w:rsid w:val="002A1F85"/>
    <w:rsid w:val="002A20BF"/>
    <w:rsid w:val="002A274D"/>
    <w:rsid w:val="002A281A"/>
    <w:rsid w:val="002A2B14"/>
    <w:rsid w:val="002A301E"/>
    <w:rsid w:val="002A32AD"/>
    <w:rsid w:val="002A3625"/>
    <w:rsid w:val="002A45B1"/>
    <w:rsid w:val="002A49B3"/>
    <w:rsid w:val="002A4C3E"/>
    <w:rsid w:val="002A4E1F"/>
    <w:rsid w:val="002A5251"/>
    <w:rsid w:val="002A5577"/>
    <w:rsid w:val="002A5F09"/>
    <w:rsid w:val="002A5F97"/>
    <w:rsid w:val="002A629C"/>
    <w:rsid w:val="002A630D"/>
    <w:rsid w:val="002A652A"/>
    <w:rsid w:val="002A65D7"/>
    <w:rsid w:val="002A6A15"/>
    <w:rsid w:val="002A735F"/>
    <w:rsid w:val="002A7606"/>
    <w:rsid w:val="002A7689"/>
    <w:rsid w:val="002A77B4"/>
    <w:rsid w:val="002B0570"/>
    <w:rsid w:val="002B0656"/>
    <w:rsid w:val="002B06ED"/>
    <w:rsid w:val="002B1571"/>
    <w:rsid w:val="002B1CE4"/>
    <w:rsid w:val="002B1E46"/>
    <w:rsid w:val="002B1E9F"/>
    <w:rsid w:val="002B232F"/>
    <w:rsid w:val="002B26A5"/>
    <w:rsid w:val="002B3166"/>
    <w:rsid w:val="002B37D3"/>
    <w:rsid w:val="002B38D1"/>
    <w:rsid w:val="002B3901"/>
    <w:rsid w:val="002B3F33"/>
    <w:rsid w:val="002B42E8"/>
    <w:rsid w:val="002B46B6"/>
    <w:rsid w:val="002B48EB"/>
    <w:rsid w:val="002B4A7A"/>
    <w:rsid w:val="002B4B10"/>
    <w:rsid w:val="002B4BBF"/>
    <w:rsid w:val="002B4C58"/>
    <w:rsid w:val="002B5112"/>
    <w:rsid w:val="002B5851"/>
    <w:rsid w:val="002B597D"/>
    <w:rsid w:val="002B6177"/>
    <w:rsid w:val="002B61A0"/>
    <w:rsid w:val="002B64FD"/>
    <w:rsid w:val="002B67D3"/>
    <w:rsid w:val="002B6AC7"/>
    <w:rsid w:val="002B6B38"/>
    <w:rsid w:val="002B7B1E"/>
    <w:rsid w:val="002B7EAE"/>
    <w:rsid w:val="002C00EC"/>
    <w:rsid w:val="002C023B"/>
    <w:rsid w:val="002C03CD"/>
    <w:rsid w:val="002C05AF"/>
    <w:rsid w:val="002C0644"/>
    <w:rsid w:val="002C0808"/>
    <w:rsid w:val="002C0C3D"/>
    <w:rsid w:val="002C179E"/>
    <w:rsid w:val="002C19A9"/>
    <w:rsid w:val="002C1CB3"/>
    <w:rsid w:val="002C1E05"/>
    <w:rsid w:val="002C1E8C"/>
    <w:rsid w:val="002C2461"/>
    <w:rsid w:val="002C24E6"/>
    <w:rsid w:val="002C259C"/>
    <w:rsid w:val="002C2A57"/>
    <w:rsid w:val="002C3A00"/>
    <w:rsid w:val="002C3D89"/>
    <w:rsid w:val="002C3ED1"/>
    <w:rsid w:val="002C40D1"/>
    <w:rsid w:val="002C4D3A"/>
    <w:rsid w:val="002C4E75"/>
    <w:rsid w:val="002C4F52"/>
    <w:rsid w:val="002C54D5"/>
    <w:rsid w:val="002C59C4"/>
    <w:rsid w:val="002C5F07"/>
    <w:rsid w:val="002C64B5"/>
    <w:rsid w:val="002C7339"/>
    <w:rsid w:val="002C7544"/>
    <w:rsid w:val="002C75B2"/>
    <w:rsid w:val="002D00A0"/>
    <w:rsid w:val="002D04CB"/>
    <w:rsid w:val="002D0581"/>
    <w:rsid w:val="002D0EE9"/>
    <w:rsid w:val="002D10B7"/>
    <w:rsid w:val="002D1240"/>
    <w:rsid w:val="002D145B"/>
    <w:rsid w:val="002D1D34"/>
    <w:rsid w:val="002D2122"/>
    <w:rsid w:val="002D2321"/>
    <w:rsid w:val="002D28AA"/>
    <w:rsid w:val="002D2AA0"/>
    <w:rsid w:val="002D2AEC"/>
    <w:rsid w:val="002D318F"/>
    <w:rsid w:val="002D333B"/>
    <w:rsid w:val="002D38D4"/>
    <w:rsid w:val="002D3A8B"/>
    <w:rsid w:val="002D3AE9"/>
    <w:rsid w:val="002D3DD3"/>
    <w:rsid w:val="002D43EE"/>
    <w:rsid w:val="002D4462"/>
    <w:rsid w:val="002D470F"/>
    <w:rsid w:val="002D4957"/>
    <w:rsid w:val="002D5A81"/>
    <w:rsid w:val="002D5AFA"/>
    <w:rsid w:val="002D5D1C"/>
    <w:rsid w:val="002D68CE"/>
    <w:rsid w:val="002D6F5B"/>
    <w:rsid w:val="002D7815"/>
    <w:rsid w:val="002D78E4"/>
    <w:rsid w:val="002D7FAA"/>
    <w:rsid w:val="002E014A"/>
    <w:rsid w:val="002E075A"/>
    <w:rsid w:val="002E139A"/>
    <w:rsid w:val="002E14FC"/>
    <w:rsid w:val="002E1A7C"/>
    <w:rsid w:val="002E1AAA"/>
    <w:rsid w:val="002E1C17"/>
    <w:rsid w:val="002E1FB1"/>
    <w:rsid w:val="002E23A5"/>
    <w:rsid w:val="002E2597"/>
    <w:rsid w:val="002E2AC6"/>
    <w:rsid w:val="002E329B"/>
    <w:rsid w:val="002E38A7"/>
    <w:rsid w:val="002E3E48"/>
    <w:rsid w:val="002E4155"/>
    <w:rsid w:val="002E4202"/>
    <w:rsid w:val="002E424D"/>
    <w:rsid w:val="002E434E"/>
    <w:rsid w:val="002E4B06"/>
    <w:rsid w:val="002E4B89"/>
    <w:rsid w:val="002E557C"/>
    <w:rsid w:val="002E5907"/>
    <w:rsid w:val="002E628A"/>
    <w:rsid w:val="002E62ED"/>
    <w:rsid w:val="002E6B45"/>
    <w:rsid w:val="002E6DC2"/>
    <w:rsid w:val="002E76A4"/>
    <w:rsid w:val="002F0D0B"/>
    <w:rsid w:val="002F0D54"/>
    <w:rsid w:val="002F0ECC"/>
    <w:rsid w:val="002F11B5"/>
    <w:rsid w:val="002F24BE"/>
    <w:rsid w:val="002F279E"/>
    <w:rsid w:val="002F2CB3"/>
    <w:rsid w:val="002F31D4"/>
    <w:rsid w:val="002F376D"/>
    <w:rsid w:val="002F3B4E"/>
    <w:rsid w:val="002F431D"/>
    <w:rsid w:val="002F4764"/>
    <w:rsid w:val="002F4A72"/>
    <w:rsid w:val="002F541E"/>
    <w:rsid w:val="002F5B1D"/>
    <w:rsid w:val="002F5C25"/>
    <w:rsid w:val="002F5DA9"/>
    <w:rsid w:val="002F6B8F"/>
    <w:rsid w:val="002F7311"/>
    <w:rsid w:val="002F7405"/>
    <w:rsid w:val="003000AF"/>
    <w:rsid w:val="00300AF8"/>
    <w:rsid w:val="00300E4E"/>
    <w:rsid w:val="003014F5"/>
    <w:rsid w:val="0030175E"/>
    <w:rsid w:val="00301D67"/>
    <w:rsid w:val="00303256"/>
    <w:rsid w:val="0030349C"/>
    <w:rsid w:val="003036E5"/>
    <w:rsid w:val="00303B7A"/>
    <w:rsid w:val="00303C81"/>
    <w:rsid w:val="00303E24"/>
    <w:rsid w:val="0030462D"/>
    <w:rsid w:val="00304BB7"/>
    <w:rsid w:val="003051CA"/>
    <w:rsid w:val="00305200"/>
    <w:rsid w:val="0030596F"/>
    <w:rsid w:val="00305B96"/>
    <w:rsid w:val="00305BAC"/>
    <w:rsid w:val="00305CF2"/>
    <w:rsid w:val="00305DFA"/>
    <w:rsid w:val="00305E52"/>
    <w:rsid w:val="00305F21"/>
    <w:rsid w:val="0030678B"/>
    <w:rsid w:val="00306A37"/>
    <w:rsid w:val="0030703C"/>
    <w:rsid w:val="0030712E"/>
    <w:rsid w:val="003071A6"/>
    <w:rsid w:val="00307227"/>
    <w:rsid w:val="00307638"/>
    <w:rsid w:val="003078FA"/>
    <w:rsid w:val="0030799E"/>
    <w:rsid w:val="00307F58"/>
    <w:rsid w:val="0031028D"/>
    <w:rsid w:val="0031064C"/>
    <w:rsid w:val="0031074B"/>
    <w:rsid w:val="003108E7"/>
    <w:rsid w:val="00310AE5"/>
    <w:rsid w:val="00310AED"/>
    <w:rsid w:val="00311AEE"/>
    <w:rsid w:val="003122F3"/>
    <w:rsid w:val="003124F8"/>
    <w:rsid w:val="00312A37"/>
    <w:rsid w:val="00312BCE"/>
    <w:rsid w:val="00312EDB"/>
    <w:rsid w:val="003130A1"/>
    <w:rsid w:val="00313939"/>
    <w:rsid w:val="00313BAF"/>
    <w:rsid w:val="00314452"/>
    <w:rsid w:val="00314DE8"/>
    <w:rsid w:val="003151D1"/>
    <w:rsid w:val="0031556F"/>
    <w:rsid w:val="0031592A"/>
    <w:rsid w:val="0031596D"/>
    <w:rsid w:val="00315D21"/>
    <w:rsid w:val="00316018"/>
    <w:rsid w:val="0031633D"/>
    <w:rsid w:val="00316BA5"/>
    <w:rsid w:val="00316C24"/>
    <w:rsid w:val="00316D91"/>
    <w:rsid w:val="00316E10"/>
    <w:rsid w:val="00317756"/>
    <w:rsid w:val="00317934"/>
    <w:rsid w:val="00320447"/>
    <w:rsid w:val="00320757"/>
    <w:rsid w:val="00320F0D"/>
    <w:rsid w:val="003213FB"/>
    <w:rsid w:val="00321466"/>
    <w:rsid w:val="00321614"/>
    <w:rsid w:val="00321E5D"/>
    <w:rsid w:val="00322096"/>
    <w:rsid w:val="003221A7"/>
    <w:rsid w:val="00322AFB"/>
    <w:rsid w:val="00322E1F"/>
    <w:rsid w:val="00322F44"/>
    <w:rsid w:val="00323104"/>
    <w:rsid w:val="00323416"/>
    <w:rsid w:val="003239DC"/>
    <w:rsid w:val="003244B6"/>
    <w:rsid w:val="00324883"/>
    <w:rsid w:val="00324D78"/>
    <w:rsid w:val="003252AB"/>
    <w:rsid w:val="0032565E"/>
    <w:rsid w:val="00325BF8"/>
    <w:rsid w:val="003270CD"/>
    <w:rsid w:val="00327E9D"/>
    <w:rsid w:val="00330169"/>
    <w:rsid w:val="003304ED"/>
    <w:rsid w:val="003305BA"/>
    <w:rsid w:val="00330A89"/>
    <w:rsid w:val="003310A8"/>
    <w:rsid w:val="00331217"/>
    <w:rsid w:val="003315AF"/>
    <w:rsid w:val="00331A32"/>
    <w:rsid w:val="00331D35"/>
    <w:rsid w:val="0033235E"/>
    <w:rsid w:val="00332864"/>
    <w:rsid w:val="0033295F"/>
    <w:rsid w:val="00332A04"/>
    <w:rsid w:val="00332A90"/>
    <w:rsid w:val="00332E39"/>
    <w:rsid w:val="00332FDB"/>
    <w:rsid w:val="003331F5"/>
    <w:rsid w:val="00333318"/>
    <w:rsid w:val="00333397"/>
    <w:rsid w:val="00333726"/>
    <w:rsid w:val="0033384B"/>
    <w:rsid w:val="003338E1"/>
    <w:rsid w:val="003339D4"/>
    <w:rsid w:val="00334591"/>
    <w:rsid w:val="003351B4"/>
    <w:rsid w:val="00335CBB"/>
    <w:rsid w:val="00336245"/>
    <w:rsid w:val="00336275"/>
    <w:rsid w:val="00336440"/>
    <w:rsid w:val="00336B3F"/>
    <w:rsid w:val="00336C89"/>
    <w:rsid w:val="00336E2B"/>
    <w:rsid w:val="003372F8"/>
    <w:rsid w:val="00337632"/>
    <w:rsid w:val="0033776A"/>
    <w:rsid w:val="003378F3"/>
    <w:rsid w:val="003379DE"/>
    <w:rsid w:val="00337E52"/>
    <w:rsid w:val="00340918"/>
    <w:rsid w:val="00340BB4"/>
    <w:rsid w:val="003410B9"/>
    <w:rsid w:val="003414C0"/>
    <w:rsid w:val="00341633"/>
    <w:rsid w:val="00342289"/>
    <w:rsid w:val="00342C80"/>
    <w:rsid w:val="00342E3D"/>
    <w:rsid w:val="003434A2"/>
    <w:rsid w:val="0034375C"/>
    <w:rsid w:val="00344200"/>
    <w:rsid w:val="00344795"/>
    <w:rsid w:val="00344906"/>
    <w:rsid w:val="00344DFF"/>
    <w:rsid w:val="00345319"/>
    <w:rsid w:val="00345A4F"/>
    <w:rsid w:val="00345CF1"/>
    <w:rsid w:val="00346468"/>
    <w:rsid w:val="00346731"/>
    <w:rsid w:val="00346B88"/>
    <w:rsid w:val="00346D5B"/>
    <w:rsid w:val="00346FDA"/>
    <w:rsid w:val="00347B6A"/>
    <w:rsid w:val="00347D1F"/>
    <w:rsid w:val="00347D7F"/>
    <w:rsid w:val="00347FC0"/>
    <w:rsid w:val="00350F78"/>
    <w:rsid w:val="003515CE"/>
    <w:rsid w:val="003519A1"/>
    <w:rsid w:val="00351DCE"/>
    <w:rsid w:val="00351F1D"/>
    <w:rsid w:val="00351F6C"/>
    <w:rsid w:val="0035216B"/>
    <w:rsid w:val="00352829"/>
    <w:rsid w:val="003546A2"/>
    <w:rsid w:val="00354773"/>
    <w:rsid w:val="003548E1"/>
    <w:rsid w:val="003552B3"/>
    <w:rsid w:val="0035536C"/>
    <w:rsid w:val="00355389"/>
    <w:rsid w:val="00355A50"/>
    <w:rsid w:val="00355B72"/>
    <w:rsid w:val="00355D15"/>
    <w:rsid w:val="00355E2F"/>
    <w:rsid w:val="0035638B"/>
    <w:rsid w:val="003564E5"/>
    <w:rsid w:val="003566BB"/>
    <w:rsid w:val="00356851"/>
    <w:rsid w:val="003568D8"/>
    <w:rsid w:val="0035692B"/>
    <w:rsid w:val="003569F9"/>
    <w:rsid w:val="00356EDC"/>
    <w:rsid w:val="00356F3E"/>
    <w:rsid w:val="00357B41"/>
    <w:rsid w:val="00357CCC"/>
    <w:rsid w:val="00357EA1"/>
    <w:rsid w:val="00360087"/>
    <w:rsid w:val="003608B7"/>
    <w:rsid w:val="00360C02"/>
    <w:rsid w:val="00360F7A"/>
    <w:rsid w:val="00361A48"/>
    <w:rsid w:val="00361D17"/>
    <w:rsid w:val="00362334"/>
    <w:rsid w:val="00362AAC"/>
    <w:rsid w:val="00362E2B"/>
    <w:rsid w:val="00362ECC"/>
    <w:rsid w:val="00362FAF"/>
    <w:rsid w:val="003635A4"/>
    <w:rsid w:val="0036405F"/>
    <w:rsid w:val="003643AC"/>
    <w:rsid w:val="00364569"/>
    <w:rsid w:val="00364754"/>
    <w:rsid w:val="00365027"/>
    <w:rsid w:val="003652A0"/>
    <w:rsid w:val="00365353"/>
    <w:rsid w:val="0036563A"/>
    <w:rsid w:val="003657C0"/>
    <w:rsid w:val="00365A16"/>
    <w:rsid w:val="00365C72"/>
    <w:rsid w:val="00366028"/>
    <w:rsid w:val="0036625F"/>
    <w:rsid w:val="00366755"/>
    <w:rsid w:val="00367224"/>
    <w:rsid w:val="003678E5"/>
    <w:rsid w:val="00367919"/>
    <w:rsid w:val="00370304"/>
    <w:rsid w:val="0037191E"/>
    <w:rsid w:val="00371942"/>
    <w:rsid w:val="003719B9"/>
    <w:rsid w:val="00371D49"/>
    <w:rsid w:val="00372226"/>
    <w:rsid w:val="003729C0"/>
    <w:rsid w:val="00372B34"/>
    <w:rsid w:val="003731C1"/>
    <w:rsid w:val="00373602"/>
    <w:rsid w:val="00373D34"/>
    <w:rsid w:val="00373EC9"/>
    <w:rsid w:val="00373F6B"/>
    <w:rsid w:val="0037427E"/>
    <w:rsid w:val="00374300"/>
    <w:rsid w:val="00374A11"/>
    <w:rsid w:val="00374B0A"/>
    <w:rsid w:val="00374C11"/>
    <w:rsid w:val="00374F7A"/>
    <w:rsid w:val="0037508C"/>
    <w:rsid w:val="00375D1A"/>
    <w:rsid w:val="00375F94"/>
    <w:rsid w:val="00376B7E"/>
    <w:rsid w:val="0037704D"/>
    <w:rsid w:val="00377662"/>
    <w:rsid w:val="00377EDC"/>
    <w:rsid w:val="00380833"/>
    <w:rsid w:val="003809CD"/>
    <w:rsid w:val="00380B86"/>
    <w:rsid w:val="0038191B"/>
    <w:rsid w:val="00381CF3"/>
    <w:rsid w:val="00381F05"/>
    <w:rsid w:val="00381FA4"/>
    <w:rsid w:val="003828B4"/>
    <w:rsid w:val="00383B07"/>
    <w:rsid w:val="00383B65"/>
    <w:rsid w:val="00383C79"/>
    <w:rsid w:val="00383D7D"/>
    <w:rsid w:val="00383FF3"/>
    <w:rsid w:val="00384113"/>
    <w:rsid w:val="00384150"/>
    <w:rsid w:val="00384175"/>
    <w:rsid w:val="0038431F"/>
    <w:rsid w:val="0038456C"/>
    <w:rsid w:val="00384A1D"/>
    <w:rsid w:val="00384E04"/>
    <w:rsid w:val="00385154"/>
    <w:rsid w:val="003855D5"/>
    <w:rsid w:val="00385756"/>
    <w:rsid w:val="00385ED0"/>
    <w:rsid w:val="0038616A"/>
    <w:rsid w:val="00386829"/>
    <w:rsid w:val="003868F4"/>
    <w:rsid w:val="00386B84"/>
    <w:rsid w:val="00386E31"/>
    <w:rsid w:val="00387124"/>
    <w:rsid w:val="00387374"/>
    <w:rsid w:val="003875F2"/>
    <w:rsid w:val="00387EF9"/>
    <w:rsid w:val="003901F2"/>
    <w:rsid w:val="003902DD"/>
    <w:rsid w:val="0039036F"/>
    <w:rsid w:val="003904D4"/>
    <w:rsid w:val="0039060B"/>
    <w:rsid w:val="00390F90"/>
    <w:rsid w:val="0039123B"/>
    <w:rsid w:val="003917FF"/>
    <w:rsid w:val="003923BF"/>
    <w:rsid w:val="0039255F"/>
    <w:rsid w:val="003926F9"/>
    <w:rsid w:val="00392720"/>
    <w:rsid w:val="0039280F"/>
    <w:rsid w:val="0039287B"/>
    <w:rsid w:val="00392B62"/>
    <w:rsid w:val="00392DA3"/>
    <w:rsid w:val="00392F13"/>
    <w:rsid w:val="003931EF"/>
    <w:rsid w:val="00393428"/>
    <w:rsid w:val="00393B30"/>
    <w:rsid w:val="003943E2"/>
    <w:rsid w:val="0039455C"/>
    <w:rsid w:val="00394695"/>
    <w:rsid w:val="00394FA5"/>
    <w:rsid w:val="00395365"/>
    <w:rsid w:val="003954E7"/>
    <w:rsid w:val="00395D02"/>
    <w:rsid w:val="00395E4B"/>
    <w:rsid w:val="003966FA"/>
    <w:rsid w:val="00396721"/>
    <w:rsid w:val="00396B64"/>
    <w:rsid w:val="00396D09"/>
    <w:rsid w:val="00396F03"/>
    <w:rsid w:val="00397B84"/>
    <w:rsid w:val="003A0013"/>
    <w:rsid w:val="003A0642"/>
    <w:rsid w:val="003A06A7"/>
    <w:rsid w:val="003A090C"/>
    <w:rsid w:val="003A097C"/>
    <w:rsid w:val="003A1016"/>
    <w:rsid w:val="003A13D3"/>
    <w:rsid w:val="003A1725"/>
    <w:rsid w:val="003A1ECB"/>
    <w:rsid w:val="003A2011"/>
    <w:rsid w:val="003A21FC"/>
    <w:rsid w:val="003A2390"/>
    <w:rsid w:val="003A2791"/>
    <w:rsid w:val="003A27D4"/>
    <w:rsid w:val="003A31F9"/>
    <w:rsid w:val="003A34B1"/>
    <w:rsid w:val="003A3D6B"/>
    <w:rsid w:val="003A4214"/>
    <w:rsid w:val="003A453D"/>
    <w:rsid w:val="003A505F"/>
    <w:rsid w:val="003A5210"/>
    <w:rsid w:val="003A5F5B"/>
    <w:rsid w:val="003A689C"/>
    <w:rsid w:val="003A6DEB"/>
    <w:rsid w:val="003A716E"/>
    <w:rsid w:val="003A7461"/>
    <w:rsid w:val="003A7913"/>
    <w:rsid w:val="003A7927"/>
    <w:rsid w:val="003A7A89"/>
    <w:rsid w:val="003B008B"/>
    <w:rsid w:val="003B02FC"/>
    <w:rsid w:val="003B0311"/>
    <w:rsid w:val="003B08F9"/>
    <w:rsid w:val="003B0A20"/>
    <w:rsid w:val="003B0A5E"/>
    <w:rsid w:val="003B11ED"/>
    <w:rsid w:val="003B12D6"/>
    <w:rsid w:val="003B1476"/>
    <w:rsid w:val="003B1691"/>
    <w:rsid w:val="003B1694"/>
    <w:rsid w:val="003B2456"/>
    <w:rsid w:val="003B2793"/>
    <w:rsid w:val="003B2A10"/>
    <w:rsid w:val="003B2AEA"/>
    <w:rsid w:val="003B2B7F"/>
    <w:rsid w:val="003B326E"/>
    <w:rsid w:val="003B358A"/>
    <w:rsid w:val="003B3819"/>
    <w:rsid w:val="003B3C48"/>
    <w:rsid w:val="003B475C"/>
    <w:rsid w:val="003B47F2"/>
    <w:rsid w:val="003B4A50"/>
    <w:rsid w:val="003B4CEF"/>
    <w:rsid w:val="003B4E8C"/>
    <w:rsid w:val="003B6102"/>
    <w:rsid w:val="003B6110"/>
    <w:rsid w:val="003B61B6"/>
    <w:rsid w:val="003B6A7D"/>
    <w:rsid w:val="003B6AB0"/>
    <w:rsid w:val="003B6DAF"/>
    <w:rsid w:val="003B7413"/>
    <w:rsid w:val="003B7451"/>
    <w:rsid w:val="003B74FB"/>
    <w:rsid w:val="003B7711"/>
    <w:rsid w:val="003B7B1F"/>
    <w:rsid w:val="003B7E77"/>
    <w:rsid w:val="003C01EB"/>
    <w:rsid w:val="003C10DF"/>
    <w:rsid w:val="003C1673"/>
    <w:rsid w:val="003C174B"/>
    <w:rsid w:val="003C18DD"/>
    <w:rsid w:val="003C195B"/>
    <w:rsid w:val="003C1A02"/>
    <w:rsid w:val="003C1ABD"/>
    <w:rsid w:val="003C1BD4"/>
    <w:rsid w:val="003C1C73"/>
    <w:rsid w:val="003C1E74"/>
    <w:rsid w:val="003C224C"/>
    <w:rsid w:val="003C2B8A"/>
    <w:rsid w:val="003C32E2"/>
    <w:rsid w:val="003C3499"/>
    <w:rsid w:val="003C3C6F"/>
    <w:rsid w:val="003C42EB"/>
    <w:rsid w:val="003C4384"/>
    <w:rsid w:val="003C4728"/>
    <w:rsid w:val="003C4734"/>
    <w:rsid w:val="003C47AC"/>
    <w:rsid w:val="003C4984"/>
    <w:rsid w:val="003C4EA7"/>
    <w:rsid w:val="003C5311"/>
    <w:rsid w:val="003C5679"/>
    <w:rsid w:val="003C57D8"/>
    <w:rsid w:val="003C58FE"/>
    <w:rsid w:val="003C617B"/>
    <w:rsid w:val="003C6567"/>
    <w:rsid w:val="003C6A7C"/>
    <w:rsid w:val="003C6B28"/>
    <w:rsid w:val="003C6ED5"/>
    <w:rsid w:val="003C7196"/>
    <w:rsid w:val="003C7439"/>
    <w:rsid w:val="003C7520"/>
    <w:rsid w:val="003C786E"/>
    <w:rsid w:val="003C7BBD"/>
    <w:rsid w:val="003D04B4"/>
    <w:rsid w:val="003D0981"/>
    <w:rsid w:val="003D09F3"/>
    <w:rsid w:val="003D0AD2"/>
    <w:rsid w:val="003D0E5A"/>
    <w:rsid w:val="003D1160"/>
    <w:rsid w:val="003D14D6"/>
    <w:rsid w:val="003D15FC"/>
    <w:rsid w:val="003D1654"/>
    <w:rsid w:val="003D1820"/>
    <w:rsid w:val="003D2E29"/>
    <w:rsid w:val="003D3CCA"/>
    <w:rsid w:val="003D3DFD"/>
    <w:rsid w:val="003D3ECF"/>
    <w:rsid w:val="003D4193"/>
    <w:rsid w:val="003D4232"/>
    <w:rsid w:val="003D4340"/>
    <w:rsid w:val="003D47B0"/>
    <w:rsid w:val="003D47E0"/>
    <w:rsid w:val="003D4B01"/>
    <w:rsid w:val="003D5267"/>
    <w:rsid w:val="003D536C"/>
    <w:rsid w:val="003D5450"/>
    <w:rsid w:val="003D564C"/>
    <w:rsid w:val="003D5686"/>
    <w:rsid w:val="003D58B4"/>
    <w:rsid w:val="003D5BE9"/>
    <w:rsid w:val="003D703D"/>
    <w:rsid w:val="003D74DE"/>
    <w:rsid w:val="003E0016"/>
    <w:rsid w:val="003E0444"/>
    <w:rsid w:val="003E045F"/>
    <w:rsid w:val="003E0F1F"/>
    <w:rsid w:val="003E11AB"/>
    <w:rsid w:val="003E1C63"/>
    <w:rsid w:val="003E1D37"/>
    <w:rsid w:val="003E1E2E"/>
    <w:rsid w:val="003E1F9A"/>
    <w:rsid w:val="003E2038"/>
    <w:rsid w:val="003E24BE"/>
    <w:rsid w:val="003E259E"/>
    <w:rsid w:val="003E25EE"/>
    <w:rsid w:val="003E27D4"/>
    <w:rsid w:val="003E31A4"/>
    <w:rsid w:val="003E38CD"/>
    <w:rsid w:val="003E3B77"/>
    <w:rsid w:val="003E3CC2"/>
    <w:rsid w:val="003E434A"/>
    <w:rsid w:val="003E43FB"/>
    <w:rsid w:val="003E4610"/>
    <w:rsid w:val="003E4CF7"/>
    <w:rsid w:val="003E4D9A"/>
    <w:rsid w:val="003E4DB2"/>
    <w:rsid w:val="003E4FF5"/>
    <w:rsid w:val="003E567A"/>
    <w:rsid w:val="003E5831"/>
    <w:rsid w:val="003E5F66"/>
    <w:rsid w:val="003E5FC4"/>
    <w:rsid w:val="003E62FC"/>
    <w:rsid w:val="003E635F"/>
    <w:rsid w:val="003E6436"/>
    <w:rsid w:val="003E6E7F"/>
    <w:rsid w:val="003E6FEA"/>
    <w:rsid w:val="003E7B5B"/>
    <w:rsid w:val="003E7B67"/>
    <w:rsid w:val="003E7CEC"/>
    <w:rsid w:val="003E7E7F"/>
    <w:rsid w:val="003F0458"/>
    <w:rsid w:val="003F0738"/>
    <w:rsid w:val="003F09FD"/>
    <w:rsid w:val="003F0D19"/>
    <w:rsid w:val="003F0FEF"/>
    <w:rsid w:val="003F11E1"/>
    <w:rsid w:val="003F1BF0"/>
    <w:rsid w:val="003F217D"/>
    <w:rsid w:val="003F219B"/>
    <w:rsid w:val="003F220A"/>
    <w:rsid w:val="003F2335"/>
    <w:rsid w:val="003F2757"/>
    <w:rsid w:val="003F27E3"/>
    <w:rsid w:val="003F27ED"/>
    <w:rsid w:val="003F2958"/>
    <w:rsid w:val="003F2D27"/>
    <w:rsid w:val="003F3681"/>
    <w:rsid w:val="003F3C82"/>
    <w:rsid w:val="003F3EA7"/>
    <w:rsid w:val="003F41A9"/>
    <w:rsid w:val="003F56B7"/>
    <w:rsid w:val="003F5933"/>
    <w:rsid w:val="003F5C8A"/>
    <w:rsid w:val="003F5D07"/>
    <w:rsid w:val="003F5E66"/>
    <w:rsid w:val="003F5F3B"/>
    <w:rsid w:val="003F63D0"/>
    <w:rsid w:val="003F6449"/>
    <w:rsid w:val="003F64D2"/>
    <w:rsid w:val="003F64E3"/>
    <w:rsid w:val="003F6B5F"/>
    <w:rsid w:val="003F6DE9"/>
    <w:rsid w:val="003F79F0"/>
    <w:rsid w:val="003F7D19"/>
    <w:rsid w:val="003F7E77"/>
    <w:rsid w:val="003F7FC4"/>
    <w:rsid w:val="0040002E"/>
    <w:rsid w:val="004009A9"/>
    <w:rsid w:val="00401588"/>
    <w:rsid w:val="004017F6"/>
    <w:rsid w:val="00401867"/>
    <w:rsid w:val="00402B6D"/>
    <w:rsid w:val="00402BF3"/>
    <w:rsid w:val="00403200"/>
    <w:rsid w:val="00403227"/>
    <w:rsid w:val="004035F4"/>
    <w:rsid w:val="00403F56"/>
    <w:rsid w:val="00404A6C"/>
    <w:rsid w:val="00405CC9"/>
    <w:rsid w:val="0040646F"/>
    <w:rsid w:val="004071F5"/>
    <w:rsid w:val="004073EA"/>
    <w:rsid w:val="004073FE"/>
    <w:rsid w:val="00407967"/>
    <w:rsid w:val="00410126"/>
    <w:rsid w:val="0041050D"/>
    <w:rsid w:val="0041065B"/>
    <w:rsid w:val="00410688"/>
    <w:rsid w:val="00411022"/>
    <w:rsid w:val="0041171D"/>
    <w:rsid w:val="00411E97"/>
    <w:rsid w:val="00412312"/>
    <w:rsid w:val="004125C7"/>
    <w:rsid w:val="00412946"/>
    <w:rsid w:val="00412A05"/>
    <w:rsid w:val="00412B19"/>
    <w:rsid w:val="00412EE5"/>
    <w:rsid w:val="00412FB4"/>
    <w:rsid w:val="0041308A"/>
    <w:rsid w:val="004130F3"/>
    <w:rsid w:val="004139DC"/>
    <w:rsid w:val="00413EA3"/>
    <w:rsid w:val="00414005"/>
    <w:rsid w:val="00414369"/>
    <w:rsid w:val="00414511"/>
    <w:rsid w:val="00414CDF"/>
    <w:rsid w:val="0041518A"/>
    <w:rsid w:val="0041537C"/>
    <w:rsid w:val="00415585"/>
    <w:rsid w:val="00415D7B"/>
    <w:rsid w:val="0041604A"/>
    <w:rsid w:val="004163B5"/>
    <w:rsid w:val="00416543"/>
    <w:rsid w:val="0041672D"/>
    <w:rsid w:val="00416D7D"/>
    <w:rsid w:val="00416E30"/>
    <w:rsid w:val="00416EC5"/>
    <w:rsid w:val="00416FF1"/>
    <w:rsid w:val="00417384"/>
    <w:rsid w:val="00417505"/>
    <w:rsid w:val="00417B2A"/>
    <w:rsid w:val="00417B4C"/>
    <w:rsid w:val="00417BE9"/>
    <w:rsid w:val="004203C2"/>
    <w:rsid w:val="00420478"/>
    <w:rsid w:val="00421569"/>
    <w:rsid w:val="004215A8"/>
    <w:rsid w:val="00421621"/>
    <w:rsid w:val="004216C0"/>
    <w:rsid w:val="0042261E"/>
    <w:rsid w:val="0042294A"/>
    <w:rsid w:val="00422C5B"/>
    <w:rsid w:val="00422F43"/>
    <w:rsid w:val="0042335D"/>
    <w:rsid w:val="0042426F"/>
    <w:rsid w:val="00424AAC"/>
    <w:rsid w:val="004255A6"/>
    <w:rsid w:val="00425C86"/>
    <w:rsid w:val="00425E83"/>
    <w:rsid w:val="004263FC"/>
    <w:rsid w:val="00426495"/>
    <w:rsid w:val="00426B1D"/>
    <w:rsid w:val="004271DC"/>
    <w:rsid w:val="00427789"/>
    <w:rsid w:val="004301A4"/>
    <w:rsid w:val="00430429"/>
    <w:rsid w:val="00430441"/>
    <w:rsid w:val="004310A1"/>
    <w:rsid w:val="0043133D"/>
    <w:rsid w:val="004314C7"/>
    <w:rsid w:val="004318D3"/>
    <w:rsid w:val="00431A32"/>
    <w:rsid w:val="0043217C"/>
    <w:rsid w:val="004326CD"/>
    <w:rsid w:val="0043283C"/>
    <w:rsid w:val="004328CD"/>
    <w:rsid w:val="00432A3F"/>
    <w:rsid w:val="00432CC0"/>
    <w:rsid w:val="00432DE6"/>
    <w:rsid w:val="00433243"/>
    <w:rsid w:val="0043345D"/>
    <w:rsid w:val="00434280"/>
    <w:rsid w:val="0043495A"/>
    <w:rsid w:val="00434AC5"/>
    <w:rsid w:val="00434C4E"/>
    <w:rsid w:val="004355BD"/>
    <w:rsid w:val="00435785"/>
    <w:rsid w:val="00435EF1"/>
    <w:rsid w:val="00436B9E"/>
    <w:rsid w:val="00437280"/>
    <w:rsid w:val="00440C16"/>
    <w:rsid w:val="004411C7"/>
    <w:rsid w:val="004417DB"/>
    <w:rsid w:val="00441EFC"/>
    <w:rsid w:val="00442178"/>
    <w:rsid w:val="00442374"/>
    <w:rsid w:val="00443683"/>
    <w:rsid w:val="004436B3"/>
    <w:rsid w:val="004436FC"/>
    <w:rsid w:val="00443722"/>
    <w:rsid w:val="00443F02"/>
    <w:rsid w:val="004447D6"/>
    <w:rsid w:val="0044505C"/>
    <w:rsid w:val="0044506A"/>
    <w:rsid w:val="00445072"/>
    <w:rsid w:val="0044576F"/>
    <w:rsid w:val="004462FB"/>
    <w:rsid w:val="004464CA"/>
    <w:rsid w:val="00446897"/>
    <w:rsid w:val="00446CE7"/>
    <w:rsid w:val="00446F21"/>
    <w:rsid w:val="0044715B"/>
    <w:rsid w:val="004474C1"/>
    <w:rsid w:val="00450175"/>
    <w:rsid w:val="004503EB"/>
    <w:rsid w:val="004505FB"/>
    <w:rsid w:val="0045070D"/>
    <w:rsid w:val="00450A03"/>
    <w:rsid w:val="00450A19"/>
    <w:rsid w:val="00450B50"/>
    <w:rsid w:val="00450BAB"/>
    <w:rsid w:val="00450F9B"/>
    <w:rsid w:val="00451B81"/>
    <w:rsid w:val="00451DEC"/>
    <w:rsid w:val="00451E0A"/>
    <w:rsid w:val="00451EFF"/>
    <w:rsid w:val="00451F75"/>
    <w:rsid w:val="00452326"/>
    <w:rsid w:val="0045260C"/>
    <w:rsid w:val="00452752"/>
    <w:rsid w:val="00452809"/>
    <w:rsid w:val="00452AC6"/>
    <w:rsid w:val="00453AA2"/>
    <w:rsid w:val="0045422D"/>
    <w:rsid w:val="00454337"/>
    <w:rsid w:val="004544CC"/>
    <w:rsid w:val="00454741"/>
    <w:rsid w:val="0045498C"/>
    <w:rsid w:val="00454C0C"/>
    <w:rsid w:val="00454FE1"/>
    <w:rsid w:val="004552CB"/>
    <w:rsid w:val="00455A8E"/>
    <w:rsid w:val="00456265"/>
    <w:rsid w:val="004562A9"/>
    <w:rsid w:val="0045631B"/>
    <w:rsid w:val="00456633"/>
    <w:rsid w:val="00456F3F"/>
    <w:rsid w:val="00457377"/>
    <w:rsid w:val="00457482"/>
    <w:rsid w:val="004578FA"/>
    <w:rsid w:val="00457B5C"/>
    <w:rsid w:val="0046026A"/>
    <w:rsid w:val="004602AE"/>
    <w:rsid w:val="00460C9B"/>
    <w:rsid w:val="00460D90"/>
    <w:rsid w:val="004614E0"/>
    <w:rsid w:val="00461884"/>
    <w:rsid w:val="00461B3E"/>
    <w:rsid w:val="00462106"/>
    <w:rsid w:val="004625A2"/>
    <w:rsid w:val="00462B9C"/>
    <w:rsid w:val="00462B9E"/>
    <w:rsid w:val="00463031"/>
    <w:rsid w:val="004630A9"/>
    <w:rsid w:val="004633FE"/>
    <w:rsid w:val="00463976"/>
    <w:rsid w:val="00463D90"/>
    <w:rsid w:val="00463DA8"/>
    <w:rsid w:val="00463EC5"/>
    <w:rsid w:val="004641B0"/>
    <w:rsid w:val="004643E5"/>
    <w:rsid w:val="0046550D"/>
    <w:rsid w:val="0046568C"/>
    <w:rsid w:val="004656DB"/>
    <w:rsid w:val="004658B3"/>
    <w:rsid w:val="004659BA"/>
    <w:rsid w:val="00465BF1"/>
    <w:rsid w:val="0046632F"/>
    <w:rsid w:val="004664DE"/>
    <w:rsid w:val="00466CC6"/>
    <w:rsid w:val="00466D8E"/>
    <w:rsid w:val="00466E68"/>
    <w:rsid w:val="00467538"/>
    <w:rsid w:val="004701E9"/>
    <w:rsid w:val="00470636"/>
    <w:rsid w:val="0047065E"/>
    <w:rsid w:val="00470826"/>
    <w:rsid w:val="00470BAB"/>
    <w:rsid w:val="00470C6A"/>
    <w:rsid w:val="00470C80"/>
    <w:rsid w:val="00470EA3"/>
    <w:rsid w:val="0047197B"/>
    <w:rsid w:val="00471ECA"/>
    <w:rsid w:val="0047220F"/>
    <w:rsid w:val="00472B67"/>
    <w:rsid w:val="00472FA3"/>
    <w:rsid w:val="00473310"/>
    <w:rsid w:val="00473DB5"/>
    <w:rsid w:val="00474190"/>
    <w:rsid w:val="004745BE"/>
    <w:rsid w:val="004745FA"/>
    <w:rsid w:val="00474839"/>
    <w:rsid w:val="004748D6"/>
    <w:rsid w:val="004749A8"/>
    <w:rsid w:val="004761C3"/>
    <w:rsid w:val="0047648C"/>
    <w:rsid w:val="0047661F"/>
    <w:rsid w:val="00476CDB"/>
    <w:rsid w:val="0047726E"/>
    <w:rsid w:val="00477412"/>
    <w:rsid w:val="004775F3"/>
    <w:rsid w:val="004779C2"/>
    <w:rsid w:val="00477D58"/>
    <w:rsid w:val="00477FCE"/>
    <w:rsid w:val="00480C79"/>
    <w:rsid w:val="004810DE"/>
    <w:rsid w:val="00481CAD"/>
    <w:rsid w:val="00481E15"/>
    <w:rsid w:val="00482486"/>
    <w:rsid w:val="0048292F"/>
    <w:rsid w:val="00482BCB"/>
    <w:rsid w:val="00482F5D"/>
    <w:rsid w:val="00483351"/>
    <w:rsid w:val="00483D94"/>
    <w:rsid w:val="004844FB"/>
    <w:rsid w:val="004847ED"/>
    <w:rsid w:val="00484B99"/>
    <w:rsid w:val="00485063"/>
    <w:rsid w:val="0048572C"/>
    <w:rsid w:val="00485925"/>
    <w:rsid w:val="00485CCD"/>
    <w:rsid w:val="00485F59"/>
    <w:rsid w:val="004862B8"/>
    <w:rsid w:val="00486608"/>
    <w:rsid w:val="0048671A"/>
    <w:rsid w:val="00486868"/>
    <w:rsid w:val="00486CA3"/>
    <w:rsid w:val="00486CF0"/>
    <w:rsid w:val="004876B6"/>
    <w:rsid w:val="004877DB"/>
    <w:rsid w:val="004879ED"/>
    <w:rsid w:val="00487C3F"/>
    <w:rsid w:val="00487E29"/>
    <w:rsid w:val="00487EAA"/>
    <w:rsid w:val="004901F8"/>
    <w:rsid w:val="0049037D"/>
    <w:rsid w:val="00490579"/>
    <w:rsid w:val="004912FE"/>
    <w:rsid w:val="00491594"/>
    <w:rsid w:val="004918D8"/>
    <w:rsid w:val="00491D59"/>
    <w:rsid w:val="00491FC0"/>
    <w:rsid w:val="00492368"/>
    <w:rsid w:val="00492383"/>
    <w:rsid w:val="00493DC0"/>
    <w:rsid w:val="00493FB5"/>
    <w:rsid w:val="00494098"/>
    <w:rsid w:val="0049410E"/>
    <w:rsid w:val="00494449"/>
    <w:rsid w:val="004944D2"/>
    <w:rsid w:val="00494757"/>
    <w:rsid w:val="00494C89"/>
    <w:rsid w:val="0049520E"/>
    <w:rsid w:val="00495392"/>
    <w:rsid w:val="00495449"/>
    <w:rsid w:val="00496705"/>
    <w:rsid w:val="00496778"/>
    <w:rsid w:val="00496D78"/>
    <w:rsid w:val="0049791B"/>
    <w:rsid w:val="00497AD3"/>
    <w:rsid w:val="00497AD9"/>
    <w:rsid w:val="004A01BC"/>
    <w:rsid w:val="004A026A"/>
    <w:rsid w:val="004A027A"/>
    <w:rsid w:val="004A0416"/>
    <w:rsid w:val="004A0892"/>
    <w:rsid w:val="004A0C77"/>
    <w:rsid w:val="004A0DB0"/>
    <w:rsid w:val="004A0F9A"/>
    <w:rsid w:val="004A15E3"/>
    <w:rsid w:val="004A1B43"/>
    <w:rsid w:val="004A1BE3"/>
    <w:rsid w:val="004A2531"/>
    <w:rsid w:val="004A2BC4"/>
    <w:rsid w:val="004A2FD6"/>
    <w:rsid w:val="004A3094"/>
    <w:rsid w:val="004A31B3"/>
    <w:rsid w:val="004A35A4"/>
    <w:rsid w:val="004A3D6F"/>
    <w:rsid w:val="004A3ED0"/>
    <w:rsid w:val="004A4518"/>
    <w:rsid w:val="004A4543"/>
    <w:rsid w:val="004A47D8"/>
    <w:rsid w:val="004A4B79"/>
    <w:rsid w:val="004A4E58"/>
    <w:rsid w:val="004A5592"/>
    <w:rsid w:val="004A580B"/>
    <w:rsid w:val="004A5B31"/>
    <w:rsid w:val="004A5C30"/>
    <w:rsid w:val="004A5D11"/>
    <w:rsid w:val="004A6294"/>
    <w:rsid w:val="004A668E"/>
    <w:rsid w:val="004A7807"/>
    <w:rsid w:val="004A7D89"/>
    <w:rsid w:val="004B007F"/>
    <w:rsid w:val="004B0F84"/>
    <w:rsid w:val="004B1295"/>
    <w:rsid w:val="004B179E"/>
    <w:rsid w:val="004B1915"/>
    <w:rsid w:val="004B1AE7"/>
    <w:rsid w:val="004B1CC2"/>
    <w:rsid w:val="004B1D40"/>
    <w:rsid w:val="004B206A"/>
    <w:rsid w:val="004B23A4"/>
    <w:rsid w:val="004B28A3"/>
    <w:rsid w:val="004B2F13"/>
    <w:rsid w:val="004B350C"/>
    <w:rsid w:val="004B39B6"/>
    <w:rsid w:val="004B41E9"/>
    <w:rsid w:val="004B50F5"/>
    <w:rsid w:val="004B5740"/>
    <w:rsid w:val="004B5985"/>
    <w:rsid w:val="004B6167"/>
    <w:rsid w:val="004B66D7"/>
    <w:rsid w:val="004B6AA0"/>
    <w:rsid w:val="004B6E16"/>
    <w:rsid w:val="004B798B"/>
    <w:rsid w:val="004B7ABA"/>
    <w:rsid w:val="004B7ED8"/>
    <w:rsid w:val="004B7F58"/>
    <w:rsid w:val="004C031C"/>
    <w:rsid w:val="004C037F"/>
    <w:rsid w:val="004C038C"/>
    <w:rsid w:val="004C03CC"/>
    <w:rsid w:val="004C06E6"/>
    <w:rsid w:val="004C0730"/>
    <w:rsid w:val="004C076E"/>
    <w:rsid w:val="004C0A08"/>
    <w:rsid w:val="004C0C7E"/>
    <w:rsid w:val="004C0D19"/>
    <w:rsid w:val="004C126F"/>
    <w:rsid w:val="004C18B4"/>
    <w:rsid w:val="004C1D57"/>
    <w:rsid w:val="004C223F"/>
    <w:rsid w:val="004C2343"/>
    <w:rsid w:val="004C281A"/>
    <w:rsid w:val="004C2939"/>
    <w:rsid w:val="004C36F3"/>
    <w:rsid w:val="004C3AF1"/>
    <w:rsid w:val="004C3CF6"/>
    <w:rsid w:val="004C3E5E"/>
    <w:rsid w:val="004C4DED"/>
    <w:rsid w:val="004C5807"/>
    <w:rsid w:val="004C5CEA"/>
    <w:rsid w:val="004C5DD8"/>
    <w:rsid w:val="004C6412"/>
    <w:rsid w:val="004C6821"/>
    <w:rsid w:val="004C6C18"/>
    <w:rsid w:val="004C6CC4"/>
    <w:rsid w:val="004C6ED6"/>
    <w:rsid w:val="004C723F"/>
    <w:rsid w:val="004C7441"/>
    <w:rsid w:val="004C78DF"/>
    <w:rsid w:val="004C7EE9"/>
    <w:rsid w:val="004D016D"/>
    <w:rsid w:val="004D0408"/>
    <w:rsid w:val="004D0528"/>
    <w:rsid w:val="004D1AF7"/>
    <w:rsid w:val="004D1CC6"/>
    <w:rsid w:val="004D1D2E"/>
    <w:rsid w:val="004D21C5"/>
    <w:rsid w:val="004D2B4B"/>
    <w:rsid w:val="004D338A"/>
    <w:rsid w:val="004D3E8E"/>
    <w:rsid w:val="004D450E"/>
    <w:rsid w:val="004D45B8"/>
    <w:rsid w:val="004D4A08"/>
    <w:rsid w:val="004D55F7"/>
    <w:rsid w:val="004D5B31"/>
    <w:rsid w:val="004D5C7C"/>
    <w:rsid w:val="004D5CE8"/>
    <w:rsid w:val="004D6ACA"/>
    <w:rsid w:val="004D6C4B"/>
    <w:rsid w:val="004D6F48"/>
    <w:rsid w:val="004D73DA"/>
    <w:rsid w:val="004D79D8"/>
    <w:rsid w:val="004E017B"/>
    <w:rsid w:val="004E07E2"/>
    <w:rsid w:val="004E0816"/>
    <w:rsid w:val="004E0924"/>
    <w:rsid w:val="004E0972"/>
    <w:rsid w:val="004E0B90"/>
    <w:rsid w:val="004E0E34"/>
    <w:rsid w:val="004E154F"/>
    <w:rsid w:val="004E15A6"/>
    <w:rsid w:val="004E15DE"/>
    <w:rsid w:val="004E166A"/>
    <w:rsid w:val="004E179D"/>
    <w:rsid w:val="004E1EAE"/>
    <w:rsid w:val="004E2090"/>
    <w:rsid w:val="004E221F"/>
    <w:rsid w:val="004E2290"/>
    <w:rsid w:val="004E236D"/>
    <w:rsid w:val="004E2ACC"/>
    <w:rsid w:val="004E3692"/>
    <w:rsid w:val="004E3731"/>
    <w:rsid w:val="004E3822"/>
    <w:rsid w:val="004E3C7D"/>
    <w:rsid w:val="004E3DE1"/>
    <w:rsid w:val="004E3F45"/>
    <w:rsid w:val="004E413E"/>
    <w:rsid w:val="004E4173"/>
    <w:rsid w:val="004E445B"/>
    <w:rsid w:val="004E4808"/>
    <w:rsid w:val="004E49C1"/>
    <w:rsid w:val="004E4D9E"/>
    <w:rsid w:val="004E4DF2"/>
    <w:rsid w:val="004E5069"/>
    <w:rsid w:val="004E5233"/>
    <w:rsid w:val="004E5726"/>
    <w:rsid w:val="004E5F2A"/>
    <w:rsid w:val="004E5F2F"/>
    <w:rsid w:val="004E614A"/>
    <w:rsid w:val="004E63B1"/>
    <w:rsid w:val="004E64A0"/>
    <w:rsid w:val="004E690F"/>
    <w:rsid w:val="004E6BAA"/>
    <w:rsid w:val="004E6CE9"/>
    <w:rsid w:val="004E7230"/>
    <w:rsid w:val="004E7EE7"/>
    <w:rsid w:val="004E7F2C"/>
    <w:rsid w:val="004F00ED"/>
    <w:rsid w:val="004F0A92"/>
    <w:rsid w:val="004F0DC3"/>
    <w:rsid w:val="004F0F0F"/>
    <w:rsid w:val="004F18D1"/>
    <w:rsid w:val="004F1BF8"/>
    <w:rsid w:val="004F1CF2"/>
    <w:rsid w:val="004F2366"/>
    <w:rsid w:val="004F239F"/>
    <w:rsid w:val="004F2BFC"/>
    <w:rsid w:val="004F2D06"/>
    <w:rsid w:val="004F2E7E"/>
    <w:rsid w:val="004F30B1"/>
    <w:rsid w:val="004F34ED"/>
    <w:rsid w:val="004F3500"/>
    <w:rsid w:val="004F3A87"/>
    <w:rsid w:val="004F425B"/>
    <w:rsid w:val="004F44E0"/>
    <w:rsid w:val="004F49B5"/>
    <w:rsid w:val="004F5352"/>
    <w:rsid w:val="004F6420"/>
    <w:rsid w:val="004F642C"/>
    <w:rsid w:val="004F66E2"/>
    <w:rsid w:val="004F688F"/>
    <w:rsid w:val="004F696E"/>
    <w:rsid w:val="004F6B23"/>
    <w:rsid w:val="004F6D0E"/>
    <w:rsid w:val="004F72F4"/>
    <w:rsid w:val="004F770C"/>
    <w:rsid w:val="004F7E16"/>
    <w:rsid w:val="004F7EC9"/>
    <w:rsid w:val="005000F8"/>
    <w:rsid w:val="00500418"/>
    <w:rsid w:val="0050056E"/>
    <w:rsid w:val="00500BFA"/>
    <w:rsid w:val="00500E00"/>
    <w:rsid w:val="00501347"/>
    <w:rsid w:val="00501958"/>
    <w:rsid w:val="0050203A"/>
    <w:rsid w:val="0050204B"/>
    <w:rsid w:val="00502057"/>
    <w:rsid w:val="00502161"/>
    <w:rsid w:val="005029DA"/>
    <w:rsid w:val="00502CFB"/>
    <w:rsid w:val="0050346B"/>
    <w:rsid w:val="00503566"/>
    <w:rsid w:val="00503661"/>
    <w:rsid w:val="00503B2F"/>
    <w:rsid w:val="005041B9"/>
    <w:rsid w:val="005042D3"/>
    <w:rsid w:val="00504768"/>
    <w:rsid w:val="00504C55"/>
    <w:rsid w:val="00504D27"/>
    <w:rsid w:val="005057FE"/>
    <w:rsid w:val="00505970"/>
    <w:rsid w:val="005066E4"/>
    <w:rsid w:val="00506E13"/>
    <w:rsid w:val="00506E5C"/>
    <w:rsid w:val="0050707D"/>
    <w:rsid w:val="005075F3"/>
    <w:rsid w:val="00507929"/>
    <w:rsid w:val="005079EC"/>
    <w:rsid w:val="00507D1E"/>
    <w:rsid w:val="00507F91"/>
    <w:rsid w:val="0051008A"/>
    <w:rsid w:val="0051096D"/>
    <w:rsid w:val="00511421"/>
    <w:rsid w:val="00511481"/>
    <w:rsid w:val="005116A4"/>
    <w:rsid w:val="00511719"/>
    <w:rsid w:val="00511B8C"/>
    <w:rsid w:val="00511FF1"/>
    <w:rsid w:val="00512003"/>
    <w:rsid w:val="005121F6"/>
    <w:rsid w:val="0051222C"/>
    <w:rsid w:val="0051327A"/>
    <w:rsid w:val="0051356B"/>
    <w:rsid w:val="005137CE"/>
    <w:rsid w:val="00513E04"/>
    <w:rsid w:val="00513E23"/>
    <w:rsid w:val="005145C4"/>
    <w:rsid w:val="005146D8"/>
    <w:rsid w:val="00514ACE"/>
    <w:rsid w:val="00514EAB"/>
    <w:rsid w:val="005154F3"/>
    <w:rsid w:val="005155DA"/>
    <w:rsid w:val="00515A59"/>
    <w:rsid w:val="005165E8"/>
    <w:rsid w:val="00516B57"/>
    <w:rsid w:val="005170F5"/>
    <w:rsid w:val="0051757F"/>
    <w:rsid w:val="00517F6A"/>
    <w:rsid w:val="00520B7D"/>
    <w:rsid w:val="00520C8D"/>
    <w:rsid w:val="00520D95"/>
    <w:rsid w:val="00520F9B"/>
    <w:rsid w:val="00521BEE"/>
    <w:rsid w:val="00521C45"/>
    <w:rsid w:val="00521F20"/>
    <w:rsid w:val="00521F7D"/>
    <w:rsid w:val="005221B3"/>
    <w:rsid w:val="005221DD"/>
    <w:rsid w:val="005222D6"/>
    <w:rsid w:val="0052241F"/>
    <w:rsid w:val="0052266B"/>
    <w:rsid w:val="0052279F"/>
    <w:rsid w:val="00522B4C"/>
    <w:rsid w:val="005235B6"/>
    <w:rsid w:val="005235F7"/>
    <w:rsid w:val="00523C11"/>
    <w:rsid w:val="0052405F"/>
    <w:rsid w:val="005243A0"/>
    <w:rsid w:val="00524A02"/>
    <w:rsid w:val="00524AB7"/>
    <w:rsid w:val="00524D6F"/>
    <w:rsid w:val="00525217"/>
    <w:rsid w:val="0052544B"/>
    <w:rsid w:val="005256E2"/>
    <w:rsid w:val="00525861"/>
    <w:rsid w:val="00526082"/>
    <w:rsid w:val="005266D5"/>
    <w:rsid w:val="005268B4"/>
    <w:rsid w:val="00526A28"/>
    <w:rsid w:val="00527F5B"/>
    <w:rsid w:val="00530576"/>
    <w:rsid w:val="00530CA0"/>
    <w:rsid w:val="00531209"/>
    <w:rsid w:val="00531CE8"/>
    <w:rsid w:val="00531E6B"/>
    <w:rsid w:val="00531EE6"/>
    <w:rsid w:val="00532026"/>
    <w:rsid w:val="00532158"/>
    <w:rsid w:val="00532222"/>
    <w:rsid w:val="00532285"/>
    <w:rsid w:val="00532929"/>
    <w:rsid w:val="00532A63"/>
    <w:rsid w:val="00532B50"/>
    <w:rsid w:val="00532B5B"/>
    <w:rsid w:val="00532FAB"/>
    <w:rsid w:val="00533481"/>
    <w:rsid w:val="00533551"/>
    <w:rsid w:val="00533562"/>
    <w:rsid w:val="00533654"/>
    <w:rsid w:val="00533C72"/>
    <w:rsid w:val="00533C73"/>
    <w:rsid w:val="00533E68"/>
    <w:rsid w:val="0053418E"/>
    <w:rsid w:val="0053425E"/>
    <w:rsid w:val="005346C4"/>
    <w:rsid w:val="00534722"/>
    <w:rsid w:val="00534A63"/>
    <w:rsid w:val="0053552C"/>
    <w:rsid w:val="005357E0"/>
    <w:rsid w:val="0053584F"/>
    <w:rsid w:val="0053645D"/>
    <w:rsid w:val="00536495"/>
    <w:rsid w:val="005365AA"/>
    <w:rsid w:val="00536B38"/>
    <w:rsid w:val="00536ED1"/>
    <w:rsid w:val="00537035"/>
    <w:rsid w:val="00537181"/>
    <w:rsid w:val="00537635"/>
    <w:rsid w:val="00537872"/>
    <w:rsid w:val="00537D8A"/>
    <w:rsid w:val="00540002"/>
    <w:rsid w:val="00540136"/>
    <w:rsid w:val="005401BB"/>
    <w:rsid w:val="0054047F"/>
    <w:rsid w:val="005404E1"/>
    <w:rsid w:val="005404F0"/>
    <w:rsid w:val="00540557"/>
    <w:rsid w:val="005405FD"/>
    <w:rsid w:val="005408AC"/>
    <w:rsid w:val="00540CE5"/>
    <w:rsid w:val="00540ED1"/>
    <w:rsid w:val="005410AA"/>
    <w:rsid w:val="00541D74"/>
    <w:rsid w:val="00542594"/>
    <w:rsid w:val="00542646"/>
    <w:rsid w:val="00542682"/>
    <w:rsid w:val="00542A86"/>
    <w:rsid w:val="00542C6C"/>
    <w:rsid w:val="00542D2F"/>
    <w:rsid w:val="00542E23"/>
    <w:rsid w:val="00542FB0"/>
    <w:rsid w:val="0054336D"/>
    <w:rsid w:val="0054339F"/>
    <w:rsid w:val="00543999"/>
    <w:rsid w:val="005446B2"/>
    <w:rsid w:val="005446EA"/>
    <w:rsid w:val="005448A6"/>
    <w:rsid w:val="005458F8"/>
    <w:rsid w:val="005459B3"/>
    <w:rsid w:val="00545A29"/>
    <w:rsid w:val="005465F2"/>
    <w:rsid w:val="00546C3D"/>
    <w:rsid w:val="00547118"/>
    <w:rsid w:val="005477E6"/>
    <w:rsid w:val="00547973"/>
    <w:rsid w:val="005501A2"/>
    <w:rsid w:val="005502D8"/>
    <w:rsid w:val="005506EC"/>
    <w:rsid w:val="00550781"/>
    <w:rsid w:val="00550C5C"/>
    <w:rsid w:val="00550FE2"/>
    <w:rsid w:val="005512B7"/>
    <w:rsid w:val="005516DD"/>
    <w:rsid w:val="00551A99"/>
    <w:rsid w:val="00551E21"/>
    <w:rsid w:val="00551FB7"/>
    <w:rsid w:val="00552E13"/>
    <w:rsid w:val="00552FD1"/>
    <w:rsid w:val="00553BC6"/>
    <w:rsid w:val="00553CC4"/>
    <w:rsid w:val="0055420A"/>
    <w:rsid w:val="00554EB5"/>
    <w:rsid w:val="00554EE3"/>
    <w:rsid w:val="00554EFD"/>
    <w:rsid w:val="00554F4F"/>
    <w:rsid w:val="0055541A"/>
    <w:rsid w:val="00555433"/>
    <w:rsid w:val="00555567"/>
    <w:rsid w:val="005558BD"/>
    <w:rsid w:val="005566D4"/>
    <w:rsid w:val="00556B50"/>
    <w:rsid w:val="00556CAD"/>
    <w:rsid w:val="00556E24"/>
    <w:rsid w:val="00556F86"/>
    <w:rsid w:val="005576E9"/>
    <w:rsid w:val="005578B3"/>
    <w:rsid w:val="00560072"/>
    <w:rsid w:val="0056090C"/>
    <w:rsid w:val="00560B7F"/>
    <w:rsid w:val="00560C5C"/>
    <w:rsid w:val="00560C6C"/>
    <w:rsid w:val="00560C91"/>
    <w:rsid w:val="00560C94"/>
    <w:rsid w:val="00560CAC"/>
    <w:rsid w:val="00560CE7"/>
    <w:rsid w:val="00560F57"/>
    <w:rsid w:val="00561641"/>
    <w:rsid w:val="0056174A"/>
    <w:rsid w:val="00561A44"/>
    <w:rsid w:val="00561B7D"/>
    <w:rsid w:val="00561C35"/>
    <w:rsid w:val="00561C39"/>
    <w:rsid w:val="00561E7B"/>
    <w:rsid w:val="00561EB0"/>
    <w:rsid w:val="00561F9C"/>
    <w:rsid w:val="00562F7D"/>
    <w:rsid w:val="0056363D"/>
    <w:rsid w:val="00563864"/>
    <w:rsid w:val="005639DF"/>
    <w:rsid w:val="00563D14"/>
    <w:rsid w:val="00563D2A"/>
    <w:rsid w:val="00563E48"/>
    <w:rsid w:val="005643E5"/>
    <w:rsid w:val="005653EB"/>
    <w:rsid w:val="0056560D"/>
    <w:rsid w:val="00565956"/>
    <w:rsid w:val="00565C32"/>
    <w:rsid w:val="00565D9B"/>
    <w:rsid w:val="00565F1B"/>
    <w:rsid w:val="00566052"/>
    <w:rsid w:val="0056620F"/>
    <w:rsid w:val="00566449"/>
    <w:rsid w:val="0056655D"/>
    <w:rsid w:val="005666D6"/>
    <w:rsid w:val="00566AD6"/>
    <w:rsid w:val="00566E40"/>
    <w:rsid w:val="00566EA9"/>
    <w:rsid w:val="00567047"/>
    <w:rsid w:val="0056756C"/>
    <w:rsid w:val="00570256"/>
    <w:rsid w:val="005707B3"/>
    <w:rsid w:val="00570D69"/>
    <w:rsid w:val="00570EB7"/>
    <w:rsid w:val="00571405"/>
    <w:rsid w:val="00571407"/>
    <w:rsid w:val="005715D4"/>
    <w:rsid w:val="005715D5"/>
    <w:rsid w:val="00571B10"/>
    <w:rsid w:val="0057230E"/>
    <w:rsid w:val="005728F7"/>
    <w:rsid w:val="00572B48"/>
    <w:rsid w:val="00572C84"/>
    <w:rsid w:val="00572D8B"/>
    <w:rsid w:val="0057303D"/>
    <w:rsid w:val="005731B6"/>
    <w:rsid w:val="005731F8"/>
    <w:rsid w:val="00573230"/>
    <w:rsid w:val="0057338F"/>
    <w:rsid w:val="00573AB5"/>
    <w:rsid w:val="00573DCF"/>
    <w:rsid w:val="005741C0"/>
    <w:rsid w:val="005742D7"/>
    <w:rsid w:val="005743A1"/>
    <w:rsid w:val="005745C3"/>
    <w:rsid w:val="00574AF9"/>
    <w:rsid w:val="00574BF0"/>
    <w:rsid w:val="005751FC"/>
    <w:rsid w:val="005753B3"/>
    <w:rsid w:val="00575485"/>
    <w:rsid w:val="00575551"/>
    <w:rsid w:val="00575564"/>
    <w:rsid w:val="0057593A"/>
    <w:rsid w:val="00575A73"/>
    <w:rsid w:val="00575A8D"/>
    <w:rsid w:val="00575EC2"/>
    <w:rsid w:val="00575FAB"/>
    <w:rsid w:val="005765CE"/>
    <w:rsid w:val="0057693E"/>
    <w:rsid w:val="00576DB6"/>
    <w:rsid w:val="005776A6"/>
    <w:rsid w:val="00577968"/>
    <w:rsid w:val="00577DEB"/>
    <w:rsid w:val="00577EE9"/>
    <w:rsid w:val="0058021D"/>
    <w:rsid w:val="00580252"/>
    <w:rsid w:val="005806F9"/>
    <w:rsid w:val="00580856"/>
    <w:rsid w:val="00582267"/>
    <w:rsid w:val="00582752"/>
    <w:rsid w:val="0058288F"/>
    <w:rsid w:val="005830F7"/>
    <w:rsid w:val="00583146"/>
    <w:rsid w:val="005834FF"/>
    <w:rsid w:val="00584A99"/>
    <w:rsid w:val="00584A9F"/>
    <w:rsid w:val="00585122"/>
    <w:rsid w:val="0058590C"/>
    <w:rsid w:val="005860BB"/>
    <w:rsid w:val="00586334"/>
    <w:rsid w:val="0058683B"/>
    <w:rsid w:val="00586934"/>
    <w:rsid w:val="00586A07"/>
    <w:rsid w:val="00586B95"/>
    <w:rsid w:val="00586BCD"/>
    <w:rsid w:val="00586E0E"/>
    <w:rsid w:val="00586ED6"/>
    <w:rsid w:val="005872EA"/>
    <w:rsid w:val="0058796F"/>
    <w:rsid w:val="00587AEA"/>
    <w:rsid w:val="00587AFC"/>
    <w:rsid w:val="00587DE3"/>
    <w:rsid w:val="0059046B"/>
    <w:rsid w:val="005906FC"/>
    <w:rsid w:val="00590900"/>
    <w:rsid w:val="00590E47"/>
    <w:rsid w:val="005919A2"/>
    <w:rsid w:val="00591F09"/>
    <w:rsid w:val="00591F1D"/>
    <w:rsid w:val="00592125"/>
    <w:rsid w:val="00592707"/>
    <w:rsid w:val="0059299C"/>
    <w:rsid w:val="00592B49"/>
    <w:rsid w:val="00592F64"/>
    <w:rsid w:val="0059310C"/>
    <w:rsid w:val="00593385"/>
    <w:rsid w:val="00593414"/>
    <w:rsid w:val="00593813"/>
    <w:rsid w:val="00593D97"/>
    <w:rsid w:val="005940DD"/>
    <w:rsid w:val="00594B14"/>
    <w:rsid w:val="00595016"/>
    <w:rsid w:val="00595202"/>
    <w:rsid w:val="00595782"/>
    <w:rsid w:val="0059617A"/>
    <w:rsid w:val="0059623C"/>
    <w:rsid w:val="0059642B"/>
    <w:rsid w:val="00596978"/>
    <w:rsid w:val="00596F83"/>
    <w:rsid w:val="0059749F"/>
    <w:rsid w:val="005974DB"/>
    <w:rsid w:val="00597687"/>
    <w:rsid w:val="00597765"/>
    <w:rsid w:val="00597810"/>
    <w:rsid w:val="00597CF9"/>
    <w:rsid w:val="00597ED5"/>
    <w:rsid w:val="00597F20"/>
    <w:rsid w:val="005A077C"/>
    <w:rsid w:val="005A08DA"/>
    <w:rsid w:val="005A15B9"/>
    <w:rsid w:val="005A1636"/>
    <w:rsid w:val="005A16EC"/>
    <w:rsid w:val="005A18FA"/>
    <w:rsid w:val="005A1C3C"/>
    <w:rsid w:val="005A1C89"/>
    <w:rsid w:val="005A1E7D"/>
    <w:rsid w:val="005A1F43"/>
    <w:rsid w:val="005A2785"/>
    <w:rsid w:val="005A2C7E"/>
    <w:rsid w:val="005A2D87"/>
    <w:rsid w:val="005A3150"/>
    <w:rsid w:val="005A4A4A"/>
    <w:rsid w:val="005A4C9F"/>
    <w:rsid w:val="005A4F36"/>
    <w:rsid w:val="005A5ABA"/>
    <w:rsid w:val="005A6466"/>
    <w:rsid w:val="005A65B3"/>
    <w:rsid w:val="005A6682"/>
    <w:rsid w:val="005A6B25"/>
    <w:rsid w:val="005B0031"/>
    <w:rsid w:val="005B0233"/>
    <w:rsid w:val="005B03C2"/>
    <w:rsid w:val="005B0CC7"/>
    <w:rsid w:val="005B1711"/>
    <w:rsid w:val="005B19CF"/>
    <w:rsid w:val="005B1EFE"/>
    <w:rsid w:val="005B2186"/>
    <w:rsid w:val="005B22DD"/>
    <w:rsid w:val="005B230B"/>
    <w:rsid w:val="005B23D0"/>
    <w:rsid w:val="005B283A"/>
    <w:rsid w:val="005B2A02"/>
    <w:rsid w:val="005B3414"/>
    <w:rsid w:val="005B3631"/>
    <w:rsid w:val="005B36EC"/>
    <w:rsid w:val="005B3732"/>
    <w:rsid w:val="005B3DD8"/>
    <w:rsid w:val="005B4180"/>
    <w:rsid w:val="005B48B6"/>
    <w:rsid w:val="005B4C26"/>
    <w:rsid w:val="005B51D6"/>
    <w:rsid w:val="005B51E9"/>
    <w:rsid w:val="005B545D"/>
    <w:rsid w:val="005B5550"/>
    <w:rsid w:val="005B5A0F"/>
    <w:rsid w:val="005B5D33"/>
    <w:rsid w:val="005B6C83"/>
    <w:rsid w:val="005B6DCD"/>
    <w:rsid w:val="005B71CD"/>
    <w:rsid w:val="005B7225"/>
    <w:rsid w:val="005B73E5"/>
    <w:rsid w:val="005B7500"/>
    <w:rsid w:val="005B7949"/>
    <w:rsid w:val="005B7BE3"/>
    <w:rsid w:val="005B7BE4"/>
    <w:rsid w:val="005B7F2B"/>
    <w:rsid w:val="005C00C1"/>
    <w:rsid w:val="005C0190"/>
    <w:rsid w:val="005C04D8"/>
    <w:rsid w:val="005C07FE"/>
    <w:rsid w:val="005C0E20"/>
    <w:rsid w:val="005C118C"/>
    <w:rsid w:val="005C1485"/>
    <w:rsid w:val="005C156D"/>
    <w:rsid w:val="005C1B70"/>
    <w:rsid w:val="005C1CF9"/>
    <w:rsid w:val="005C1E53"/>
    <w:rsid w:val="005C206E"/>
    <w:rsid w:val="005C236B"/>
    <w:rsid w:val="005C24A8"/>
    <w:rsid w:val="005C2554"/>
    <w:rsid w:val="005C2768"/>
    <w:rsid w:val="005C283E"/>
    <w:rsid w:val="005C293D"/>
    <w:rsid w:val="005C2B9E"/>
    <w:rsid w:val="005C2BA1"/>
    <w:rsid w:val="005C2F68"/>
    <w:rsid w:val="005C3402"/>
    <w:rsid w:val="005C38C6"/>
    <w:rsid w:val="005C39B1"/>
    <w:rsid w:val="005C3FC4"/>
    <w:rsid w:val="005C4D82"/>
    <w:rsid w:val="005C4F6D"/>
    <w:rsid w:val="005C540E"/>
    <w:rsid w:val="005C5412"/>
    <w:rsid w:val="005C542D"/>
    <w:rsid w:val="005C554A"/>
    <w:rsid w:val="005C5A0B"/>
    <w:rsid w:val="005C5C9A"/>
    <w:rsid w:val="005C5E34"/>
    <w:rsid w:val="005C646D"/>
    <w:rsid w:val="005C64F0"/>
    <w:rsid w:val="005C6A93"/>
    <w:rsid w:val="005C6F89"/>
    <w:rsid w:val="005C7069"/>
    <w:rsid w:val="005C75AF"/>
    <w:rsid w:val="005C7764"/>
    <w:rsid w:val="005C7996"/>
    <w:rsid w:val="005C7B7F"/>
    <w:rsid w:val="005D029B"/>
    <w:rsid w:val="005D044C"/>
    <w:rsid w:val="005D065B"/>
    <w:rsid w:val="005D0993"/>
    <w:rsid w:val="005D0B7A"/>
    <w:rsid w:val="005D1464"/>
    <w:rsid w:val="005D146E"/>
    <w:rsid w:val="005D1499"/>
    <w:rsid w:val="005D173C"/>
    <w:rsid w:val="005D1AAD"/>
    <w:rsid w:val="005D268B"/>
    <w:rsid w:val="005D2EEB"/>
    <w:rsid w:val="005D318A"/>
    <w:rsid w:val="005D3404"/>
    <w:rsid w:val="005D38F5"/>
    <w:rsid w:val="005D39F0"/>
    <w:rsid w:val="005D3CE7"/>
    <w:rsid w:val="005D3D5B"/>
    <w:rsid w:val="005D4102"/>
    <w:rsid w:val="005D41AF"/>
    <w:rsid w:val="005D4364"/>
    <w:rsid w:val="005D44A2"/>
    <w:rsid w:val="005D4877"/>
    <w:rsid w:val="005D4D16"/>
    <w:rsid w:val="005D5568"/>
    <w:rsid w:val="005D5F72"/>
    <w:rsid w:val="005D5FD5"/>
    <w:rsid w:val="005D67F1"/>
    <w:rsid w:val="005D6A18"/>
    <w:rsid w:val="005D6A5E"/>
    <w:rsid w:val="005D6AA8"/>
    <w:rsid w:val="005D70F8"/>
    <w:rsid w:val="005D7BC8"/>
    <w:rsid w:val="005D7D7E"/>
    <w:rsid w:val="005E0605"/>
    <w:rsid w:val="005E0A18"/>
    <w:rsid w:val="005E162E"/>
    <w:rsid w:val="005E1F68"/>
    <w:rsid w:val="005E215F"/>
    <w:rsid w:val="005E23C0"/>
    <w:rsid w:val="005E27ED"/>
    <w:rsid w:val="005E2ED3"/>
    <w:rsid w:val="005E3538"/>
    <w:rsid w:val="005E3B6B"/>
    <w:rsid w:val="005E419C"/>
    <w:rsid w:val="005E4B2E"/>
    <w:rsid w:val="005E4D02"/>
    <w:rsid w:val="005E4D5C"/>
    <w:rsid w:val="005E4E7D"/>
    <w:rsid w:val="005E4FC4"/>
    <w:rsid w:val="005E5059"/>
    <w:rsid w:val="005E50E2"/>
    <w:rsid w:val="005E55B9"/>
    <w:rsid w:val="005E55DD"/>
    <w:rsid w:val="005E5B6B"/>
    <w:rsid w:val="005E61E1"/>
    <w:rsid w:val="005E62EE"/>
    <w:rsid w:val="005E662F"/>
    <w:rsid w:val="005E666D"/>
    <w:rsid w:val="005E6775"/>
    <w:rsid w:val="005E6D53"/>
    <w:rsid w:val="005E7095"/>
    <w:rsid w:val="005E7242"/>
    <w:rsid w:val="005E72EA"/>
    <w:rsid w:val="005E7403"/>
    <w:rsid w:val="005F0082"/>
    <w:rsid w:val="005F023D"/>
    <w:rsid w:val="005F0278"/>
    <w:rsid w:val="005F065C"/>
    <w:rsid w:val="005F0BA5"/>
    <w:rsid w:val="005F0F4F"/>
    <w:rsid w:val="005F1216"/>
    <w:rsid w:val="005F17AC"/>
    <w:rsid w:val="005F187F"/>
    <w:rsid w:val="005F1BE9"/>
    <w:rsid w:val="005F22B1"/>
    <w:rsid w:val="005F2497"/>
    <w:rsid w:val="005F32C3"/>
    <w:rsid w:val="005F33A6"/>
    <w:rsid w:val="005F374C"/>
    <w:rsid w:val="005F39E5"/>
    <w:rsid w:val="005F3BC3"/>
    <w:rsid w:val="005F3EDF"/>
    <w:rsid w:val="005F44D4"/>
    <w:rsid w:val="005F473C"/>
    <w:rsid w:val="005F4C45"/>
    <w:rsid w:val="005F5108"/>
    <w:rsid w:val="005F5702"/>
    <w:rsid w:val="005F5854"/>
    <w:rsid w:val="005F5C5D"/>
    <w:rsid w:val="005F5DF3"/>
    <w:rsid w:val="005F6004"/>
    <w:rsid w:val="005F6301"/>
    <w:rsid w:val="005F6389"/>
    <w:rsid w:val="005F6466"/>
    <w:rsid w:val="005F6AC3"/>
    <w:rsid w:val="005F6EE3"/>
    <w:rsid w:val="005F7991"/>
    <w:rsid w:val="005F7BFE"/>
    <w:rsid w:val="00600097"/>
    <w:rsid w:val="00600B17"/>
    <w:rsid w:val="00600B3A"/>
    <w:rsid w:val="006016B9"/>
    <w:rsid w:val="006019D8"/>
    <w:rsid w:val="00602552"/>
    <w:rsid w:val="006028AD"/>
    <w:rsid w:val="00602938"/>
    <w:rsid w:val="00602C12"/>
    <w:rsid w:val="00602C67"/>
    <w:rsid w:val="006032C7"/>
    <w:rsid w:val="00603415"/>
    <w:rsid w:val="00603740"/>
    <w:rsid w:val="00603F10"/>
    <w:rsid w:val="00604179"/>
    <w:rsid w:val="006043F1"/>
    <w:rsid w:val="00604898"/>
    <w:rsid w:val="00604D3B"/>
    <w:rsid w:val="00605310"/>
    <w:rsid w:val="006054CB"/>
    <w:rsid w:val="00605A6A"/>
    <w:rsid w:val="00606066"/>
    <w:rsid w:val="0060632D"/>
    <w:rsid w:val="0060644D"/>
    <w:rsid w:val="00606464"/>
    <w:rsid w:val="006064EC"/>
    <w:rsid w:val="0060664E"/>
    <w:rsid w:val="006068A1"/>
    <w:rsid w:val="0060739B"/>
    <w:rsid w:val="00607C4E"/>
    <w:rsid w:val="00607CDB"/>
    <w:rsid w:val="00607D0B"/>
    <w:rsid w:val="00610038"/>
    <w:rsid w:val="006100A6"/>
    <w:rsid w:val="0061020D"/>
    <w:rsid w:val="00610B5D"/>
    <w:rsid w:val="00610E56"/>
    <w:rsid w:val="00610EB2"/>
    <w:rsid w:val="00610EE7"/>
    <w:rsid w:val="0061194C"/>
    <w:rsid w:val="00611A09"/>
    <w:rsid w:val="00611A54"/>
    <w:rsid w:val="00611AEB"/>
    <w:rsid w:val="00611DFA"/>
    <w:rsid w:val="0061239D"/>
    <w:rsid w:val="006124F1"/>
    <w:rsid w:val="00612DC5"/>
    <w:rsid w:val="006131DB"/>
    <w:rsid w:val="0061399D"/>
    <w:rsid w:val="00613A53"/>
    <w:rsid w:val="00613A7E"/>
    <w:rsid w:val="00613D52"/>
    <w:rsid w:val="00613FFE"/>
    <w:rsid w:val="006142BA"/>
    <w:rsid w:val="006147CE"/>
    <w:rsid w:val="00614A9F"/>
    <w:rsid w:val="00614B55"/>
    <w:rsid w:val="00614E9C"/>
    <w:rsid w:val="00614EC3"/>
    <w:rsid w:val="00615592"/>
    <w:rsid w:val="00615924"/>
    <w:rsid w:val="00615A7C"/>
    <w:rsid w:val="00615C60"/>
    <w:rsid w:val="00615F33"/>
    <w:rsid w:val="00615FE6"/>
    <w:rsid w:val="00616036"/>
    <w:rsid w:val="0061628B"/>
    <w:rsid w:val="00616605"/>
    <w:rsid w:val="00616BF2"/>
    <w:rsid w:val="00616FE0"/>
    <w:rsid w:val="006173A6"/>
    <w:rsid w:val="00617756"/>
    <w:rsid w:val="00617826"/>
    <w:rsid w:val="00617AB5"/>
    <w:rsid w:val="00620350"/>
    <w:rsid w:val="0062087C"/>
    <w:rsid w:val="0062093A"/>
    <w:rsid w:val="00621169"/>
    <w:rsid w:val="006212B3"/>
    <w:rsid w:val="0062144A"/>
    <w:rsid w:val="00622348"/>
    <w:rsid w:val="0062264D"/>
    <w:rsid w:val="006229E3"/>
    <w:rsid w:val="00622CF9"/>
    <w:rsid w:val="006238D1"/>
    <w:rsid w:val="00623B1C"/>
    <w:rsid w:val="00623B9A"/>
    <w:rsid w:val="00623CE9"/>
    <w:rsid w:val="00623E9B"/>
    <w:rsid w:val="006241E0"/>
    <w:rsid w:val="006241E3"/>
    <w:rsid w:val="0062429E"/>
    <w:rsid w:val="006245F6"/>
    <w:rsid w:val="00624BFF"/>
    <w:rsid w:val="0062618F"/>
    <w:rsid w:val="00626A36"/>
    <w:rsid w:val="0063016D"/>
    <w:rsid w:val="006304A8"/>
    <w:rsid w:val="00630597"/>
    <w:rsid w:val="00630612"/>
    <w:rsid w:val="006309FD"/>
    <w:rsid w:val="00630E4D"/>
    <w:rsid w:val="006311C9"/>
    <w:rsid w:val="006316CC"/>
    <w:rsid w:val="006318F2"/>
    <w:rsid w:val="0063216F"/>
    <w:rsid w:val="00632826"/>
    <w:rsid w:val="006329B0"/>
    <w:rsid w:val="00632AF3"/>
    <w:rsid w:val="006332ED"/>
    <w:rsid w:val="006334BA"/>
    <w:rsid w:val="006335B3"/>
    <w:rsid w:val="00633B62"/>
    <w:rsid w:val="0063439A"/>
    <w:rsid w:val="0063459E"/>
    <w:rsid w:val="00634647"/>
    <w:rsid w:val="00634738"/>
    <w:rsid w:val="0063479B"/>
    <w:rsid w:val="006347F1"/>
    <w:rsid w:val="00634B20"/>
    <w:rsid w:val="0063538E"/>
    <w:rsid w:val="006353A6"/>
    <w:rsid w:val="006360B3"/>
    <w:rsid w:val="0063625C"/>
    <w:rsid w:val="006367B1"/>
    <w:rsid w:val="006368C0"/>
    <w:rsid w:val="00636C2D"/>
    <w:rsid w:val="00636D21"/>
    <w:rsid w:val="0063739F"/>
    <w:rsid w:val="006377C9"/>
    <w:rsid w:val="00637C41"/>
    <w:rsid w:val="0064012F"/>
    <w:rsid w:val="006403FC"/>
    <w:rsid w:val="0064047C"/>
    <w:rsid w:val="00640B6E"/>
    <w:rsid w:val="00640FB2"/>
    <w:rsid w:val="00641033"/>
    <w:rsid w:val="00641381"/>
    <w:rsid w:val="0064182B"/>
    <w:rsid w:val="00641D2F"/>
    <w:rsid w:val="006429C3"/>
    <w:rsid w:val="00642B56"/>
    <w:rsid w:val="00642C61"/>
    <w:rsid w:val="00642EB0"/>
    <w:rsid w:val="00643686"/>
    <w:rsid w:val="006436D7"/>
    <w:rsid w:val="00643A5D"/>
    <w:rsid w:val="00643A90"/>
    <w:rsid w:val="00643C6F"/>
    <w:rsid w:val="00643E5E"/>
    <w:rsid w:val="0064403D"/>
    <w:rsid w:val="0064418A"/>
    <w:rsid w:val="006443A7"/>
    <w:rsid w:val="0064448E"/>
    <w:rsid w:val="00644750"/>
    <w:rsid w:val="00644943"/>
    <w:rsid w:val="00645927"/>
    <w:rsid w:val="00646519"/>
    <w:rsid w:val="00646A15"/>
    <w:rsid w:val="00646D2C"/>
    <w:rsid w:val="00646EF6"/>
    <w:rsid w:val="00646EFA"/>
    <w:rsid w:val="00647074"/>
    <w:rsid w:val="0064746F"/>
    <w:rsid w:val="00647778"/>
    <w:rsid w:val="0064788B"/>
    <w:rsid w:val="00647C81"/>
    <w:rsid w:val="00647F0E"/>
    <w:rsid w:val="006509F4"/>
    <w:rsid w:val="00650CC9"/>
    <w:rsid w:val="00650FF8"/>
    <w:rsid w:val="00651028"/>
    <w:rsid w:val="00651272"/>
    <w:rsid w:val="00651651"/>
    <w:rsid w:val="00651F14"/>
    <w:rsid w:val="00652251"/>
    <w:rsid w:val="00652274"/>
    <w:rsid w:val="00652318"/>
    <w:rsid w:val="00652421"/>
    <w:rsid w:val="00652703"/>
    <w:rsid w:val="0065278D"/>
    <w:rsid w:val="00652B00"/>
    <w:rsid w:val="00652B52"/>
    <w:rsid w:val="00652EF8"/>
    <w:rsid w:val="006532BF"/>
    <w:rsid w:val="006533EB"/>
    <w:rsid w:val="00653542"/>
    <w:rsid w:val="006536E9"/>
    <w:rsid w:val="00653A6F"/>
    <w:rsid w:val="00653DDE"/>
    <w:rsid w:val="00653FAA"/>
    <w:rsid w:val="006540B6"/>
    <w:rsid w:val="006541FD"/>
    <w:rsid w:val="0065422F"/>
    <w:rsid w:val="006542F8"/>
    <w:rsid w:val="00654A82"/>
    <w:rsid w:val="00654C3B"/>
    <w:rsid w:val="00654E13"/>
    <w:rsid w:val="00654ED6"/>
    <w:rsid w:val="0065514F"/>
    <w:rsid w:val="006553DC"/>
    <w:rsid w:val="00655445"/>
    <w:rsid w:val="00655523"/>
    <w:rsid w:val="006555FC"/>
    <w:rsid w:val="00655E95"/>
    <w:rsid w:val="00656301"/>
    <w:rsid w:val="00656421"/>
    <w:rsid w:val="00656492"/>
    <w:rsid w:val="0065672A"/>
    <w:rsid w:val="00656E07"/>
    <w:rsid w:val="0065725E"/>
    <w:rsid w:val="0065769B"/>
    <w:rsid w:val="00657AFC"/>
    <w:rsid w:val="00657E63"/>
    <w:rsid w:val="00660106"/>
    <w:rsid w:val="00660231"/>
    <w:rsid w:val="00660396"/>
    <w:rsid w:val="006605EF"/>
    <w:rsid w:val="00660864"/>
    <w:rsid w:val="00660FDA"/>
    <w:rsid w:val="006614E0"/>
    <w:rsid w:val="00662031"/>
    <w:rsid w:val="00662B5B"/>
    <w:rsid w:val="00662E87"/>
    <w:rsid w:val="00663004"/>
    <w:rsid w:val="0066314B"/>
    <w:rsid w:val="0066356A"/>
    <w:rsid w:val="0066369B"/>
    <w:rsid w:val="00663743"/>
    <w:rsid w:val="00663A24"/>
    <w:rsid w:val="0066409D"/>
    <w:rsid w:val="00664103"/>
    <w:rsid w:val="006641F8"/>
    <w:rsid w:val="0066429D"/>
    <w:rsid w:val="00664C7F"/>
    <w:rsid w:val="00664F92"/>
    <w:rsid w:val="00665096"/>
    <w:rsid w:val="0066535E"/>
    <w:rsid w:val="0066550D"/>
    <w:rsid w:val="00665863"/>
    <w:rsid w:val="00665A2A"/>
    <w:rsid w:val="00665A4F"/>
    <w:rsid w:val="00665B8B"/>
    <w:rsid w:val="00665FEA"/>
    <w:rsid w:val="0066647E"/>
    <w:rsid w:val="0066662D"/>
    <w:rsid w:val="00666660"/>
    <w:rsid w:val="00666854"/>
    <w:rsid w:val="00667439"/>
    <w:rsid w:val="006677B4"/>
    <w:rsid w:val="00667ECF"/>
    <w:rsid w:val="00667EE0"/>
    <w:rsid w:val="006702BA"/>
    <w:rsid w:val="006707ED"/>
    <w:rsid w:val="00670835"/>
    <w:rsid w:val="006708F9"/>
    <w:rsid w:val="006709F0"/>
    <w:rsid w:val="00670B18"/>
    <w:rsid w:val="006711FD"/>
    <w:rsid w:val="00671464"/>
    <w:rsid w:val="0067177A"/>
    <w:rsid w:val="006719B9"/>
    <w:rsid w:val="00671FC1"/>
    <w:rsid w:val="00672114"/>
    <w:rsid w:val="00672451"/>
    <w:rsid w:val="00672D88"/>
    <w:rsid w:val="00672DA5"/>
    <w:rsid w:val="00673188"/>
    <w:rsid w:val="006732A9"/>
    <w:rsid w:val="00673557"/>
    <w:rsid w:val="00673674"/>
    <w:rsid w:val="006738EB"/>
    <w:rsid w:val="00673A28"/>
    <w:rsid w:val="00673DF9"/>
    <w:rsid w:val="0067426B"/>
    <w:rsid w:val="006744BE"/>
    <w:rsid w:val="00674738"/>
    <w:rsid w:val="00674A14"/>
    <w:rsid w:val="00674B04"/>
    <w:rsid w:val="00674D15"/>
    <w:rsid w:val="00674E1E"/>
    <w:rsid w:val="00675006"/>
    <w:rsid w:val="006750F1"/>
    <w:rsid w:val="006753F9"/>
    <w:rsid w:val="006754D6"/>
    <w:rsid w:val="00675F7A"/>
    <w:rsid w:val="006762AF"/>
    <w:rsid w:val="00676815"/>
    <w:rsid w:val="006769B6"/>
    <w:rsid w:val="00677260"/>
    <w:rsid w:val="006774D6"/>
    <w:rsid w:val="006775E7"/>
    <w:rsid w:val="006776B7"/>
    <w:rsid w:val="00677BF3"/>
    <w:rsid w:val="00677E02"/>
    <w:rsid w:val="00677F29"/>
    <w:rsid w:val="00681309"/>
    <w:rsid w:val="006813AA"/>
    <w:rsid w:val="006815AF"/>
    <w:rsid w:val="006826EF"/>
    <w:rsid w:val="00682B71"/>
    <w:rsid w:val="0068327F"/>
    <w:rsid w:val="00683432"/>
    <w:rsid w:val="006838A6"/>
    <w:rsid w:val="006838DF"/>
    <w:rsid w:val="00683D22"/>
    <w:rsid w:val="00683D4C"/>
    <w:rsid w:val="00683E95"/>
    <w:rsid w:val="00683EB0"/>
    <w:rsid w:val="00684412"/>
    <w:rsid w:val="00684660"/>
    <w:rsid w:val="00684969"/>
    <w:rsid w:val="0068508D"/>
    <w:rsid w:val="006850EF"/>
    <w:rsid w:val="00685502"/>
    <w:rsid w:val="006856BA"/>
    <w:rsid w:val="00685C9C"/>
    <w:rsid w:val="00686135"/>
    <w:rsid w:val="006863F7"/>
    <w:rsid w:val="00686452"/>
    <w:rsid w:val="00686D62"/>
    <w:rsid w:val="0068745A"/>
    <w:rsid w:val="0068745B"/>
    <w:rsid w:val="00687BEC"/>
    <w:rsid w:val="00687FAA"/>
    <w:rsid w:val="00690264"/>
    <w:rsid w:val="006903DA"/>
    <w:rsid w:val="006907A8"/>
    <w:rsid w:val="006909BA"/>
    <w:rsid w:val="00690DE9"/>
    <w:rsid w:val="0069100E"/>
    <w:rsid w:val="00691DFB"/>
    <w:rsid w:val="00691E35"/>
    <w:rsid w:val="0069225F"/>
    <w:rsid w:val="0069231C"/>
    <w:rsid w:val="006926BA"/>
    <w:rsid w:val="00692881"/>
    <w:rsid w:val="00692BCB"/>
    <w:rsid w:val="00692F32"/>
    <w:rsid w:val="00693056"/>
    <w:rsid w:val="006932AE"/>
    <w:rsid w:val="0069341B"/>
    <w:rsid w:val="00694842"/>
    <w:rsid w:val="00694FC8"/>
    <w:rsid w:val="00695A0F"/>
    <w:rsid w:val="00696487"/>
    <w:rsid w:val="00696742"/>
    <w:rsid w:val="00696D38"/>
    <w:rsid w:val="0069731A"/>
    <w:rsid w:val="00697394"/>
    <w:rsid w:val="00697781"/>
    <w:rsid w:val="00697CCA"/>
    <w:rsid w:val="00697EE3"/>
    <w:rsid w:val="006A0188"/>
    <w:rsid w:val="006A026C"/>
    <w:rsid w:val="006A0627"/>
    <w:rsid w:val="006A0BAE"/>
    <w:rsid w:val="006A0D1D"/>
    <w:rsid w:val="006A0E20"/>
    <w:rsid w:val="006A1004"/>
    <w:rsid w:val="006A110C"/>
    <w:rsid w:val="006A12D4"/>
    <w:rsid w:val="006A1696"/>
    <w:rsid w:val="006A1843"/>
    <w:rsid w:val="006A2216"/>
    <w:rsid w:val="006A2311"/>
    <w:rsid w:val="006A2A8B"/>
    <w:rsid w:val="006A2F6F"/>
    <w:rsid w:val="006A3019"/>
    <w:rsid w:val="006A3683"/>
    <w:rsid w:val="006A3CB6"/>
    <w:rsid w:val="006A4276"/>
    <w:rsid w:val="006A42C5"/>
    <w:rsid w:val="006A48F1"/>
    <w:rsid w:val="006A4D10"/>
    <w:rsid w:val="006A527A"/>
    <w:rsid w:val="006A584D"/>
    <w:rsid w:val="006A5A9F"/>
    <w:rsid w:val="006A5D15"/>
    <w:rsid w:val="006A6114"/>
    <w:rsid w:val="006A6202"/>
    <w:rsid w:val="006A668A"/>
    <w:rsid w:val="006A68C4"/>
    <w:rsid w:val="006A6975"/>
    <w:rsid w:val="006A6F14"/>
    <w:rsid w:val="006A6F52"/>
    <w:rsid w:val="006A777B"/>
    <w:rsid w:val="006B0331"/>
    <w:rsid w:val="006B0341"/>
    <w:rsid w:val="006B0543"/>
    <w:rsid w:val="006B0552"/>
    <w:rsid w:val="006B0D01"/>
    <w:rsid w:val="006B110C"/>
    <w:rsid w:val="006B1365"/>
    <w:rsid w:val="006B1B8C"/>
    <w:rsid w:val="006B1CEA"/>
    <w:rsid w:val="006B1F62"/>
    <w:rsid w:val="006B269A"/>
    <w:rsid w:val="006B2E89"/>
    <w:rsid w:val="006B3316"/>
    <w:rsid w:val="006B33FA"/>
    <w:rsid w:val="006B3B06"/>
    <w:rsid w:val="006B3DBE"/>
    <w:rsid w:val="006B415F"/>
    <w:rsid w:val="006B42E3"/>
    <w:rsid w:val="006B449B"/>
    <w:rsid w:val="006B457E"/>
    <w:rsid w:val="006B479D"/>
    <w:rsid w:val="006B4DF4"/>
    <w:rsid w:val="006B52D1"/>
    <w:rsid w:val="006B5556"/>
    <w:rsid w:val="006B5A87"/>
    <w:rsid w:val="006B5BF2"/>
    <w:rsid w:val="006B5C87"/>
    <w:rsid w:val="006B5D76"/>
    <w:rsid w:val="006B601F"/>
    <w:rsid w:val="006B653B"/>
    <w:rsid w:val="006B65A2"/>
    <w:rsid w:val="006B65CB"/>
    <w:rsid w:val="006B6840"/>
    <w:rsid w:val="006B6930"/>
    <w:rsid w:val="006B6CDC"/>
    <w:rsid w:val="006B6F01"/>
    <w:rsid w:val="006B76E1"/>
    <w:rsid w:val="006B7986"/>
    <w:rsid w:val="006B7CB0"/>
    <w:rsid w:val="006C00D8"/>
    <w:rsid w:val="006C0135"/>
    <w:rsid w:val="006C039F"/>
    <w:rsid w:val="006C06C7"/>
    <w:rsid w:val="006C07E7"/>
    <w:rsid w:val="006C0978"/>
    <w:rsid w:val="006C0A6B"/>
    <w:rsid w:val="006C0B36"/>
    <w:rsid w:val="006C100F"/>
    <w:rsid w:val="006C1354"/>
    <w:rsid w:val="006C1462"/>
    <w:rsid w:val="006C16F1"/>
    <w:rsid w:val="006C17BF"/>
    <w:rsid w:val="006C17CF"/>
    <w:rsid w:val="006C1EC0"/>
    <w:rsid w:val="006C2162"/>
    <w:rsid w:val="006C2309"/>
    <w:rsid w:val="006C24CD"/>
    <w:rsid w:val="006C2545"/>
    <w:rsid w:val="006C27F0"/>
    <w:rsid w:val="006C288A"/>
    <w:rsid w:val="006C2D9B"/>
    <w:rsid w:val="006C32D2"/>
    <w:rsid w:val="006C347B"/>
    <w:rsid w:val="006C4373"/>
    <w:rsid w:val="006C4927"/>
    <w:rsid w:val="006C4DEC"/>
    <w:rsid w:val="006C4E14"/>
    <w:rsid w:val="006C4E42"/>
    <w:rsid w:val="006C5F94"/>
    <w:rsid w:val="006C61C5"/>
    <w:rsid w:val="006C6663"/>
    <w:rsid w:val="006C6765"/>
    <w:rsid w:val="006C6A49"/>
    <w:rsid w:val="006C6D62"/>
    <w:rsid w:val="006C6E92"/>
    <w:rsid w:val="006C6F09"/>
    <w:rsid w:val="006C736C"/>
    <w:rsid w:val="006C7911"/>
    <w:rsid w:val="006D0159"/>
    <w:rsid w:val="006D050A"/>
    <w:rsid w:val="006D0DE8"/>
    <w:rsid w:val="006D0F61"/>
    <w:rsid w:val="006D1216"/>
    <w:rsid w:val="006D1584"/>
    <w:rsid w:val="006D15CA"/>
    <w:rsid w:val="006D1658"/>
    <w:rsid w:val="006D17B9"/>
    <w:rsid w:val="006D1AA9"/>
    <w:rsid w:val="006D1BC5"/>
    <w:rsid w:val="006D20AC"/>
    <w:rsid w:val="006D218B"/>
    <w:rsid w:val="006D21FA"/>
    <w:rsid w:val="006D276D"/>
    <w:rsid w:val="006D27BD"/>
    <w:rsid w:val="006D28B0"/>
    <w:rsid w:val="006D28B2"/>
    <w:rsid w:val="006D2A17"/>
    <w:rsid w:val="006D2D2D"/>
    <w:rsid w:val="006D3416"/>
    <w:rsid w:val="006D367F"/>
    <w:rsid w:val="006D36CD"/>
    <w:rsid w:val="006D38E2"/>
    <w:rsid w:val="006D4858"/>
    <w:rsid w:val="006D48FF"/>
    <w:rsid w:val="006D4B60"/>
    <w:rsid w:val="006D4CB9"/>
    <w:rsid w:val="006D5155"/>
    <w:rsid w:val="006D5342"/>
    <w:rsid w:val="006D540D"/>
    <w:rsid w:val="006D5606"/>
    <w:rsid w:val="006D5640"/>
    <w:rsid w:val="006D575E"/>
    <w:rsid w:val="006D58A0"/>
    <w:rsid w:val="006D5AA9"/>
    <w:rsid w:val="006D5EFE"/>
    <w:rsid w:val="006D6101"/>
    <w:rsid w:val="006D6557"/>
    <w:rsid w:val="006D71F6"/>
    <w:rsid w:val="006D76F0"/>
    <w:rsid w:val="006D7725"/>
    <w:rsid w:val="006D7ED1"/>
    <w:rsid w:val="006E061E"/>
    <w:rsid w:val="006E0FEB"/>
    <w:rsid w:val="006E0FEE"/>
    <w:rsid w:val="006E1E59"/>
    <w:rsid w:val="006E21B5"/>
    <w:rsid w:val="006E2241"/>
    <w:rsid w:val="006E2297"/>
    <w:rsid w:val="006E248F"/>
    <w:rsid w:val="006E2B9E"/>
    <w:rsid w:val="006E2BE4"/>
    <w:rsid w:val="006E2CAE"/>
    <w:rsid w:val="006E2DAF"/>
    <w:rsid w:val="006E2F03"/>
    <w:rsid w:val="006E2FA6"/>
    <w:rsid w:val="006E301F"/>
    <w:rsid w:val="006E3067"/>
    <w:rsid w:val="006E30B3"/>
    <w:rsid w:val="006E323E"/>
    <w:rsid w:val="006E343F"/>
    <w:rsid w:val="006E371E"/>
    <w:rsid w:val="006E3A64"/>
    <w:rsid w:val="006E3BFD"/>
    <w:rsid w:val="006E3C80"/>
    <w:rsid w:val="006E4012"/>
    <w:rsid w:val="006E410C"/>
    <w:rsid w:val="006E4263"/>
    <w:rsid w:val="006E48AD"/>
    <w:rsid w:val="006E4F93"/>
    <w:rsid w:val="006E5809"/>
    <w:rsid w:val="006E5EFA"/>
    <w:rsid w:val="006E649B"/>
    <w:rsid w:val="006E6F11"/>
    <w:rsid w:val="006E7894"/>
    <w:rsid w:val="006E7AD0"/>
    <w:rsid w:val="006E7C09"/>
    <w:rsid w:val="006E7EDA"/>
    <w:rsid w:val="006F0116"/>
    <w:rsid w:val="006F080E"/>
    <w:rsid w:val="006F0E05"/>
    <w:rsid w:val="006F12DB"/>
    <w:rsid w:val="006F16C2"/>
    <w:rsid w:val="006F1854"/>
    <w:rsid w:val="006F18A1"/>
    <w:rsid w:val="006F1ECD"/>
    <w:rsid w:val="006F2429"/>
    <w:rsid w:val="006F269A"/>
    <w:rsid w:val="006F287D"/>
    <w:rsid w:val="006F28E7"/>
    <w:rsid w:val="006F2B68"/>
    <w:rsid w:val="006F37BB"/>
    <w:rsid w:val="006F4859"/>
    <w:rsid w:val="006F4A08"/>
    <w:rsid w:val="006F52EC"/>
    <w:rsid w:val="006F550B"/>
    <w:rsid w:val="006F5666"/>
    <w:rsid w:val="006F58CB"/>
    <w:rsid w:val="006F5A7B"/>
    <w:rsid w:val="006F5AAF"/>
    <w:rsid w:val="006F5D45"/>
    <w:rsid w:val="006F5E00"/>
    <w:rsid w:val="006F6051"/>
    <w:rsid w:val="006F6079"/>
    <w:rsid w:val="006F624E"/>
    <w:rsid w:val="006F6A39"/>
    <w:rsid w:val="006F6D8D"/>
    <w:rsid w:val="006F74CC"/>
    <w:rsid w:val="006F7752"/>
    <w:rsid w:val="006F7922"/>
    <w:rsid w:val="006F7A29"/>
    <w:rsid w:val="006F7EFB"/>
    <w:rsid w:val="0070010F"/>
    <w:rsid w:val="00700BE1"/>
    <w:rsid w:val="00700E2D"/>
    <w:rsid w:val="00701520"/>
    <w:rsid w:val="00701568"/>
    <w:rsid w:val="00701986"/>
    <w:rsid w:val="007021A5"/>
    <w:rsid w:val="00702492"/>
    <w:rsid w:val="00702640"/>
    <w:rsid w:val="00702D08"/>
    <w:rsid w:val="0070328A"/>
    <w:rsid w:val="00703347"/>
    <w:rsid w:val="00703538"/>
    <w:rsid w:val="00703983"/>
    <w:rsid w:val="00703CC4"/>
    <w:rsid w:val="00703F47"/>
    <w:rsid w:val="00704154"/>
    <w:rsid w:val="007041A5"/>
    <w:rsid w:val="00704222"/>
    <w:rsid w:val="00704B53"/>
    <w:rsid w:val="00704BB6"/>
    <w:rsid w:val="00704C1E"/>
    <w:rsid w:val="00704DB2"/>
    <w:rsid w:val="0070527E"/>
    <w:rsid w:val="007054A4"/>
    <w:rsid w:val="00705761"/>
    <w:rsid w:val="007057C7"/>
    <w:rsid w:val="00705A13"/>
    <w:rsid w:val="00706387"/>
    <w:rsid w:val="0070650C"/>
    <w:rsid w:val="00706694"/>
    <w:rsid w:val="00706C81"/>
    <w:rsid w:val="00706C9F"/>
    <w:rsid w:val="00706DB9"/>
    <w:rsid w:val="00706E21"/>
    <w:rsid w:val="00706E88"/>
    <w:rsid w:val="00706FB8"/>
    <w:rsid w:val="00707275"/>
    <w:rsid w:val="00707338"/>
    <w:rsid w:val="00707633"/>
    <w:rsid w:val="00707CEC"/>
    <w:rsid w:val="00707F05"/>
    <w:rsid w:val="0071058D"/>
    <w:rsid w:val="007106C4"/>
    <w:rsid w:val="00710EF5"/>
    <w:rsid w:val="007112AB"/>
    <w:rsid w:val="00711862"/>
    <w:rsid w:val="00711E43"/>
    <w:rsid w:val="00712445"/>
    <w:rsid w:val="00712764"/>
    <w:rsid w:val="00712879"/>
    <w:rsid w:val="00712D39"/>
    <w:rsid w:val="00712EEA"/>
    <w:rsid w:val="007131DC"/>
    <w:rsid w:val="0071324C"/>
    <w:rsid w:val="0071333E"/>
    <w:rsid w:val="007136C8"/>
    <w:rsid w:val="00713838"/>
    <w:rsid w:val="00714072"/>
    <w:rsid w:val="00714679"/>
    <w:rsid w:val="00714D27"/>
    <w:rsid w:val="00715192"/>
    <w:rsid w:val="0071609D"/>
    <w:rsid w:val="0071657B"/>
    <w:rsid w:val="00716802"/>
    <w:rsid w:val="007169D4"/>
    <w:rsid w:val="00716BB9"/>
    <w:rsid w:val="00716F2C"/>
    <w:rsid w:val="007170C7"/>
    <w:rsid w:val="00717533"/>
    <w:rsid w:val="007179A3"/>
    <w:rsid w:val="00717D67"/>
    <w:rsid w:val="007205FC"/>
    <w:rsid w:val="00720607"/>
    <w:rsid w:val="00720EC5"/>
    <w:rsid w:val="00721D6F"/>
    <w:rsid w:val="00721DCF"/>
    <w:rsid w:val="00721ECD"/>
    <w:rsid w:val="00722180"/>
    <w:rsid w:val="00722526"/>
    <w:rsid w:val="007226C6"/>
    <w:rsid w:val="00722796"/>
    <w:rsid w:val="007227E8"/>
    <w:rsid w:val="007228DA"/>
    <w:rsid w:val="0072296D"/>
    <w:rsid w:val="0072409A"/>
    <w:rsid w:val="007242C4"/>
    <w:rsid w:val="00724906"/>
    <w:rsid w:val="00724B0C"/>
    <w:rsid w:val="00724E19"/>
    <w:rsid w:val="0072505E"/>
    <w:rsid w:val="00725C4F"/>
    <w:rsid w:val="007264C7"/>
    <w:rsid w:val="00726698"/>
    <w:rsid w:val="007268CE"/>
    <w:rsid w:val="007269AE"/>
    <w:rsid w:val="00726AE3"/>
    <w:rsid w:val="00726D22"/>
    <w:rsid w:val="00726DAC"/>
    <w:rsid w:val="00727B9C"/>
    <w:rsid w:val="00727D9E"/>
    <w:rsid w:val="0073010C"/>
    <w:rsid w:val="00730935"/>
    <w:rsid w:val="00730943"/>
    <w:rsid w:val="00730C12"/>
    <w:rsid w:val="00730CB4"/>
    <w:rsid w:val="0073123C"/>
    <w:rsid w:val="0073139B"/>
    <w:rsid w:val="00731547"/>
    <w:rsid w:val="00731CE8"/>
    <w:rsid w:val="00731D3D"/>
    <w:rsid w:val="00731ED0"/>
    <w:rsid w:val="00732322"/>
    <w:rsid w:val="00732B38"/>
    <w:rsid w:val="00732F33"/>
    <w:rsid w:val="00733954"/>
    <w:rsid w:val="00733C75"/>
    <w:rsid w:val="00733E84"/>
    <w:rsid w:val="0073478D"/>
    <w:rsid w:val="00734D5E"/>
    <w:rsid w:val="007352FF"/>
    <w:rsid w:val="00735C4B"/>
    <w:rsid w:val="00735F0C"/>
    <w:rsid w:val="0073664B"/>
    <w:rsid w:val="007368CA"/>
    <w:rsid w:val="00736E50"/>
    <w:rsid w:val="00736FE9"/>
    <w:rsid w:val="007371C8"/>
    <w:rsid w:val="007373A3"/>
    <w:rsid w:val="00737B1E"/>
    <w:rsid w:val="00737D50"/>
    <w:rsid w:val="00740886"/>
    <w:rsid w:val="007408AF"/>
    <w:rsid w:val="00740A0C"/>
    <w:rsid w:val="00740EE7"/>
    <w:rsid w:val="00740FC0"/>
    <w:rsid w:val="0074103C"/>
    <w:rsid w:val="007410AC"/>
    <w:rsid w:val="0074131F"/>
    <w:rsid w:val="00741701"/>
    <w:rsid w:val="00741CFC"/>
    <w:rsid w:val="00741F75"/>
    <w:rsid w:val="00742E6C"/>
    <w:rsid w:val="0074302C"/>
    <w:rsid w:val="007439CF"/>
    <w:rsid w:val="007440E8"/>
    <w:rsid w:val="0074411F"/>
    <w:rsid w:val="007443E6"/>
    <w:rsid w:val="007444B9"/>
    <w:rsid w:val="00744A8B"/>
    <w:rsid w:val="0074533A"/>
    <w:rsid w:val="007453C2"/>
    <w:rsid w:val="00745861"/>
    <w:rsid w:val="007459CA"/>
    <w:rsid w:val="00745B58"/>
    <w:rsid w:val="00745E51"/>
    <w:rsid w:val="0074611D"/>
    <w:rsid w:val="0074643D"/>
    <w:rsid w:val="00746A38"/>
    <w:rsid w:val="00746AE1"/>
    <w:rsid w:val="00747968"/>
    <w:rsid w:val="00747C35"/>
    <w:rsid w:val="00747EB5"/>
    <w:rsid w:val="007501F5"/>
    <w:rsid w:val="007505C1"/>
    <w:rsid w:val="00750622"/>
    <w:rsid w:val="00750DA4"/>
    <w:rsid w:val="00750FA9"/>
    <w:rsid w:val="007512F3"/>
    <w:rsid w:val="00751347"/>
    <w:rsid w:val="007518F1"/>
    <w:rsid w:val="00751E8A"/>
    <w:rsid w:val="00751FEE"/>
    <w:rsid w:val="007522E6"/>
    <w:rsid w:val="0075265B"/>
    <w:rsid w:val="007528CD"/>
    <w:rsid w:val="00752962"/>
    <w:rsid w:val="00752CB1"/>
    <w:rsid w:val="00753333"/>
    <w:rsid w:val="007535F4"/>
    <w:rsid w:val="00753A3B"/>
    <w:rsid w:val="00753CFE"/>
    <w:rsid w:val="00754534"/>
    <w:rsid w:val="007545BB"/>
    <w:rsid w:val="00754F3B"/>
    <w:rsid w:val="007550BF"/>
    <w:rsid w:val="007556AF"/>
    <w:rsid w:val="00755961"/>
    <w:rsid w:val="00755E73"/>
    <w:rsid w:val="00755EC2"/>
    <w:rsid w:val="00755F7F"/>
    <w:rsid w:val="00756459"/>
    <w:rsid w:val="007567CB"/>
    <w:rsid w:val="007568C7"/>
    <w:rsid w:val="00756AC9"/>
    <w:rsid w:val="00756CA4"/>
    <w:rsid w:val="00756CFC"/>
    <w:rsid w:val="0075707B"/>
    <w:rsid w:val="0075718E"/>
    <w:rsid w:val="007571FC"/>
    <w:rsid w:val="00757415"/>
    <w:rsid w:val="0075773F"/>
    <w:rsid w:val="0075783D"/>
    <w:rsid w:val="00757887"/>
    <w:rsid w:val="007579E2"/>
    <w:rsid w:val="00757B1A"/>
    <w:rsid w:val="00757D97"/>
    <w:rsid w:val="00760312"/>
    <w:rsid w:val="0076083D"/>
    <w:rsid w:val="007609ED"/>
    <w:rsid w:val="00761082"/>
    <w:rsid w:val="00761FB3"/>
    <w:rsid w:val="00762173"/>
    <w:rsid w:val="007625A8"/>
    <w:rsid w:val="00762C94"/>
    <w:rsid w:val="00763100"/>
    <w:rsid w:val="00763202"/>
    <w:rsid w:val="00763316"/>
    <w:rsid w:val="007633E0"/>
    <w:rsid w:val="00763841"/>
    <w:rsid w:val="00763EAA"/>
    <w:rsid w:val="00763F70"/>
    <w:rsid w:val="007651B0"/>
    <w:rsid w:val="00765A8A"/>
    <w:rsid w:val="00765CB9"/>
    <w:rsid w:val="00766C19"/>
    <w:rsid w:val="0076715E"/>
    <w:rsid w:val="0076749F"/>
    <w:rsid w:val="00767551"/>
    <w:rsid w:val="00767ADE"/>
    <w:rsid w:val="007704E5"/>
    <w:rsid w:val="00770714"/>
    <w:rsid w:val="0077095D"/>
    <w:rsid w:val="007709EE"/>
    <w:rsid w:val="00770C94"/>
    <w:rsid w:val="00770DF4"/>
    <w:rsid w:val="0077106B"/>
    <w:rsid w:val="00771556"/>
    <w:rsid w:val="00771678"/>
    <w:rsid w:val="00771AE9"/>
    <w:rsid w:val="00771EE9"/>
    <w:rsid w:val="00772295"/>
    <w:rsid w:val="007722D8"/>
    <w:rsid w:val="007723CD"/>
    <w:rsid w:val="00772605"/>
    <w:rsid w:val="00772674"/>
    <w:rsid w:val="007728E2"/>
    <w:rsid w:val="00772CF7"/>
    <w:rsid w:val="00772EAA"/>
    <w:rsid w:val="00772FAC"/>
    <w:rsid w:val="00773495"/>
    <w:rsid w:val="00773524"/>
    <w:rsid w:val="00773A1A"/>
    <w:rsid w:val="00773AA0"/>
    <w:rsid w:val="00773ACA"/>
    <w:rsid w:val="0077411A"/>
    <w:rsid w:val="00774548"/>
    <w:rsid w:val="0077456F"/>
    <w:rsid w:val="007745FC"/>
    <w:rsid w:val="00774803"/>
    <w:rsid w:val="007748A7"/>
    <w:rsid w:val="00774A58"/>
    <w:rsid w:val="00774E14"/>
    <w:rsid w:val="00774E94"/>
    <w:rsid w:val="00774F25"/>
    <w:rsid w:val="007750AA"/>
    <w:rsid w:val="00775A50"/>
    <w:rsid w:val="00775F49"/>
    <w:rsid w:val="007760FA"/>
    <w:rsid w:val="007762D3"/>
    <w:rsid w:val="007765C2"/>
    <w:rsid w:val="00776637"/>
    <w:rsid w:val="007767A3"/>
    <w:rsid w:val="00776C74"/>
    <w:rsid w:val="007775D1"/>
    <w:rsid w:val="007776AD"/>
    <w:rsid w:val="00777D08"/>
    <w:rsid w:val="00777D31"/>
    <w:rsid w:val="00777D42"/>
    <w:rsid w:val="007801C1"/>
    <w:rsid w:val="00781209"/>
    <w:rsid w:val="00781588"/>
    <w:rsid w:val="00781BF6"/>
    <w:rsid w:val="00782141"/>
    <w:rsid w:val="00782824"/>
    <w:rsid w:val="00782EAE"/>
    <w:rsid w:val="0078322D"/>
    <w:rsid w:val="00783331"/>
    <w:rsid w:val="00783352"/>
    <w:rsid w:val="00783379"/>
    <w:rsid w:val="0078372F"/>
    <w:rsid w:val="00783785"/>
    <w:rsid w:val="00783B23"/>
    <w:rsid w:val="007840E1"/>
    <w:rsid w:val="007842AA"/>
    <w:rsid w:val="00784515"/>
    <w:rsid w:val="00784586"/>
    <w:rsid w:val="00784716"/>
    <w:rsid w:val="00784817"/>
    <w:rsid w:val="00784C0A"/>
    <w:rsid w:val="00784EDE"/>
    <w:rsid w:val="007851C3"/>
    <w:rsid w:val="00785DAC"/>
    <w:rsid w:val="00785FBC"/>
    <w:rsid w:val="00786E1D"/>
    <w:rsid w:val="00786F8B"/>
    <w:rsid w:val="007870FF"/>
    <w:rsid w:val="00787419"/>
    <w:rsid w:val="007874BF"/>
    <w:rsid w:val="00787844"/>
    <w:rsid w:val="00787A4D"/>
    <w:rsid w:val="00790213"/>
    <w:rsid w:val="00790310"/>
    <w:rsid w:val="00790DDC"/>
    <w:rsid w:val="00790FE1"/>
    <w:rsid w:val="00790FFA"/>
    <w:rsid w:val="007910BD"/>
    <w:rsid w:val="007913FC"/>
    <w:rsid w:val="00791498"/>
    <w:rsid w:val="007915FC"/>
    <w:rsid w:val="0079194E"/>
    <w:rsid w:val="00792793"/>
    <w:rsid w:val="0079288E"/>
    <w:rsid w:val="00792907"/>
    <w:rsid w:val="00792A1C"/>
    <w:rsid w:val="00792F0F"/>
    <w:rsid w:val="00793064"/>
    <w:rsid w:val="007931B3"/>
    <w:rsid w:val="0079322C"/>
    <w:rsid w:val="0079333A"/>
    <w:rsid w:val="0079347D"/>
    <w:rsid w:val="007936DF"/>
    <w:rsid w:val="00793B71"/>
    <w:rsid w:val="00793BF9"/>
    <w:rsid w:val="007940D1"/>
    <w:rsid w:val="00794375"/>
    <w:rsid w:val="007943CC"/>
    <w:rsid w:val="007944BB"/>
    <w:rsid w:val="00794BED"/>
    <w:rsid w:val="00794E32"/>
    <w:rsid w:val="00794E4F"/>
    <w:rsid w:val="00794EF2"/>
    <w:rsid w:val="0079520E"/>
    <w:rsid w:val="00795380"/>
    <w:rsid w:val="0079649D"/>
    <w:rsid w:val="007968F5"/>
    <w:rsid w:val="00796CFC"/>
    <w:rsid w:val="00796E23"/>
    <w:rsid w:val="0079741C"/>
    <w:rsid w:val="007976CB"/>
    <w:rsid w:val="007A0066"/>
    <w:rsid w:val="007A0151"/>
    <w:rsid w:val="007A17D7"/>
    <w:rsid w:val="007A1DEE"/>
    <w:rsid w:val="007A2ED3"/>
    <w:rsid w:val="007A2EF8"/>
    <w:rsid w:val="007A33B3"/>
    <w:rsid w:val="007A3553"/>
    <w:rsid w:val="007A3F53"/>
    <w:rsid w:val="007A44E0"/>
    <w:rsid w:val="007A4CC6"/>
    <w:rsid w:val="007A4DF6"/>
    <w:rsid w:val="007A5B8D"/>
    <w:rsid w:val="007A5FC1"/>
    <w:rsid w:val="007A62C1"/>
    <w:rsid w:val="007A6867"/>
    <w:rsid w:val="007A69BD"/>
    <w:rsid w:val="007A6F23"/>
    <w:rsid w:val="007A7575"/>
    <w:rsid w:val="007A7A2D"/>
    <w:rsid w:val="007A7CE2"/>
    <w:rsid w:val="007B1159"/>
    <w:rsid w:val="007B13A5"/>
    <w:rsid w:val="007B14F2"/>
    <w:rsid w:val="007B195D"/>
    <w:rsid w:val="007B1A36"/>
    <w:rsid w:val="007B1E11"/>
    <w:rsid w:val="007B1F55"/>
    <w:rsid w:val="007B2E63"/>
    <w:rsid w:val="007B30C7"/>
    <w:rsid w:val="007B339A"/>
    <w:rsid w:val="007B3CB7"/>
    <w:rsid w:val="007B3DF6"/>
    <w:rsid w:val="007B3E9D"/>
    <w:rsid w:val="007B468A"/>
    <w:rsid w:val="007B49EC"/>
    <w:rsid w:val="007B5181"/>
    <w:rsid w:val="007B551B"/>
    <w:rsid w:val="007B5D21"/>
    <w:rsid w:val="007B62FE"/>
    <w:rsid w:val="007B63D1"/>
    <w:rsid w:val="007B66CA"/>
    <w:rsid w:val="007B68F4"/>
    <w:rsid w:val="007B7011"/>
    <w:rsid w:val="007B706B"/>
    <w:rsid w:val="007B71A5"/>
    <w:rsid w:val="007B7228"/>
    <w:rsid w:val="007B7286"/>
    <w:rsid w:val="007B7356"/>
    <w:rsid w:val="007B7796"/>
    <w:rsid w:val="007B7B36"/>
    <w:rsid w:val="007B7E09"/>
    <w:rsid w:val="007B7F83"/>
    <w:rsid w:val="007C02FC"/>
    <w:rsid w:val="007C03CF"/>
    <w:rsid w:val="007C04AA"/>
    <w:rsid w:val="007C06DF"/>
    <w:rsid w:val="007C0D57"/>
    <w:rsid w:val="007C0EF7"/>
    <w:rsid w:val="007C1092"/>
    <w:rsid w:val="007C10A4"/>
    <w:rsid w:val="007C1163"/>
    <w:rsid w:val="007C1744"/>
    <w:rsid w:val="007C17AF"/>
    <w:rsid w:val="007C18B1"/>
    <w:rsid w:val="007C1B75"/>
    <w:rsid w:val="007C1BD0"/>
    <w:rsid w:val="007C1E7F"/>
    <w:rsid w:val="007C200A"/>
    <w:rsid w:val="007C24C0"/>
    <w:rsid w:val="007C295A"/>
    <w:rsid w:val="007C3068"/>
    <w:rsid w:val="007C32C7"/>
    <w:rsid w:val="007C3376"/>
    <w:rsid w:val="007C359E"/>
    <w:rsid w:val="007C3B6C"/>
    <w:rsid w:val="007C40D5"/>
    <w:rsid w:val="007C4118"/>
    <w:rsid w:val="007C438C"/>
    <w:rsid w:val="007C45DF"/>
    <w:rsid w:val="007C4B7A"/>
    <w:rsid w:val="007C4E09"/>
    <w:rsid w:val="007C4F3F"/>
    <w:rsid w:val="007C4FCB"/>
    <w:rsid w:val="007C51CE"/>
    <w:rsid w:val="007C57B2"/>
    <w:rsid w:val="007C5F61"/>
    <w:rsid w:val="007C6036"/>
    <w:rsid w:val="007C6550"/>
    <w:rsid w:val="007C6603"/>
    <w:rsid w:val="007C66DC"/>
    <w:rsid w:val="007C6755"/>
    <w:rsid w:val="007C6BF3"/>
    <w:rsid w:val="007C6F50"/>
    <w:rsid w:val="007C6FAA"/>
    <w:rsid w:val="007C75E5"/>
    <w:rsid w:val="007C772B"/>
    <w:rsid w:val="007D00F2"/>
    <w:rsid w:val="007D075F"/>
    <w:rsid w:val="007D15F2"/>
    <w:rsid w:val="007D1803"/>
    <w:rsid w:val="007D1B4F"/>
    <w:rsid w:val="007D1D09"/>
    <w:rsid w:val="007D21C5"/>
    <w:rsid w:val="007D22E6"/>
    <w:rsid w:val="007D22F5"/>
    <w:rsid w:val="007D242D"/>
    <w:rsid w:val="007D26A5"/>
    <w:rsid w:val="007D26A6"/>
    <w:rsid w:val="007D2989"/>
    <w:rsid w:val="007D2C74"/>
    <w:rsid w:val="007D2C82"/>
    <w:rsid w:val="007D2D40"/>
    <w:rsid w:val="007D329B"/>
    <w:rsid w:val="007D3363"/>
    <w:rsid w:val="007D3484"/>
    <w:rsid w:val="007D348C"/>
    <w:rsid w:val="007D362D"/>
    <w:rsid w:val="007D37C1"/>
    <w:rsid w:val="007D38F2"/>
    <w:rsid w:val="007D3C32"/>
    <w:rsid w:val="007D4094"/>
    <w:rsid w:val="007D40B9"/>
    <w:rsid w:val="007D4124"/>
    <w:rsid w:val="007D483B"/>
    <w:rsid w:val="007D48D4"/>
    <w:rsid w:val="007D4D34"/>
    <w:rsid w:val="007D4E65"/>
    <w:rsid w:val="007D5455"/>
    <w:rsid w:val="007D58C2"/>
    <w:rsid w:val="007D5D30"/>
    <w:rsid w:val="007D5DA6"/>
    <w:rsid w:val="007D641D"/>
    <w:rsid w:val="007D65DB"/>
    <w:rsid w:val="007D67F0"/>
    <w:rsid w:val="007D6A80"/>
    <w:rsid w:val="007D6BEC"/>
    <w:rsid w:val="007D70AA"/>
    <w:rsid w:val="007D72F5"/>
    <w:rsid w:val="007D7857"/>
    <w:rsid w:val="007E0343"/>
    <w:rsid w:val="007E056C"/>
    <w:rsid w:val="007E0CA5"/>
    <w:rsid w:val="007E1116"/>
    <w:rsid w:val="007E171E"/>
    <w:rsid w:val="007E1A40"/>
    <w:rsid w:val="007E232E"/>
    <w:rsid w:val="007E277B"/>
    <w:rsid w:val="007E28FB"/>
    <w:rsid w:val="007E2A44"/>
    <w:rsid w:val="007E3398"/>
    <w:rsid w:val="007E35F4"/>
    <w:rsid w:val="007E368D"/>
    <w:rsid w:val="007E36C1"/>
    <w:rsid w:val="007E3AE6"/>
    <w:rsid w:val="007E3DAA"/>
    <w:rsid w:val="007E3F97"/>
    <w:rsid w:val="007E41D2"/>
    <w:rsid w:val="007E4963"/>
    <w:rsid w:val="007E4DD0"/>
    <w:rsid w:val="007E503A"/>
    <w:rsid w:val="007E5163"/>
    <w:rsid w:val="007E5272"/>
    <w:rsid w:val="007E5706"/>
    <w:rsid w:val="007E5740"/>
    <w:rsid w:val="007E5FDB"/>
    <w:rsid w:val="007E6398"/>
    <w:rsid w:val="007E672F"/>
    <w:rsid w:val="007E6C6A"/>
    <w:rsid w:val="007E6CD5"/>
    <w:rsid w:val="007E6CF5"/>
    <w:rsid w:val="007E6FF1"/>
    <w:rsid w:val="007E7381"/>
    <w:rsid w:val="007E7439"/>
    <w:rsid w:val="007E776E"/>
    <w:rsid w:val="007E7D6F"/>
    <w:rsid w:val="007E7F10"/>
    <w:rsid w:val="007F03C5"/>
    <w:rsid w:val="007F06DB"/>
    <w:rsid w:val="007F0ACC"/>
    <w:rsid w:val="007F0BC7"/>
    <w:rsid w:val="007F0FEB"/>
    <w:rsid w:val="007F132E"/>
    <w:rsid w:val="007F1C6E"/>
    <w:rsid w:val="007F1CA7"/>
    <w:rsid w:val="007F1CF8"/>
    <w:rsid w:val="007F1EFE"/>
    <w:rsid w:val="007F217B"/>
    <w:rsid w:val="007F25A5"/>
    <w:rsid w:val="007F2623"/>
    <w:rsid w:val="007F2D0F"/>
    <w:rsid w:val="007F34BF"/>
    <w:rsid w:val="007F36F1"/>
    <w:rsid w:val="007F3C97"/>
    <w:rsid w:val="007F3D4A"/>
    <w:rsid w:val="007F3ED9"/>
    <w:rsid w:val="007F4A95"/>
    <w:rsid w:val="007F500D"/>
    <w:rsid w:val="007F59BA"/>
    <w:rsid w:val="007F5B6A"/>
    <w:rsid w:val="007F5B87"/>
    <w:rsid w:val="007F65C2"/>
    <w:rsid w:val="007F68FE"/>
    <w:rsid w:val="007F6FE0"/>
    <w:rsid w:val="007F713B"/>
    <w:rsid w:val="007F7164"/>
    <w:rsid w:val="007F723E"/>
    <w:rsid w:val="00800407"/>
    <w:rsid w:val="0080080E"/>
    <w:rsid w:val="00801161"/>
    <w:rsid w:val="0080117D"/>
    <w:rsid w:val="008014D4"/>
    <w:rsid w:val="0080182B"/>
    <w:rsid w:val="00801907"/>
    <w:rsid w:val="00801BDD"/>
    <w:rsid w:val="00801D83"/>
    <w:rsid w:val="00801DCB"/>
    <w:rsid w:val="00801E4E"/>
    <w:rsid w:val="0080236D"/>
    <w:rsid w:val="00803072"/>
    <w:rsid w:val="0080318E"/>
    <w:rsid w:val="008037EE"/>
    <w:rsid w:val="00803827"/>
    <w:rsid w:val="00803932"/>
    <w:rsid w:val="00803ABD"/>
    <w:rsid w:val="00803D30"/>
    <w:rsid w:val="00803E47"/>
    <w:rsid w:val="00804337"/>
    <w:rsid w:val="00804399"/>
    <w:rsid w:val="008048D5"/>
    <w:rsid w:val="00804B5B"/>
    <w:rsid w:val="00804B91"/>
    <w:rsid w:val="00805826"/>
    <w:rsid w:val="0080590C"/>
    <w:rsid w:val="00805A56"/>
    <w:rsid w:val="00805C11"/>
    <w:rsid w:val="0080660B"/>
    <w:rsid w:val="008066AD"/>
    <w:rsid w:val="00806E58"/>
    <w:rsid w:val="008072EF"/>
    <w:rsid w:val="00810A9C"/>
    <w:rsid w:val="0081111B"/>
    <w:rsid w:val="008111B5"/>
    <w:rsid w:val="0081181C"/>
    <w:rsid w:val="00811C15"/>
    <w:rsid w:val="00811D4C"/>
    <w:rsid w:val="00811E9E"/>
    <w:rsid w:val="00811FBE"/>
    <w:rsid w:val="00811FCF"/>
    <w:rsid w:val="00812054"/>
    <w:rsid w:val="008125F1"/>
    <w:rsid w:val="00812603"/>
    <w:rsid w:val="00812951"/>
    <w:rsid w:val="00812A09"/>
    <w:rsid w:val="00812BDF"/>
    <w:rsid w:val="00812D6E"/>
    <w:rsid w:val="00812D73"/>
    <w:rsid w:val="00812D98"/>
    <w:rsid w:val="008130A5"/>
    <w:rsid w:val="00813F22"/>
    <w:rsid w:val="00813F90"/>
    <w:rsid w:val="00814408"/>
    <w:rsid w:val="00814EC7"/>
    <w:rsid w:val="008152EB"/>
    <w:rsid w:val="008155C3"/>
    <w:rsid w:val="008158F7"/>
    <w:rsid w:val="00815B28"/>
    <w:rsid w:val="00815D59"/>
    <w:rsid w:val="00815DC9"/>
    <w:rsid w:val="00815EFE"/>
    <w:rsid w:val="00816033"/>
    <w:rsid w:val="00816763"/>
    <w:rsid w:val="00816857"/>
    <w:rsid w:val="00816A6E"/>
    <w:rsid w:val="00816B32"/>
    <w:rsid w:val="00816BBC"/>
    <w:rsid w:val="00816C27"/>
    <w:rsid w:val="00816DE1"/>
    <w:rsid w:val="00816FF3"/>
    <w:rsid w:val="00817048"/>
    <w:rsid w:val="008172C1"/>
    <w:rsid w:val="008179A5"/>
    <w:rsid w:val="00820290"/>
    <w:rsid w:val="00820404"/>
    <w:rsid w:val="008210F6"/>
    <w:rsid w:val="00821325"/>
    <w:rsid w:val="00822191"/>
    <w:rsid w:val="00822735"/>
    <w:rsid w:val="00822F19"/>
    <w:rsid w:val="00822F2A"/>
    <w:rsid w:val="00823149"/>
    <w:rsid w:val="00823154"/>
    <w:rsid w:val="0082349E"/>
    <w:rsid w:val="0082367C"/>
    <w:rsid w:val="0082380D"/>
    <w:rsid w:val="00823D42"/>
    <w:rsid w:val="00824C22"/>
    <w:rsid w:val="00824E57"/>
    <w:rsid w:val="00825090"/>
    <w:rsid w:val="008251E1"/>
    <w:rsid w:val="0082660E"/>
    <w:rsid w:val="00827CF3"/>
    <w:rsid w:val="00827D09"/>
    <w:rsid w:val="0083009F"/>
    <w:rsid w:val="00830274"/>
    <w:rsid w:val="008306FA"/>
    <w:rsid w:val="00830922"/>
    <w:rsid w:val="00830D1A"/>
    <w:rsid w:val="00830F74"/>
    <w:rsid w:val="008313B2"/>
    <w:rsid w:val="008318CA"/>
    <w:rsid w:val="00831CED"/>
    <w:rsid w:val="008321A9"/>
    <w:rsid w:val="0083243C"/>
    <w:rsid w:val="008326E0"/>
    <w:rsid w:val="00832DC0"/>
    <w:rsid w:val="00832E67"/>
    <w:rsid w:val="008331AF"/>
    <w:rsid w:val="0083347F"/>
    <w:rsid w:val="00833B46"/>
    <w:rsid w:val="00833FBF"/>
    <w:rsid w:val="00834141"/>
    <w:rsid w:val="0083444F"/>
    <w:rsid w:val="008345FE"/>
    <w:rsid w:val="00835463"/>
    <w:rsid w:val="00835683"/>
    <w:rsid w:val="00835940"/>
    <w:rsid w:val="0083598B"/>
    <w:rsid w:val="00835B27"/>
    <w:rsid w:val="00835F23"/>
    <w:rsid w:val="008362EB"/>
    <w:rsid w:val="00836589"/>
    <w:rsid w:val="00836870"/>
    <w:rsid w:val="00836FC2"/>
    <w:rsid w:val="00837307"/>
    <w:rsid w:val="00837544"/>
    <w:rsid w:val="00837581"/>
    <w:rsid w:val="008377F6"/>
    <w:rsid w:val="008401B5"/>
    <w:rsid w:val="008401DF"/>
    <w:rsid w:val="0084078E"/>
    <w:rsid w:val="00841A4C"/>
    <w:rsid w:val="00841AC9"/>
    <w:rsid w:val="00841B7E"/>
    <w:rsid w:val="008421BE"/>
    <w:rsid w:val="008425EC"/>
    <w:rsid w:val="008428E0"/>
    <w:rsid w:val="00842DC5"/>
    <w:rsid w:val="008432AE"/>
    <w:rsid w:val="00843D42"/>
    <w:rsid w:val="0084451B"/>
    <w:rsid w:val="008449E5"/>
    <w:rsid w:val="00844E65"/>
    <w:rsid w:val="00845085"/>
    <w:rsid w:val="008458D1"/>
    <w:rsid w:val="00845A2A"/>
    <w:rsid w:val="00845B12"/>
    <w:rsid w:val="00845CC9"/>
    <w:rsid w:val="00845E7A"/>
    <w:rsid w:val="00845F32"/>
    <w:rsid w:val="008467BB"/>
    <w:rsid w:val="0084708C"/>
    <w:rsid w:val="00847AF0"/>
    <w:rsid w:val="00850AD0"/>
    <w:rsid w:val="00850D8D"/>
    <w:rsid w:val="00851697"/>
    <w:rsid w:val="00851B3A"/>
    <w:rsid w:val="008523A1"/>
    <w:rsid w:val="0085252F"/>
    <w:rsid w:val="00852618"/>
    <w:rsid w:val="00852D2A"/>
    <w:rsid w:val="00852D79"/>
    <w:rsid w:val="00853199"/>
    <w:rsid w:val="008533E1"/>
    <w:rsid w:val="008534A1"/>
    <w:rsid w:val="008534AA"/>
    <w:rsid w:val="008538E8"/>
    <w:rsid w:val="00853C48"/>
    <w:rsid w:val="00853DAE"/>
    <w:rsid w:val="00853E10"/>
    <w:rsid w:val="008540BD"/>
    <w:rsid w:val="00854234"/>
    <w:rsid w:val="0085504C"/>
    <w:rsid w:val="00855255"/>
    <w:rsid w:val="0085567B"/>
    <w:rsid w:val="008558C5"/>
    <w:rsid w:val="00855B36"/>
    <w:rsid w:val="00855F0C"/>
    <w:rsid w:val="00856025"/>
    <w:rsid w:val="00856098"/>
    <w:rsid w:val="008568EE"/>
    <w:rsid w:val="008569A2"/>
    <w:rsid w:val="00856BBC"/>
    <w:rsid w:val="00856CDF"/>
    <w:rsid w:val="00856DFA"/>
    <w:rsid w:val="00856E11"/>
    <w:rsid w:val="00856EF3"/>
    <w:rsid w:val="008571EE"/>
    <w:rsid w:val="008572B4"/>
    <w:rsid w:val="00857924"/>
    <w:rsid w:val="00857B43"/>
    <w:rsid w:val="00860FFB"/>
    <w:rsid w:val="0086141F"/>
    <w:rsid w:val="0086162E"/>
    <w:rsid w:val="00861779"/>
    <w:rsid w:val="00861B96"/>
    <w:rsid w:val="00862E1A"/>
    <w:rsid w:val="008638E8"/>
    <w:rsid w:val="00863900"/>
    <w:rsid w:val="00863C77"/>
    <w:rsid w:val="00863D44"/>
    <w:rsid w:val="00864590"/>
    <w:rsid w:val="00865446"/>
    <w:rsid w:val="00865509"/>
    <w:rsid w:val="00865577"/>
    <w:rsid w:val="00865859"/>
    <w:rsid w:val="008658B0"/>
    <w:rsid w:val="0086592B"/>
    <w:rsid w:val="00865D62"/>
    <w:rsid w:val="00865E06"/>
    <w:rsid w:val="00865E10"/>
    <w:rsid w:val="00865FC4"/>
    <w:rsid w:val="0086602C"/>
    <w:rsid w:val="0086666F"/>
    <w:rsid w:val="008666CF"/>
    <w:rsid w:val="00866B06"/>
    <w:rsid w:val="00866DCF"/>
    <w:rsid w:val="008674B5"/>
    <w:rsid w:val="008674F2"/>
    <w:rsid w:val="008676B8"/>
    <w:rsid w:val="0086774E"/>
    <w:rsid w:val="008705FC"/>
    <w:rsid w:val="008708DB"/>
    <w:rsid w:val="008708E0"/>
    <w:rsid w:val="00870A70"/>
    <w:rsid w:val="00870F72"/>
    <w:rsid w:val="00871000"/>
    <w:rsid w:val="008710A9"/>
    <w:rsid w:val="0087115E"/>
    <w:rsid w:val="008712EF"/>
    <w:rsid w:val="00871459"/>
    <w:rsid w:val="0087179E"/>
    <w:rsid w:val="00871867"/>
    <w:rsid w:val="008718FB"/>
    <w:rsid w:val="00871E21"/>
    <w:rsid w:val="00871FF1"/>
    <w:rsid w:val="00872088"/>
    <w:rsid w:val="0087211F"/>
    <w:rsid w:val="0087256F"/>
    <w:rsid w:val="008725FE"/>
    <w:rsid w:val="00872669"/>
    <w:rsid w:val="008726EC"/>
    <w:rsid w:val="00872876"/>
    <w:rsid w:val="00872956"/>
    <w:rsid w:val="00872D9A"/>
    <w:rsid w:val="00872DB1"/>
    <w:rsid w:val="0087373B"/>
    <w:rsid w:val="00873AC0"/>
    <w:rsid w:val="00873B2A"/>
    <w:rsid w:val="0087403D"/>
    <w:rsid w:val="00874302"/>
    <w:rsid w:val="00874882"/>
    <w:rsid w:val="00874C6C"/>
    <w:rsid w:val="00875061"/>
    <w:rsid w:val="00875135"/>
    <w:rsid w:val="00875704"/>
    <w:rsid w:val="008759C3"/>
    <w:rsid w:val="00875D22"/>
    <w:rsid w:val="00875E64"/>
    <w:rsid w:val="00876009"/>
    <w:rsid w:val="0087626E"/>
    <w:rsid w:val="008765BA"/>
    <w:rsid w:val="008768E3"/>
    <w:rsid w:val="00876BC7"/>
    <w:rsid w:val="00876C6A"/>
    <w:rsid w:val="00877208"/>
    <w:rsid w:val="00877B87"/>
    <w:rsid w:val="00877D5C"/>
    <w:rsid w:val="00880503"/>
    <w:rsid w:val="00880A7F"/>
    <w:rsid w:val="008811CD"/>
    <w:rsid w:val="0088173F"/>
    <w:rsid w:val="00881A98"/>
    <w:rsid w:val="00881D3D"/>
    <w:rsid w:val="00881E21"/>
    <w:rsid w:val="00882B0B"/>
    <w:rsid w:val="00882D45"/>
    <w:rsid w:val="00882D9A"/>
    <w:rsid w:val="008836F3"/>
    <w:rsid w:val="008839B5"/>
    <w:rsid w:val="00883E6A"/>
    <w:rsid w:val="00883E9D"/>
    <w:rsid w:val="00884076"/>
    <w:rsid w:val="008844A8"/>
    <w:rsid w:val="00884A86"/>
    <w:rsid w:val="00884D45"/>
    <w:rsid w:val="00884D7E"/>
    <w:rsid w:val="00885158"/>
    <w:rsid w:val="008853AF"/>
    <w:rsid w:val="00885C13"/>
    <w:rsid w:val="00885E82"/>
    <w:rsid w:val="00885E8E"/>
    <w:rsid w:val="00885F18"/>
    <w:rsid w:val="00885FBE"/>
    <w:rsid w:val="0088607B"/>
    <w:rsid w:val="008861C0"/>
    <w:rsid w:val="008863B6"/>
    <w:rsid w:val="0088648D"/>
    <w:rsid w:val="00887377"/>
    <w:rsid w:val="0088759E"/>
    <w:rsid w:val="0088771F"/>
    <w:rsid w:val="008879F8"/>
    <w:rsid w:val="00887A83"/>
    <w:rsid w:val="00887E15"/>
    <w:rsid w:val="00887FB8"/>
    <w:rsid w:val="00890271"/>
    <w:rsid w:val="00890810"/>
    <w:rsid w:val="008908DD"/>
    <w:rsid w:val="00890B3B"/>
    <w:rsid w:val="00890BBB"/>
    <w:rsid w:val="00891375"/>
    <w:rsid w:val="00891396"/>
    <w:rsid w:val="0089146E"/>
    <w:rsid w:val="008915F5"/>
    <w:rsid w:val="0089190D"/>
    <w:rsid w:val="008920C3"/>
    <w:rsid w:val="008922CA"/>
    <w:rsid w:val="008922D2"/>
    <w:rsid w:val="008930B9"/>
    <w:rsid w:val="00893384"/>
    <w:rsid w:val="00893D0D"/>
    <w:rsid w:val="00893D45"/>
    <w:rsid w:val="008944EE"/>
    <w:rsid w:val="008945A3"/>
    <w:rsid w:val="00894684"/>
    <w:rsid w:val="00894AF3"/>
    <w:rsid w:val="00894DC7"/>
    <w:rsid w:val="0089507D"/>
    <w:rsid w:val="00895538"/>
    <w:rsid w:val="00895605"/>
    <w:rsid w:val="00895714"/>
    <w:rsid w:val="00895D45"/>
    <w:rsid w:val="00895EF2"/>
    <w:rsid w:val="0089683F"/>
    <w:rsid w:val="00896B38"/>
    <w:rsid w:val="00896D0E"/>
    <w:rsid w:val="008978EF"/>
    <w:rsid w:val="00897BCF"/>
    <w:rsid w:val="00897F1F"/>
    <w:rsid w:val="00897FD8"/>
    <w:rsid w:val="008A0556"/>
    <w:rsid w:val="008A09A4"/>
    <w:rsid w:val="008A0A98"/>
    <w:rsid w:val="008A0D11"/>
    <w:rsid w:val="008A11D2"/>
    <w:rsid w:val="008A1705"/>
    <w:rsid w:val="008A1889"/>
    <w:rsid w:val="008A2456"/>
    <w:rsid w:val="008A26BC"/>
    <w:rsid w:val="008A2789"/>
    <w:rsid w:val="008A281A"/>
    <w:rsid w:val="008A2A7D"/>
    <w:rsid w:val="008A2D66"/>
    <w:rsid w:val="008A2F56"/>
    <w:rsid w:val="008A32A7"/>
    <w:rsid w:val="008A3496"/>
    <w:rsid w:val="008A3675"/>
    <w:rsid w:val="008A3BC6"/>
    <w:rsid w:val="008A3D7C"/>
    <w:rsid w:val="008A3E37"/>
    <w:rsid w:val="008A3E8B"/>
    <w:rsid w:val="008A490C"/>
    <w:rsid w:val="008A4D29"/>
    <w:rsid w:val="008A5161"/>
    <w:rsid w:val="008A55B7"/>
    <w:rsid w:val="008A5995"/>
    <w:rsid w:val="008A5A02"/>
    <w:rsid w:val="008A5A69"/>
    <w:rsid w:val="008A5B4E"/>
    <w:rsid w:val="008A6394"/>
    <w:rsid w:val="008A67F0"/>
    <w:rsid w:val="008A6BE8"/>
    <w:rsid w:val="008A6C36"/>
    <w:rsid w:val="008A7388"/>
    <w:rsid w:val="008A75B5"/>
    <w:rsid w:val="008A76DD"/>
    <w:rsid w:val="008B0207"/>
    <w:rsid w:val="008B079E"/>
    <w:rsid w:val="008B0822"/>
    <w:rsid w:val="008B0A49"/>
    <w:rsid w:val="008B0DA2"/>
    <w:rsid w:val="008B1528"/>
    <w:rsid w:val="008B1789"/>
    <w:rsid w:val="008B1987"/>
    <w:rsid w:val="008B2432"/>
    <w:rsid w:val="008B2B5B"/>
    <w:rsid w:val="008B3485"/>
    <w:rsid w:val="008B37D2"/>
    <w:rsid w:val="008B3F88"/>
    <w:rsid w:val="008B4496"/>
    <w:rsid w:val="008B4875"/>
    <w:rsid w:val="008B4903"/>
    <w:rsid w:val="008B4A6B"/>
    <w:rsid w:val="008B4B08"/>
    <w:rsid w:val="008B5055"/>
    <w:rsid w:val="008B51A9"/>
    <w:rsid w:val="008B55C0"/>
    <w:rsid w:val="008B59DE"/>
    <w:rsid w:val="008B5B49"/>
    <w:rsid w:val="008B5B86"/>
    <w:rsid w:val="008B5CC3"/>
    <w:rsid w:val="008B68DB"/>
    <w:rsid w:val="008B697C"/>
    <w:rsid w:val="008B6DB5"/>
    <w:rsid w:val="008B6F36"/>
    <w:rsid w:val="008B6FAE"/>
    <w:rsid w:val="008B751A"/>
    <w:rsid w:val="008B7810"/>
    <w:rsid w:val="008B7913"/>
    <w:rsid w:val="008B7F28"/>
    <w:rsid w:val="008C00B5"/>
    <w:rsid w:val="008C02F7"/>
    <w:rsid w:val="008C07B6"/>
    <w:rsid w:val="008C0A1A"/>
    <w:rsid w:val="008C0C75"/>
    <w:rsid w:val="008C102F"/>
    <w:rsid w:val="008C1410"/>
    <w:rsid w:val="008C160D"/>
    <w:rsid w:val="008C1685"/>
    <w:rsid w:val="008C198B"/>
    <w:rsid w:val="008C1B63"/>
    <w:rsid w:val="008C2462"/>
    <w:rsid w:val="008C2B86"/>
    <w:rsid w:val="008C2B91"/>
    <w:rsid w:val="008C2C25"/>
    <w:rsid w:val="008C2FE1"/>
    <w:rsid w:val="008C321B"/>
    <w:rsid w:val="008C331C"/>
    <w:rsid w:val="008C3355"/>
    <w:rsid w:val="008C40FE"/>
    <w:rsid w:val="008C4306"/>
    <w:rsid w:val="008C4420"/>
    <w:rsid w:val="008C45DB"/>
    <w:rsid w:val="008C4960"/>
    <w:rsid w:val="008C499E"/>
    <w:rsid w:val="008C49E4"/>
    <w:rsid w:val="008C55FC"/>
    <w:rsid w:val="008C573C"/>
    <w:rsid w:val="008C5E70"/>
    <w:rsid w:val="008C5F21"/>
    <w:rsid w:val="008C61EC"/>
    <w:rsid w:val="008C643A"/>
    <w:rsid w:val="008C6460"/>
    <w:rsid w:val="008C6829"/>
    <w:rsid w:val="008C6845"/>
    <w:rsid w:val="008C6A75"/>
    <w:rsid w:val="008C6B2F"/>
    <w:rsid w:val="008C6FC3"/>
    <w:rsid w:val="008C7122"/>
    <w:rsid w:val="008C71AE"/>
    <w:rsid w:val="008C71EA"/>
    <w:rsid w:val="008C7855"/>
    <w:rsid w:val="008C7BE0"/>
    <w:rsid w:val="008C7ED7"/>
    <w:rsid w:val="008C7EE1"/>
    <w:rsid w:val="008D02B3"/>
    <w:rsid w:val="008D036E"/>
    <w:rsid w:val="008D0822"/>
    <w:rsid w:val="008D08D8"/>
    <w:rsid w:val="008D0B34"/>
    <w:rsid w:val="008D0CD6"/>
    <w:rsid w:val="008D0D76"/>
    <w:rsid w:val="008D107D"/>
    <w:rsid w:val="008D10DB"/>
    <w:rsid w:val="008D1BA9"/>
    <w:rsid w:val="008D1DD3"/>
    <w:rsid w:val="008D21F6"/>
    <w:rsid w:val="008D2649"/>
    <w:rsid w:val="008D294D"/>
    <w:rsid w:val="008D2A5A"/>
    <w:rsid w:val="008D2E70"/>
    <w:rsid w:val="008D3154"/>
    <w:rsid w:val="008D342E"/>
    <w:rsid w:val="008D3539"/>
    <w:rsid w:val="008D39A4"/>
    <w:rsid w:val="008D3D76"/>
    <w:rsid w:val="008D40B3"/>
    <w:rsid w:val="008D4300"/>
    <w:rsid w:val="008D43C3"/>
    <w:rsid w:val="008D4426"/>
    <w:rsid w:val="008D4B27"/>
    <w:rsid w:val="008D4E03"/>
    <w:rsid w:val="008D4F4C"/>
    <w:rsid w:val="008D5228"/>
    <w:rsid w:val="008D595F"/>
    <w:rsid w:val="008D5994"/>
    <w:rsid w:val="008D5D0F"/>
    <w:rsid w:val="008D64FA"/>
    <w:rsid w:val="008D671D"/>
    <w:rsid w:val="008D67D3"/>
    <w:rsid w:val="008D6D81"/>
    <w:rsid w:val="008D6E09"/>
    <w:rsid w:val="008D6FF9"/>
    <w:rsid w:val="008D70D0"/>
    <w:rsid w:val="008D71B9"/>
    <w:rsid w:val="008D7317"/>
    <w:rsid w:val="008D7386"/>
    <w:rsid w:val="008D7495"/>
    <w:rsid w:val="008D77E5"/>
    <w:rsid w:val="008D7A74"/>
    <w:rsid w:val="008D7ED1"/>
    <w:rsid w:val="008E07AC"/>
    <w:rsid w:val="008E07D7"/>
    <w:rsid w:val="008E12AB"/>
    <w:rsid w:val="008E17C9"/>
    <w:rsid w:val="008E19E6"/>
    <w:rsid w:val="008E1CAD"/>
    <w:rsid w:val="008E1DFA"/>
    <w:rsid w:val="008E1F4F"/>
    <w:rsid w:val="008E28F6"/>
    <w:rsid w:val="008E2F67"/>
    <w:rsid w:val="008E30FD"/>
    <w:rsid w:val="008E37EA"/>
    <w:rsid w:val="008E3C50"/>
    <w:rsid w:val="008E487D"/>
    <w:rsid w:val="008E5189"/>
    <w:rsid w:val="008E532F"/>
    <w:rsid w:val="008E5897"/>
    <w:rsid w:val="008E5B89"/>
    <w:rsid w:val="008E6163"/>
    <w:rsid w:val="008E6A55"/>
    <w:rsid w:val="008E6AB7"/>
    <w:rsid w:val="008E6C38"/>
    <w:rsid w:val="008E6CCF"/>
    <w:rsid w:val="008E71CD"/>
    <w:rsid w:val="008E72FF"/>
    <w:rsid w:val="008E7403"/>
    <w:rsid w:val="008E79A8"/>
    <w:rsid w:val="008E7D6F"/>
    <w:rsid w:val="008E7DA3"/>
    <w:rsid w:val="008F012C"/>
    <w:rsid w:val="008F06E1"/>
    <w:rsid w:val="008F0CE4"/>
    <w:rsid w:val="008F0EE3"/>
    <w:rsid w:val="008F1FE6"/>
    <w:rsid w:val="008F1FEE"/>
    <w:rsid w:val="008F226C"/>
    <w:rsid w:val="008F280B"/>
    <w:rsid w:val="008F29CE"/>
    <w:rsid w:val="008F2CDA"/>
    <w:rsid w:val="008F3236"/>
    <w:rsid w:val="008F33AB"/>
    <w:rsid w:val="008F343A"/>
    <w:rsid w:val="008F37CF"/>
    <w:rsid w:val="008F3F27"/>
    <w:rsid w:val="008F4479"/>
    <w:rsid w:val="008F457D"/>
    <w:rsid w:val="008F460E"/>
    <w:rsid w:val="008F5495"/>
    <w:rsid w:val="008F5CED"/>
    <w:rsid w:val="008F6023"/>
    <w:rsid w:val="008F61E1"/>
    <w:rsid w:val="008F65E3"/>
    <w:rsid w:val="008F6E1C"/>
    <w:rsid w:val="008F7180"/>
    <w:rsid w:val="008F7195"/>
    <w:rsid w:val="008F7286"/>
    <w:rsid w:val="008F72AB"/>
    <w:rsid w:val="008F7473"/>
    <w:rsid w:val="00900D8C"/>
    <w:rsid w:val="00900DEF"/>
    <w:rsid w:val="00900E46"/>
    <w:rsid w:val="00901185"/>
    <w:rsid w:val="009016FE"/>
    <w:rsid w:val="00901D36"/>
    <w:rsid w:val="00901FD4"/>
    <w:rsid w:val="009027CB"/>
    <w:rsid w:val="00902A90"/>
    <w:rsid w:val="00902B6E"/>
    <w:rsid w:val="00902BCB"/>
    <w:rsid w:val="00902C7D"/>
    <w:rsid w:val="00902CB3"/>
    <w:rsid w:val="00902CD6"/>
    <w:rsid w:val="009030BF"/>
    <w:rsid w:val="00903E61"/>
    <w:rsid w:val="00903EAB"/>
    <w:rsid w:val="0090436D"/>
    <w:rsid w:val="009057DB"/>
    <w:rsid w:val="0090657E"/>
    <w:rsid w:val="00906608"/>
    <w:rsid w:val="00906868"/>
    <w:rsid w:val="00906AF5"/>
    <w:rsid w:val="00907374"/>
    <w:rsid w:val="00907519"/>
    <w:rsid w:val="009075A5"/>
    <w:rsid w:val="009075DB"/>
    <w:rsid w:val="0090779B"/>
    <w:rsid w:val="00907872"/>
    <w:rsid w:val="0091052F"/>
    <w:rsid w:val="00910734"/>
    <w:rsid w:val="00910949"/>
    <w:rsid w:val="009109ED"/>
    <w:rsid w:val="00910D00"/>
    <w:rsid w:val="00910DE5"/>
    <w:rsid w:val="00910E12"/>
    <w:rsid w:val="00911231"/>
    <w:rsid w:val="0091163A"/>
    <w:rsid w:val="009118B9"/>
    <w:rsid w:val="00911A2D"/>
    <w:rsid w:val="00911C44"/>
    <w:rsid w:val="00912313"/>
    <w:rsid w:val="009124F8"/>
    <w:rsid w:val="0091278F"/>
    <w:rsid w:val="00912B5C"/>
    <w:rsid w:val="00912C23"/>
    <w:rsid w:val="00912E18"/>
    <w:rsid w:val="00912E2A"/>
    <w:rsid w:val="00912E2D"/>
    <w:rsid w:val="00912E6A"/>
    <w:rsid w:val="009134CE"/>
    <w:rsid w:val="00913AE7"/>
    <w:rsid w:val="0091427E"/>
    <w:rsid w:val="009147AF"/>
    <w:rsid w:val="00914864"/>
    <w:rsid w:val="00914BF1"/>
    <w:rsid w:val="00914CBA"/>
    <w:rsid w:val="00914F47"/>
    <w:rsid w:val="00915068"/>
    <w:rsid w:val="009151AA"/>
    <w:rsid w:val="0091557E"/>
    <w:rsid w:val="0091587F"/>
    <w:rsid w:val="009158CB"/>
    <w:rsid w:val="0091592E"/>
    <w:rsid w:val="00915A0E"/>
    <w:rsid w:val="00915DE8"/>
    <w:rsid w:val="009160C9"/>
    <w:rsid w:val="00916219"/>
    <w:rsid w:val="00916539"/>
    <w:rsid w:val="009166A7"/>
    <w:rsid w:val="00917603"/>
    <w:rsid w:val="00917C07"/>
    <w:rsid w:val="00917EF6"/>
    <w:rsid w:val="009205B2"/>
    <w:rsid w:val="0092177A"/>
    <w:rsid w:val="009217D3"/>
    <w:rsid w:val="00921DD4"/>
    <w:rsid w:val="00921EBA"/>
    <w:rsid w:val="0092246B"/>
    <w:rsid w:val="009229DB"/>
    <w:rsid w:val="00922A5B"/>
    <w:rsid w:val="00923374"/>
    <w:rsid w:val="009234C7"/>
    <w:rsid w:val="00923B72"/>
    <w:rsid w:val="00923C06"/>
    <w:rsid w:val="00923D71"/>
    <w:rsid w:val="00924053"/>
    <w:rsid w:val="0092458A"/>
    <w:rsid w:val="009245AF"/>
    <w:rsid w:val="00924683"/>
    <w:rsid w:val="0092481C"/>
    <w:rsid w:val="00924C0E"/>
    <w:rsid w:val="00924C90"/>
    <w:rsid w:val="00925126"/>
    <w:rsid w:val="0092539B"/>
    <w:rsid w:val="00925933"/>
    <w:rsid w:val="009259EB"/>
    <w:rsid w:val="0092629D"/>
    <w:rsid w:val="009264A2"/>
    <w:rsid w:val="009264C0"/>
    <w:rsid w:val="009265DA"/>
    <w:rsid w:val="00926B1A"/>
    <w:rsid w:val="00926F16"/>
    <w:rsid w:val="00927258"/>
    <w:rsid w:val="00927292"/>
    <w:rsid w:val="00927809"/>
    <w:rsid w:val="0092799C"/>
    <w:rsid w:val="00927CAC"/>
    <w:rsid w:val="00927D15"/>
    <w:rsid w:val="00927F15"/>
    <w:rsid w:val="009306F3"/>
    <w:rsid w:val="00931248"/>
    <w:rsid w:val="009315DB"/>
    <w:rsid w:val="00931AA4"/>
    <w:rsid w:val="00931B7F"/>
    <w:rsid w:val="00931CB0"/>
    <w:rsid w:val="00931DAE"/>
    <w:rsid w:val="00931DDE"/>
    <w:rsid w:val="00932323"/>
    <w:rsid w:val="009325BF"/>
    <w:rsid w:val="00932CE3"/>
    <w:rsid w:val="00932D3F"/>
    <w:rsid w:val="009333A9"/>
    <w:rsid w:val="00933A0C"/>
    <w:rsid w:val="00933BC4"/>
    <w:rsid w:val="00933CD6"/>
    <w:rsid w:val="00933CF4"/>
    <w:rsid w:val="00933D88"/>
    <w:rsid w:val="00933DE1"/>
    <w:rsid w:val="00933E18"/>
    <w:rsid w:val="00933EC2"/>
    <w:rsid w:val="00934057"/>
    <w:rsid w:val="00934C87"/>
    <w:rsid w:val="00934EC0"/>
    <w:rsid w:val="00935407"/>
    <w:rsid w:val="0093570C"/>
    <w:rsid w:val="00935916"/>
    <w:rsid w:val="009366D2"/>
    <w:rsid w:val="00936730"/>
    <w:rsid w:val="009368F1"/>
    <w:rsid w:val="009369B0"/>
    <w:rsid w:val="00937E11"/>
    <w:rsid w:val="00937ED9"/>
    <w:rsid w:val="009407CD"/>
    <w:rsid w:val="00940925"/>
    <w:rsid w:val="0094129E"/>
    <w:rsid w:val="00941593"/>
    <w:rsid w:val="0094193C"/>
    <w:rsid w:val="00941B0B"/>
    <w:rsid w:val="00941B23"/>
    <w:rsid w:val="00941BDA"/>
    <w:rsid w:val="00941F53"/>
    <w:rsid w:val="009421FA"/>
    <w:rsid w:val="00942446"/>
    <w:rsid w:val="009428A5"/>
    <w:rsid w:val="00942AC9"/>
    <w:rsid w:val="00942E24"/>
    <w:rsid w:val="00942E38"/>
    <w:rsid w:val="009432CA"/>
    <w:rsid w:val="0094397B"/>
    <w:rsid w:val="0094455F"/>
    <w:rsid w:val="009449EA"/>
    <w:rsid w:val="00944A49"/>
    <w:rsid w:val="00944DB4"/>
    <w:rsid w:val="00944E3A"/>
    <w:rsid w:val="009451D0"/>
    <w:rsid w:val="009462A9"/>
    <w:rsid w:val="00946358"/>
    <w:rsid w:val="00946626"/>
    <w:rsid w:val="00947205"/>
    <w:rsid w:val="00947C5B"/>
    <w:rsid w:val="00947F1A"/>
    <w:rsid w:val="00950006"/>
    <w:rsid w:val="009500BB"/>
    <w:rsid w:val="00950603"/>
    <w:rsid w:val="0095060C"/>
    <w:rsid w:val="00950626"/>
    <w:rsid w:val="00950BA2"/>
    <w:rsid w:val="00950C96"/>
    <w:rsid w:val="00950FD2"/>
    <w:rsid w:val="00951482"/>
    <w:rsid w:val="00952A67"/>
    <w:rsid w:val="00953046"/>
    <w:rsid w:val="009530D0"/>
    <w:rsid w:val="00953489"/>
    <w:rsid w:val="009540DA"/>
    <w:rsid w:val="00954A14"/>
    <w:rsid w:val="00955492"/>
    <w:rsid w:val="009554FE"/>
    <w:rsid w:val="009564DE"/>
    <w:rsid w:val="00956C0B"/>
    <w:rsid w:val="009571E4"/>
    <w:rsid w:val="009576C5"/>
    <w:rsid w:val="00957759"/>
    <w:rsid w:val="00960470"/>
    <w:rsid w:val="009605EB"/>
    <w:rsid w:val="00960775"/>
    <w:rsid w:val="009607A1"/>
    <w:rsid w:val="00960F80"/>
    <w:rsid w:val="009615F5"/>
    <w:rsid w:val="0096164A"/>
    <w:rsid w:val="00961742"/>
    <w:rsid w:val="00961D48"/>
    <w:rsid w:val="00961DD7"/>
    <w:rsid w:val="009621A4"/>
    <w:rsid w:val="009622E0"/>
    <w:rsid w:val="00962926"/>
    <w:rsid w:val="00962A90"/>
    <w:rsid w:val="00962ECE"/>
    <w:rsid w:val="009631B3"/>
    <w:rsid w:val="009632CF"/>
    <w:rsid w:val="009633C7"/>
    <w:rsid w:val="00963539"/>
    <w:rsid w:val="00963561"/>
    <w:rsid w:val="00963622"/>
    <w:rsid w:val="0096374B"/>
    <w:rsid w:val="009645BF"/>
    <w:rsid w:val="0096487E"/>
    <w:rsid w:val="00964B23"/>
    <w:rsid w:val="00964CC5"/>
    <w:rsid w:val="00964F3D"/>
    <w:rsid w:val="00965414"/>
    <w:rsid w:val="009657AB"/>
    <w:rsid w:val="0096595A"/>
    <w:rsid w:val="00965DE9"/>
    <w:rsid w:val="00965EA8"/>
    <w:rsid w:val="00965FD8"/>
    <w:rsid w:val="00965FF2"/>
    <w:rsid w:val="00966102"/>
    <w:rsid w:val="0096641B"/>
    <w:rsid w:val="009664B4"/>
    <w:rsid w:val="00966D17"/>
    <w:rsid w:val="00966FD3"/>
    <w:rsid w:val="00967506"/>
    <w:rsid w:val="0096782F"/>
    <w:rsid w:val="00967A62"/>
    <w:rsid w:val="00967D37"/>
    <w:rsid w:val="0097072B"/>
    <w:rsid w:val="009707F6"/>
    <w:rsid w:val="00970B06"/>
    <w:rsid w:val="00970DB6"/>
    <w:rsid w:val="0097120A"/>
    <w:rsid w:val="0097181A"/>
    <w:rsid w:val="0097199B"/>
    <w:rsid w:val="00972293"/>
    <w:rsid w:val="0097273E"/>
    <w:rsid w:val="00972B33"/>
    <w:rsid w:val="00972B99"/>
    <w:rsid w:val="00972C1B"/>
    <w:rsid w:val="00973276"/>
    <w:rsid w:val="00973373"/>
    <w:rsid w:val="0097340F"/>
    <w:rsid w:val="00973438"/>
    <w:rsid w:val="009734B8"/>
    <w:rsid w:val="009735A8"/>
    <w:rsid w:val="0097365B"/>
    <w:rsid w:val="00973927"/>
    <w:rsid w:val="00973A1C"/>
    <w:rsid w:val="00973E0A"/>
    <w:rsid w:val="00973EF7"/>
    <w:rsid w:val="00974480"/>
    <w:rsid w:val="0097453C"/>
    <w:rsid w:val="009745BE"/>
    <w:rsid w:val="009745C7"/>
    <w:rsid w:val="00974669"/>
    <w:rsid w:val="0097469D"/>
    <w:rsid w:val="00974E3D"/>
    <w:rsid w:val="00975547"/>
    <w:rsid w:val="00975744"/>
    <w:rsid w:val="00975D3D"/>
    <w:rsid w:val="00975D9F"/>
    <w:rsid w:val="00975F1F"/>
    <w:rsid w:val="00975F2E"/>
    <w:rsid w:val="00975FB8"/>
    <w:rsid w:val="009761D2"/>
    <w:rsid w:val="00976B58"/>
    <w:rsid w:val="00976D50"/>
    <w:rsid w:val="00976E0A"/>
    <w:rsid w:val="00976FED"/>
    <w:rsid w:val="00977469"/>
    <w:rsid w:val="0097782A"/>
    <w:rsid w:val="0097783E"/>
    <w:rsid w:val="0097790D"/>
    <w:rsid w:val="00977C85"/>
    <w:rsid w:val="00977DCD"/>
    <w:rsid w:val="00977DD3"/>
    <w:rsid w:val="00977ECA"/>
    <w:rsid w:val="00977F2F"/>
    <w:rsid w:val="00980211"/>
    <w:rsid w:val="00980965"/>
    <w:rsid w:val="00980C01"/>
    <w:rsid w:val="00980E6B"/>
    <w:rsid w:val="00981573"/>
    <w:rsid w:val="009816F0"/>
    <w:rsid w:val="00981D16"/>
    <w:rsid w:val="00982148"/>
    <w:rsid w:val="00982678"/>
    <w:rsid w:val="00982AC9"/>
    <w:rsid w:val="00982CE0"/>
    <w:rsid w:val="00982D87"/>
    <w:rsid w:val="00982DCA"/>
    <w:rsid w:val="00982E7E"/>
    <w:rsid w:val="00982EB7"/>
    <w:rsid w:val="009831FC"/>
    <w:rsid w:val="009842EF"/>
    <w:rsid w:val="00984895"/>
    <w:rsid w:val="00985050"/>
    <w:rsid w:val="00985622"/>
    <w:rsid w:val="00985804"/>
    <w:rsid w:val="009859F0"/>
    <w:rsid w:val="00985A97"/>
    <w:rsid w:val="009863C2"/>
    <w:rsid w:val="00986829"/>
    <w:rsid w:val="009869CF"/>
    <w:rsid w:val="00986ECC"/>
    <w:rsid w:val="00987090"/>
    <w:rsid w:val="00987626"/>
    <w:rsid w:val="0098794D"/>
    <w:rsid w:val="009900BD"/>
    <w:rsid w:val="0099053D"/>
    <w:rsid w:val="0099097F"/>
    <w:rsid w:val="009909CB"/>
    <w:rsid w:val="00990B2D"/>
    <w:rsid w:val="00990F38"/>
    <w:rsid w:val="009919B6"/>
    <w:rsid w:val="00991C0A"/>
    <w:rsid w:val="00991CF3"/>
    <w:rsid w:val="00991EC0"/>
    <w:rsid w:val="00991FEC"/>
    <w:rsid w:val="009921AA"/>
    <w:rsid w:val="00992853"/>
    <w:rsid w:val="00992922"/>
    <w:rsid w:val="0099339D"/>
    <w:rsid w:val="0099399D"/>
    <w:rsid w:val="00993DBE"/>
    <w:rsid w:val="009942DA"/>
    <w:rsid w:val="009942EF"/>
    <w:rsid w:val="009953AB"/>
    <w:rsid w:val="009955A1"/>
    <w:rsid w:val="00995A26"/>
    <w:rsid w:val="00996312"/>
    <w:rsid w:val="00996476"/>
    <w:rsid w:val="00996AB2"/>
    <w:rsid w:val="00996AF2"/>
    <w:rsid w:val="009970AB"/>
    <w:rsid w:val="00997827"/>
    <w:rsid w:val="00997AB6"/>
    <w:rsid w:val="009A0302"/>
    <w:rsid w:val="009A0337"/>
    <w:rsid w:val="009A0379"/>
    <w:rsid w:val="009A06E2"/>
    <w:rsid w:val="009A0716"/>
    <w:rsid w:val="009A11E6"/>
    <w:rsid w:val="009A1264"/>
    <w:rsid w:val="009A129D"/>
    <w:rsid w:val="009A1508"/>
    <w:rsid w:val="009A1C4D"/>
    <w:rsid w:val="009A1E9E"/>
    <w:rsid w:val="009A1E9F"/>
    <w:rsid w:val="009A1FA2"/>
    <w:rsid w:val="009A2291"/>
    <w:rsid w:val="009A29F2"/>
    <w:rsid w:val="009A2F9D"/>
    <w:rsid w:val="009A32E2"/>
    <w:rsid w:val="009A34E9"/>
    <w:rsid w:val="009A36B2"/>
    <w:rsid w:val="009A3840"/>
    <w:rsid w:val="009A39A8"/>
    <w:rsid w:val="009A3A36"/>
    <w:rsid w:val="009A3A38"/>
    <w:rsid w:val="009A3D03"/>
    <w:rsid w:val="009A41A2"/>
    <w:rsid w:val="009A4329"/>
    <w:rsid w:val="009A4F48"/>
    <w:rsid w:val="009A5401"/>
    <w:rsid w:val="009A5AAE"/>
    <w:rsid w:val="009A6693"/>
    <w:rsid w:val="009A67E8"/>
    <w:rsid w:val="009A6A07"/>
    <w:rsid w:val="009A6F75"/>
    <w:rsid w:val="009A6FC6"/>
    <w:rsid w:val="009A7100"/>
    <w:rsid w:val="009A71E7"/>
    <w:rsid w:val="009A7243"/>
    <w:rsid w:val="009A72AD"/>
    <w:rsid w:val="009A7E9C"/>
    <w:rsid w:val="009B0003"/>
    <w:rsid w:val="009B0876"/>
    <w:rsid w:val="009B0988"/>
    <w:rsid w:val="009B0BE0"/>
    <w:rsid w:val="009B0D0B"/>
    <w:rsid w:val="009B0F30"/>
    <w:rsid w:val="009B0FDD"/>
    <w:rsid w:val="009B14B8"/>
    <w:rsid w:val="009B16D1"/>
    <w:rsid w:val="009B1875"/>
    <w:rsid w:val="009B1C3E"/>
    <w:rsid w:val="009B1C8C"/>
    <w:rsid w:val="009B1D30"/>
    <w:rsid w:val="009B1F11"/>
    <w:rsid w:val="009B2251"/>
    <w:rsid w:val="009B2444"/>
    <w:rsid w:val="009B295D"/>
    <w:rsid w:val="009B2CB0"/>
    <w:rsid w:val="009B2D64"/>
    <w:rsid w:val="009B2DC0"/>
    <w:rsid w:val="009B30AA"/>
    <w:rsid w:val="009B3A23"/>
    <w:rsid w:val="009B3A65"/>
    <w:rsid w:val="009B41EA"/>
    <w:rsid w:val="009B42D4"/>
    <w:rsid w:val="009B435F"/>
    <w:rsid w:val="009B4377"/>
    <w:rsid w:val="009B4786"/>
    <w:rsid w:val="009B4B92"/>
    <w:rsid w:val="009B4E09"/>
    <w:rsid w:val="009B5269"/>
    <w:rsid w:val="009B579F"/>
    <w:rsid w:val="009B5A08"/>
    <w:rsid w:val="009B5C0B"/>
    <w:rsid w:val="009B5F07"/>
    <w:rsid w:val="009B5F19"/>
    <w:rsid w:val="009B61F5"/>
    <w:rsid w:val="009B6251"/>
    <w:rsid w:val="009B62B7"/>
    <w:rsid w:val="009B63A9"/>
    <w:rsid w:val="009B64AF"/>
    <w:rsid w:val="009B69C7"/>
    <w:rsid w:val="009B6BD4"/>
    <w:rsid w:val="009B6EE7"/>
    <w:rsid w:val="009B6FEB"/>
    <w:rsid w:val="009B7332"/>
    <w:rsid w:val="009B7746"/>
    <w:rsid w:val="009B7A34"/>
    <w:rsid w:val="009B7B05"/>
    <w:rsid w:val="009B7B85"/>
    <w:rsid w:val="009B7C8D"/>
    <w:rsid w:val="009B7E8F"/>
    <w:rsid w:val="009C03D3"/>
    <w:rsid w:val="009C05C0"/>
    <w:rsid w:val="009C06CA"/>
    <w:rsid w:val="009C11CB"/>
    <w:rsid w:val="009C11F3"/>
    <w:rsid w:val="009C13AE"/>
    <w:rsid w:val="009C1BDC"/>
    <w:rsid w:val="009C1D00"/>
    <w:rsid w:val="009C293B"/>
    <w:rsid w:val="009C294D"/>
    <w:rsid w:val="009C2B94"/>
    <w:rsid w:val="009C2C43"/>
    <w:rsid w:val="009C3531"/>
    <w:rsid w:val="009C3801"/>
    <w:rsid w:val="009C3F6E"/>
    <w:rsid w:val="009C4222"/>
    <w:rsid w:val="009C4558"/>
    <w:rsid w:val="009C46A5"/>
    <w:rsid w:val="009C46FC"/>
    <w:rsid w:val="009C4E2F"/>
    <w:rsid w:val="009C4E84"/>
    <w:rsid w:val="009C59ED"/>
    <w:rsid w:val="009C5EE1"/>
    <w:rsid w:val="009C5F5E"/>
    <w:rsid w:val="009C5F86"/>
    <w:rsid w:val="009C60FB"/>
    <w:rsid w:val="009C6458"/>
    <w:rsid w:val="009C6B1B"/>
    <w:rsid w:val="009C6B35"/>
    <w:rsid w:val="009C716D"/>
    <w:rsid w:val="009C7183"/>
    <w:rsid w:val="009C7365"/>
    <w:rsid w:val="009C776B"/>
    <w:rsid w:val="009C7CC0"/>
    <w:rsid w:val="009C7DFB"/>
    <w:rsid w:val="009D0119"/>
    <w:rsid w:val="009D06D1"/>
    <w:rsid w:val="009D0766"/>
    <w:rsid w:val="009D0BD2"/>
    <w:rsid w:val="009D11FC"/>
    <w:rsid w:val="009D12F6"/>
    <w:rsid w:val="009D1401"/>
    <w:rsid w:val="009D1699"/>
    <w:rsid w:val="009D17C0"/>
    <w:rsid w:val="009D1D93"/>
    <w:rsid w:val="009D2023"/>
    <w:rsid w:val="009D20EB"/>
    <w:rsid w:val="009D2D8E"/>
    <w:rsid w:val="009D329C"/>
    <w:rsid w:val="009D3BD0"/>
    <w:rsid w:val="009D4643"/>
    <w:rsid w:val="009D48B5"/>
    <w:rsid w:val="009D49CB"/>
    <w:rsid w:val="009D4AFE"/>
    <w:rsid w:val="009D5611"/>
    <w:rsid w:val="009D5903"/>
    <w:rsid w:val="009D5C30"/>
    <w:rsid w:val="009D5D3F"/>
    <w:rsid w:val="009D5D97"/>
    <w:rsid w:val="009D5D9B"/>
    <w:rsid w:val="009D5E4E"/>
    <w:rsid w:val="009D5E83"/>
    <w:rsid w:val="009D60DD"/>
    <w:rsid w:val="009D659F"/>
    <w:rsid w:val="009D697B"/>
    <w:rsid w:val="009D6B35"/>
    <w:rsid w:val="009D70A1"/>
    <w:rsid w:val="009D7707"/>
    <w:rsid w:val="009D78F2"/>
    <w:rsid w:val="009D7ADD"/>
    <w:rsid w:val="009E02B7"/>
    <w:rsid w:val="009E03DA"/>
    <w:rsid w:val="009E1107"/>
    <w:rsid w:val="009E120C"/>
    <w:rsid w:val="009E1334"/>
    <w:rsid w:val="009E18F6"/>
    <w:rsid w:val="009E1A24"/>
    <w:rsid w:val="009E1BE8"/>
    <w:rsid w:val="009E1FDA"/>
    <w:rsid w:val="009E2302"/>
    <w:rsid w:val="009E23B7"/>
    <w:rsid w:val="009E25DA"/>
    <w:rsid w:val="009E27B9"/>
    <w:rsid w:val="009E28A3"/>
    <w:rsid w:val="009E291E"/>
    <w:rsid w:val="009E33F6"/>
    <w:rsid w:val="009E35CB"/>
    <w:rsid w:val="009E3A30"/>
    <w:rsid w:val="009E3EBA"/>
    <w:rsid w:val="009E4095"/>
    <w:rsid w:val="009E40AB"/>
    <w:rsid w:val="009E4350"/>
    <w:rsid w:val="009E442D"/>
    <w:rsid w:val="009E4A20"/>
    <w:rsid w:val="009E4C8A"/>
    <w:rsid w:val="009E5705"/>
    <w:rsid w:val="009E5ECD"/>
    <w:rsid w:val="009E5F60"/>
    <w:rsid w:val="009E5FF5"/>
    <w:rsid w:val="009E615F"/>
    <w:rsid w:val="009E6193"/>
    <w:rsid w:val="009E681F"/>
    <w:rsid w:val="009E68AB"/>
    <w:rsid w:val="009E74B5"/>
    <w:rsid w:val="009E7F51"/>
    <w:rsid w:val="009F072E"/>
    <w:rsid w:val="009F0916"/>
    <w:rsid w:val="009F0D61"/>
    <w:rsid w:val="009F1029"/>
    <w:rsid w:val="009F1081"/>
    <w:rsid w:val="009F1356"/>
    <w:rsid w:val="009F179B"/>
    <w:rsid w:val="009F187C"/>
    <w:rsid w:val="009F18BB"/>
    <w:rsid w:val="009F18F2"/>
    <w:rsid w:val="009F1BA5"/>
    <w:rsid w:val="009F1EED"/>
    <w:rsid w:val="009F1F9C"/>
    <w:rsid w:val="009F238D"/>
    <w:rsid w:val="009F336E"/>
    <w:rsid w:val="009F37D8"/>
    <w:rsid w:val="009F3AEA"/>
    <w:rsid w:val="009F3AFE"/>
    <w:rsid w:val="009F3C2E"/>
    <w:rsid w:val="009F3D39"/>
    <w:rsid w:val="009F4134"/>
    <w:rsid w:val="009F431A"/>
    <w:rsid w:val="009F447B"/>
    <w:rsid w:val="009F4947"/>
    <w:rsid w:val="009F49C8"/>
    <w:rsid w:val="009F49ED"/>
    <w:rsid w:val="009F4E96"/>
    <w:rsid w:val="009F4F4C"/>
    <w:rsid w:val="009F5B26"/>
    <w:rsid w:val="009F5D13"/>
    <w:rsid w:val="009F5D82"/>
    <w:rsid w:val="009F6833"/>
    <w:rsid w:val="009F6A70"/>
    <w:rsid w:val="009F6A75"/>
    <w:rsid w:val="009F6D1C"/>
    <w:rsid w:val="009F72F7"/>
    <w:rsid w:val="009F77DD"/>
    <w:rsid w:val="009F783F"/>
    <w:rsid w:val="009F7973"/>
    <w:rsid w:val="009F7C81"/>
    <w:rsid w:val="00A00581"/>
    <w:rsid w:val="00A006B7"/>
    <w:rsid w:val="00A00750"/>
    <w:rsid w:val="00A012D5"/>
    <w:rsid w:val="00A01797"/>
    <w:rsid w:val="00A0182F"/>
    <w:rsid w:val="00A019D4"/>
    <w:rsid w:val="00A01BB0"/>
    <w:rsid w:val="00A01D9B"/>
    <w:rsid w:val="00A021B2"/>
    <w:rsid w:val="00A023A4"/>
    <w:rsid w:val="00A0243A"/>
    <w:rsid w:val="00A025E2"/>
    <w:rsid w:val="00A02646"/>
    <w:rsid w:val="00A0269C"/>
    <w:rsid w:val="00A0282D"/>
    <w:rsid w:val="00A02C79"/>
    <w:rsid w:val="00A03324"/>
    <w:rsid w:val="00A033E7"/>
    <w:rsid w:val="00A03C5C"/>
    <w:rsid w:val="00A03FC0"/>
    <w:rsid w:val="00A05441"/>
    <w:rsid w:val="00A05D94"/>
    <w:rsid w:val="00A05EB1"/>
    <w:rsid w:val="00A05F53"/>
    <w:rsid w:val="00A060E1"/>
    <w:rsid w:val="00A06492"/>
    <w:rsid w:val="00A06654"/>
    <w:rsid w:val="00A06C0B"/>
    <w:rsid w:val="00A06D15"/>
    <w:rsid w:val="00A06E29"/>
    <w:rsid w:val="00A06FE7"/>
    <w:rsid w:val="00A0715A"/>
    <w:rsid w:val="00A0745D"/>
    <w:rsid w:val="00A07AFB"/>
    <w:rsid w:val="00A07D57"/>
    <w:rsid w:val="00A07E05"/>
    <w:rsid w:val="00A07E43"/>
    <w:rsid w:val="00A07F85"/>
    <w:rsid w:val="00A10248"/>
    <w:rsid w:val="00A10D85"/>
    <w:rsid w:val="00A10FCF"/>
    <w:rsid w:val="00A1105E"/>
    <w:rsid w:val="00A122A0"/>
    <w:rsid w:val="00A1348C"/>
    <w:rsid w:val="00A13C0D"/>
    <w:rsid w:val="00A148C2"/>
    <w:rsid w:val="00A14AC1"/>
    <w:rsid w:val="00A14D93"/>
    <w:rsid w:val="00A14DE2"/>
    <w:rsid w:val="00A15437"/>
    <w:rsid w:val="00A157FF"/>
    <w:rsid w:val="00A1583D"/>
    <w:rsid w:val="00A15E7C"/>
    <w:rsid w:val="00A16080"/>
    <w:rsid w:val="00A16184"/>
    <w:rsid w:val="00A16202"/>
    <w:rsid w:val="00A168A3"/>
    <w:rsid w:val="00A16BA3"/>
    <w:rsid w:val="00A16C94"/>
    <w:rsid w:val="00A1743A"/>
    <w:rsid w:val="00A1765D"/>
    <w:rsid w:val="00A17893"/>
    <w:rsid w:val="00A20715"/>
    <w:rsid w:val="00A20B99"/>
    <w:rsid w:val="00A20D2B"/>
    <w:rsid w:val="00A20ED9"/>
    <w:rsid w:val="00A22027"/>
    <w:rsid w:val="00A222CF"/>
    <w:rsid w:val="00A225A4"/>
    <w:rsid w:val="00A22C99"/>
    <w:rsid w:val="00A2343C"/>
    <w:rsid w:val="00A2346D"/>
    <w:rsid w:val="00A23F6F"/>
    <w:rsid w:val="00A24155"/>
    <w:rsid w:val="00A24A1D"/>
    <w:rsid w:val="00A25180"/>
    <w:rsid w:val="00A25464"/>
    <w:rsid w:val="00A2561E"/>
    <w:rsid w:val="00A258EE"/>
    <w:rsid w:val="00A25924"/>
    <w:rsid w:val="00A25C5B"/>
    <w:rsid w:val="00A27051"/>
    <w:rsid w:val="00A270DB"/>
    <w:rsid w:val="00A272AB"/>
    <w:rsid w:val="00A275EC"/>
    <w:rsid w:val="00A278F8"/>
    <w:rsid w:val="00A27C78"/>
    <w:rsid w:val="00A27C92"/>
    <w:rsid w:val="00A27E5D"/>
    <w:rsid w:val="00A303FB"/>
    <w:rsid w:val="00A30BCE"/>
    <w:rsid w:val="00A31498"/>
    <w:rsid w:val="00A31FE1"/>
    <w:rsid w:val="00A3255B"/>
    <w:rsid w:val="00A32B86"/>
    <w:rsid w:val="00A32D1D"/>
    <w:rsid w:val="00A32F00"/>
    <w:rsid w:val="00A32FCF"/>
    <w:rsid w:val="00A333F0"/>
    <w:rsid w:val="00A336A8"/>
    <w:rsid w:val="00A33709"/>
    <w:rsid w:val="00A33C55"/>
    <w:rsid w:val="00A33DEB"/>
    <w:rsid w:val="00A33F18"/>
    <w:rsid w:val="00A3471F"/>
    <w:rsid w:val="00A347CF"/>
    <w:rsid w:val="00A34847"/>
    <w:rsid w:val="00A34C83"/>
    <w:rsid w:val="00A34FE3"/>
    <w:rsid w:val="00A35347"/>
    <w:rsid w:val="00A3623B"/>
    <w:rsid w:val="00A36422"/>
    <w:rsid w:val="00A3644D"/>
    <w:rsid w:val="00A3694A"/>
    <w:rsid w:val="00A36AC5"/>
    <w:rsid w:val="00A36C62"/>
    <w:rsid w:val="00A36CFF"/>
    <w:rsid w:val="00A36ED7"/>
    <w:rsid w:val="00A3720F"/>
    <w:rsid w:val="00A3792A"/>
    <w:rsid w:val="00A37AC1"/>
    <w:rsid w:val="00A37C1D"/>
    <w:rsid w:val="00A37F3B"/>
    <w:rsid w:val="00A4039B"/>
    <w:rsid w:val="00A404F1"/>
    <w:rsid w:val="00A407FA"/>
    <w:rsid w:val="00A40F4B"/>
    <w:rsid w:val="00A41677"/>
    <w:rsid w:val="00A418AC"/>
    <w:rsid w:val="00A41956"/>
    <w:rsid w:val="00A41C1A"/>
    <w:rsid w:val="00A41D7D"/>
    <w:rsid w:val="00A4207B"/>
    <w:rsid w:val="00A420F5"/>
    <w:rsid w:val="00A4215E"/>
    <w:rsid w:val="00A42295"/>
    <w:rsid w:val="00A4275B"/>
    <w:rsid w:val="00A42B05"/>
    <w:rsid w:val="00A42C21"/>
    <w:rsid w:val="00A42CAA"/>
    <w:rsid w:val="00A4305D"/>
    <w:rsid w:val="00A430A0"/>
    <w:rsid w:val="00A430F5"/>
    <w:rsid w:val="00A4362D"/>
    <w:rsid w:val="00A43679"/>
    <w:rsid w:val="00A439CC"/>
    <w:rsid w:val="00A43A7F"/>
    <w:rsid w:val="00A43B13"/>
    <w:rsid w:val="00A43B8F"/>
    <w:rsid w:val="00A43E12"/>
    <w:rsid w:val="00A43EC3"/>
    <w:rsid w:val="00A44270"/>
    <w:rsid w:val="00A44C9C"/>
    <w:rsid w:val="00A4517B"/>
    <w:rsid w:val="00A45BBF"/>
    <w:rsid w:val="00A45C09"/>
    <w:rsid w:val="00A460EC"/>
    <w:rsid w:val="00A46572"/>
    <w:rsid w:val="00A474A3"/>
    <w:rsid w:val="00A47601"/>
    <w:rsid w:val="00A47BF7"/>
    <w:rsid w:val="00A47D5D"/>
    <w:rsid w:val="00A47D95"/>
    <w:rsid w:val="00A5019C"/>
    <w:rsid w:val="00A5042A"/>
    <w:rsid w:val="00A504EC"/>
    <w:rsid w:val="00A50782"/>
    <w:rsid w:val="00A50E05"/>
    <w:rsid w:val="00A5114F"/>
    <w:rsid w:val="00A5152B"/>
    <w:rsid w:val="00A5176D"/>
    <w:rsid w:val="00A52192"/>
    <w:rsid w:val="00A521F0"/>
    <w:rsid w:val="00A52451"/>
    <w:rsid w:val="00A52589"/>
    <w:rsid w:val="00A535E5"/>
    <w:rsid w:val="00A538F5"/>
    <w:rsid w:val="00A544C0"/>
    <w:rsid w:val="00A5459A"/>
    <w:rsid w:val="00A54749"/>
    <w:rsid w:val="00A547C5"/>
    <w:rsid w:val="00A548E0"/>
    <w:rsid w:val="00A54A62"/>
    <w:rsid w:val="00A54A90"/>
    <w:rsid w:val="00A54AA9"/>
    <w:rsid w:val="00A54CC8"/>
    <w:rsid w:val="00A54D42"/>
    <w:rsid w:val="00A55015"/>
    <w:rsid w:val="00A55182"/>
    <w:rsid w:val="00A56A51"/>
    <w:rsid w:val="00A57200"/>
    <w:rsid w:val="00A57916"/>
    <w:rsid w:val="00A57B7D"/>
    <w:rsid w:val="00A57BCE"/>
    <w:rsid w:val="00A57F29"/>
    <w:rsid w:val="00A57F65"/>
    <w:rsid w:val="00A57FE3"/>
    <w:rsid w:val="00A6018B"/>
    <w:rsid w:val="00A605E2"/>
    <w:rsid w:val="00A60BAB"/>
    <w:rsid w:val="00A611B0"/>
    <w:rsid w:val="00A62352"/>
    <w:rsid w:val="00A62396"/>
    <w:rsid w:val="00A628E8"/>
    <w:rsid w:val="00A62C8D"/>
    <w:rsid w:val="00A62CCE"/>
    <w:rsid w:val="00A62E92"/>
    <w:rsid w:val="00A63367"/>
    <w:rsid w:val="00A63B5D"/>
    <w:rsid w:val="00A63B8F"/>
    <w:rsid w:val="00A63FD7"/>
    <w:rsid w:val="00A64085"/>
    <w:rsid w:val="00A641B4"/>
    <w:rsid w:val="00A64831"/>
    <w:rsid w:val="00A64840"/>
    <w:rsid w:val="00A648C1"/>
    <w:rsid w:val="00A64A1A"/>
    <w:rsid w:val="00A64B9B"/>
    <w:rsid w:val="00A653AA"/>
    <w:rsid w:val="00A654AC"/>
    <w:rsid w:val="00A6561E"/>
    <w:rsid w:val="00A65C61"/>
    <w:rsid w:val="00A66161"/>
    <w:rsid w:val="00A6689C"/>
    <w:rsid w:val="00A66A4B"/>
    <w:rsid w:val="00A66F77"/>
    <w:rsid w:val="00A66FF1"/>
    <w:rsid w:val="00A670E0"/>
    <w:rsid w:val="00A671C7"/>
    <w:rsid w:val="00A673E6"/>
    <w:rsid w:val="00A678C4"/>
    <w:rsid w:val="00A67AE9"/>
    <w:rsid w:val="00A67F0E"/>
    <w:rsid w:val="00A70112"/>
    <w:rsid w:val="00A7053F"/>
    <w:rsid w:val="00A70602"/>
    <w:rsid w:val="00A70E62"/>
    <w:rsid w:val="00A70E73"/>
    <w:rsid w:val="00A70EC3"/>
    <w:rsid w:val="00A70EE0"/>
    <w:rsid w:val="00A71127"/>
    <w:rsid w:val="00A718E7"/>
    <w:rsid w:val="00A71C2B"/>
    <w:rsid w:val="00A71CBE"/>
    <w:rsid w:val="00A71F17"/>
    <w:rsid w:val="00A72DB6"/>
    <w:rsid w:val="00A72FC9"/>
    <w:rsid w:val="00A735E2"/>
    <w:rsid w:val="00A73896"/>
    <w:rsid w:val="00A73947"/>
    <w:rsid w:val="00A73A05"/>
    <w:rsid w:val="00A73C9F"/>
    <w:rsid w:val="00A73F26"/>
    <w:rsid w:val="00A7433F"/>
    <w:rsid w:val="00A744B0"/>
    <w:rsid w:val="00A74529"/>
    <w:rsid w:val="00A745F7"/>
    <w:rsid w:val="00A7481D"/>
    <w:rsid w:val="00A74B4E"/>
    <w:rsid w:val="00A7508A"/>
    <w:rsid w:val="00A75163"/>
    <w:rsid w:val="00A75320"/>
    <w:rsid w:val="00A75433"/>
    <w:rsid w:val="00A754AC"/>
    <w:rsid w:val="00A75870"/>
    <w:rsid w:val="00A75A7E"/>
    <w:rsid w:val="00A75C6C"/>
    <w:rsid w:val="00A76B8D"/>
    <w:rsid w:val="00A76C5B"/>
    <w:rsid w:val="00A76DC1"/>
    <w:rsid w:val="00A76EAA"/>
    <w:rsid w:val="00A777DA"/>
    <w:rsid w:val="00A779E8"/>
    <w:rsid w:val="00A77A74"/>
    <w:rsid w:val="00A808C5"/>
    <w:rsid w:val="00A80C94"/>
    <w:rsid w:val="00A810DE"/>
    <w:rsid w:val="00A81CDB"/>
    <w:rsid w:val="00A81E64"/>
    <w:rsid w:val="00A81ED9"/>
    <w:rsid w:val="00A828F2"/>
    <w:rsid w:val="00A82B26"/>
    <w:rsid w:val="00A82DED"/>
    <w:rsid w:val="00A82FFA"/>
    <w:rsid w:val="00A8301E"/>
    <w:rsid w:val="00A83164"/>
    <w:rsid w:val="00A834FD"/>
    <w:rsid w:val="00A838FA"/>
    <w:rsid w:val="00A83C50"/>
    <w:rsid w:val="00A840CC"/>
    <w:rsid w:val="00A84600"/>
    <w:rsid w:val="00A84865"/>
    <w:rsid w:val="00A84C9C"/>
    <w:rsid w:val="00A85089"/>
    <w:rsid w:val="00A856A6"/>
    <w:rsid w:val="00A858D7"/>
    <w:rsid w:val="00A85C6B"/>
    <w:rsid w:val="00A8666A"/>
    <w:rsid w:val="00A86D6D"/>
    <w:rsid w:val="00A86DB0"/>
    <w:rsid w:val="00A87C55"/>
    <w:rsid w:val="00A87E5F"/>
    <w:rsid w:val="00A9045B"/>
    <w:rsid w:val="00A90487"/>
    <w:rsid w:val="00A90E92"/>
    <w:rsid w:val="00A90F1D"/>
    <w:rsid w:val="00A90F20"/>
    <w:rsid w:val="00A92309"/>
    <w:rsid w:val="00A928A0"/>
    <w:rsid w:val="00A92AE6"/>
    <w:rsid w:val="00A92F3D"/>
    <w:rsid w:val="00A930FF"/>
    <w:rsid w:val="00A93443"/>
    <w:rsid w:val="00A935E4"/>
    <w:rsid w:val="00A93AA1"/>
    <w:rsid w:val="00A93F47"/>
    <w:rsid w:val="00A94A32"/>
    <w:rsid w:val="00A95536"/>
    <w:rsid w:val="00A9558C"/>
    <w:rsid w:val="00A955E3"/>
    <w:rsid w:val="00A956D8"/>
    <w:rsid w:val="00A96D31"/>
    <w:rsid w:val="00A97C1F"/>
    <w:rsid w:val="00A97C62"/>
    <w:rsid w:val="00A97C6A"/>
    <w:rsid w:val="00A97DE5"/>
    <w:rsid w:val="00AA0001"/>
    <w:rsid w:val="00AA0A04"/>
    <w:rsid w:val="00AA0B31"/>
    <w:rsid w:val="00AA0E1A"/>
    <w:rsid w:val="00AA0FEA"/>
    <w:rsid w:val="00AA147E"/>
    <w:rsid w:val="00AA1F7F"/>
    <w:rsid w:val="00AA20E3"/>
    <w:rsid w:val="00AA22E9"/>
    <w:rsid w:val="00AA2527"/>
    <w:rsid w:val="00AA3427"/>
    <w:rsid w:val="00AA3725"/>
    <w:rsid w:val="00AA4DBD"/>
    <w:rsid w:val="00AA4EBA"/>
    <w:rsid w:val="00AA511C"/>
    <w:rsid w:val="00AA56BB"/>
    <w:rsid w:val="00AA57DC"/>
    <w:rsid w:val="00AA59D9"/>
    <w:rsid w:val="00AA5A5C"/>
    <w:rsid w:val="00AA5AE8"/>
    <w:rsid w:val="00AA5CB7"/>
    <w:rsid w:val="00AA5DB7"/>
    <w:rsid w:val="00AA6025"/>
    <w:rsid w:val="00AA617B"/>
    <w:rsid w:val="00AA66AA"/>
    <w:rsid w:val="00AA6937"/>
    <w:rsid w:val="00AA6A4F"/>
    <w:rsid w:val="00AA6E01"/>
    <w:rsid w:val="00AA7130"/>
    <w:rsid w:val="00AA72B9"/>
    <w:rsid w:val="00AA738D"/>
    <w:rsid w:val="00AA750F"/>
    <w:rsid w:val="00AA76E9"/>
    <w:rsid w:val="00AA7D47"/>
    <w:rsid w:val="00AB0536"/>
    <w:rsid w:val="00AB054A"/>
    <w:rsid w:val="00AB0665"/>
    <w:rsid w:val="00AB06CA"/>
    <w:rsid w:val="00AB076D"/>
    <w:rsid w:val="00AB08F7"/>
    <w:rsid w:val="00AB0C53"/>
    <w:rsid w:val="00AB1332"/>
    <w:rsid w:val="00AB1ACD"/>
    <w:rsid w:val="00AB1E4E"/>
    <w:rsid w:val="00AB23E6"/>
    <w:rsid w:val="00AB2956"/>
    <w:rsid w:val="00AB2A2D"/>
    <w:rsid w:val="00AB2B24"/>
    <w:rsid w:val="00AB2EF7"/>
    <w:rsid w:val="00AB490C"/>
    <w:rsid w:val="00AB4A13"/>
    <w:rsid w:val="00AB4E68"/>
    <w:rsid w:val="00AB56BA"/>
    <w:rsid w:val="00AB621F"/>
    <w:rsid w:val="00AB63F3"/>
    <w:rsid w:val="00AB66C2"/>
    <w:rsid w:val="00AB6EF3"/>
    <w:rsid w:val="00AB74B6"/>
    <w:rsid w:val="00AB789E"/>
    <w:rsid w:val="00AB78AC"/>
    <w:rsid w:val="00AB79B1"/>
    <w:rsid w:val="00AB7C3C"/>
    <w:rsid w:val="00AB7DCB"/>
    <w:rsid w:val="00AC00E1"/>
    <w:rsid w:val="00AC0F76"/>
    <w:rsid w:val="00AC116C"/>
    <w:rsid w:val="00AC1DB9"/>
    <w:rsid w:val="00AC2514"/>
    <w:rsid w:val="00AC2598"/>
    <w:rsid w:val="00AC25FC"/>
    <w:rsid w:val="00AC2AF0"/>
    <w:rsid w:val="00AC2EC8"/>
    <w:rsid w:val="00AC341C"/>
    <w:rsid w:val="00AC36E4"/>
    <w:rsid w:val="00AC3BBF"/>
    <w:rsid w:val="00AC3D81"/>
    <w:rsid w:val="00AC4180"/>
    <w:rsid w:val="00AC4341"/>
    <w:rsid w:val="00AC4541"/>
    <w:rsid w:val="00AC4653"/>
    <w:rsid w:val="00AC485E"/>
    <w:rsid w:val="00AC4FD7"/>
    <w:rsid w:val="00AC52BC"/>
    <w:rsid w:val="00AC5C8E"/>
    <w:rsid w:val="00AC5F5A"/>
    <w:rsid w:val="00AC6099"/>
    <w:rsid w:val="00AC60A7"/>
    <w:rsid w:val="00AC63CA"/>
    <w:rsid w:val="00AC63FB"/>
    <w:rsid w:val="00AC66F8"/>
    <w:rsid w:val="00AC6A2C"/>
    <w:rsid w:val="00AC6EC6"/>
    <w:rsid w:val="00AC734F"/>
    <w:rsid w:val="00AC759D"/>
    <w:rsid w:val="00AC7719"/>
    <w:rsid w:val="00AC7769"/>
    <w:rsid w:val="00AC7B1C"/>
    <w:rsid w:val="00AD092A"/>
    <w:rsid w:val="00AD0A59"/>
    <w:rsid w:val="00AD0AB6"/>
    <w:rsid w:val="00AD1610"/>
    <w:rsid w:val="00AD16DA"/>
    <w:rsid w:val="00AD18F5"/>
    <w:rsid w:val="00AD1AD5"/>
    <w:rsid w:val="00AD1B37"/>
    <w:rsid w:val="00AD2F7B"/>
    <w:rsid w:val="00AD30A9"/>
    <w:rsid w:val="00AD39DB"/>
    <w:rsid w:val="00AD3A73"/>
    <w:rsid w:val="00AD3AE3"/>
    <w:rsid w:val="00AD3B12"/>
    <w:rsid w:val="00AD3B80"/>
    <w:rsid w:val="00AD432E"/>
    <w:rsid w:val="00AD48F8"/>
    <w:rsid w:val="00AD494B"/>
    <w:rsid w:val="00AD4F66"/>
    <w:rsid w:val="00AD53C2"/>
    <w:rsid w:val="00AD5F0F"/>
    <w:rsid w:val="00AD66DD"/>
    <w:rsid w:val="00AD68D8"/>
    <w:rsid w:val="00AD6939"/>
    <w:rsid w:val="00AD6EB7"/>
    <w:rsid w:val="00AD7284"/>
    <w:rsid w:val="00AD7307"/>
    <w:rsid w:val="00AD7614"/>
    <w:rsid w:val="00AD7734"/>
    <w:rsid w:val="00AD7F91"/>
    <w:rsid w:val="00AE0026"/>
    <w:rsid w:val="00AE0290"/>
    <w:rsid w:val="00AE052D"/>
    <w:rsid w:val="00AE0750"/>
    <w:rsid w:val="00AE0BCE"/>
    <w:rsid w:val="00AE0EB4"/>
    <w:rsid w:val="00AE126D"/>
    <w:rsid w:val="00AE14AF"/>
    <w:rsid w:val="00AE16BE"/>
    <w:rsid w:val="00AE1C33"/>
    <w:rsid w:val="00AE2086"/>
    <w:rsid w:val="00AE2B54"/>
    <w:rsid w:val="00AE2BD5"/>
    <w:rsid w:val="00AE2C3C"/>
    <w:rsid w:val="00AE3043"/>
    <w:rsid w:val="00AE30E8"/>
    <w:rsid w:val="00AE3483"/>
    <w:rsid w:val="00AE36D7"/>
    <w:rsid w:val="00AE3756"/>
    <w:rsid w:val="00AE382E"/>
    <w:rsid w:val="00AE3A2A"/>
    <w:rsid w:val="00AE3BCD"/>
    <w:rsid w:val="00AE407B"/>
    <w:rsid w:val="00AE422A"/>
    <w:rsid w:val="00AE4355"/>
    <w:rsid w:val="00AE443B"/>
    <w:rsid w:val="00AE462D"/>
    <w:rsid w:val="00AE4917"/>
    <w:rsid w:val="00AE4D76"/>
    <w:rsid w:val="00AE515E"/>
    <w:rsid w:val="00AE5718"/>
    <w:rsid w:val="00AE5883"/>
    <w:rsid w:val="00AE5DCC"/>
    <w:rsid w:val="00AE6601"/>
    <w:rsid w:val="00AE676F"/>
    <w:rsid w:val="00AE6C0B"/>
    <w:rsid w:val="00AE7070"/>
    <w:rsid w:val="00AE7424"/>
    <w:rsid w:val="00AE7682"/>
    <w:rsid w:val="00AE76D7"/>
    <w:rsid w:val="00AE7759"/>
    <w:rsid w:val="00AE7AD2"/>
    <w:rsid w:val="00AE7D01"/>
    <w:rsid w:val="00AF02A6"/>
    <w:rsid w:val="00AF03B1"/>
    <w:rsid w:val="00AF03F2"/>
    <w:rsid w:val="00AF0B2D"/>
    <w:rsid w:val="00AF0EA6"/>
    <w:rsid w:val="00AF1C11"/>
    <w:rsid w:val="00AF272F"/>
    <w:rsid w:val="00AF2983"/>
    <w:rsid w:val="00AF2E5C"/>
    <w:rsid w:val="00AF2F34"/>
    <w:rsid w:val="00AF39D0"/>
    <w:rsid w:val="00AF3BE8"/>
    <w:rsid w:val="00AF3EAE"/>
    <w:rsid w:val="00AF4025"/>
    <w:rsid w:val="00AF4057"/>
    <w:rsid w:val="00AF41AD"/>
    <w:rsid w:val="00AF5033"/>
    <w:rsid w:val="00AF50B9"/>
    <w:rsid w:val="00AF53D7"/>
    <w:rsid w:val="00AF5752"/>
    <w:rsid w:val="00AF5DAB"/>
    <w:rsid w:val="00AF5ED4"/>
    <w:rsid w:val="00AF630D"/>
    <w:rsid w:val="00AF650F"/>
    <w:rsid w:val="00AF6B54"/>
    <w:rsid w:val="00AF6F9D"/>
    <w:rsid w:val="00AF70F1"/>
    <w:rsid w:val="00AF7419"/>
    <w:rsid w:val="00AF78C0"/>
    <w:rsid w:val="00AF78C7"/>
    <w:rsid w:val="00AF78DA"/>
    <w:rsid w:val="00AF7950"/>
    <w:rsid w:val="00AF7B6E"/>
    <w:rsid w:val="00AF7C1B"/>
    <w:rsid w:val="00AF7D9E"/>
    <w:rsid w:val="00B00B3F"/>
    <w:rsid w:val="00B011F1"/>
    <w:rsid w:val="00B01258"/>
    <w:rsid w:val="00B01508"/>
    <w:rsid w:val="00B01571"/>
    <w:rsid w:val="00B0168B"/>
    <w:rsid w:val="00B01EB0"/>
    <w:rsid w:val="00B02619"/>
    <w:rsid w:val="00B02834"/>
    <w:rsid w:val="00B02D1F"/>
    <w:rsid w:val="00B02F02"/>
    <w:rsid w:val="00B02F90"/>
    <w:rsid w:val="00B02F97"/>
    <w:rsid w:val="00B030C9"/>
    <w:rsid w:val="00B033B4"/>
    <w:rsid w:val="00B03447"/>
    <w:rsid w:val="00B037DF"/>
    <w:rsid w:val="00B04111"/>
    <w:rsid w:val="00B04418"/>
    <w:rsid w:val="00B048DE"/>
    <w:rsid w:val="00B04D89"/>
    <w:rsid w:val="00B04E22"/>
    <w:rsid w:val="00B04E23"/>
    <w:rsid w:val="00B04F75"/>
    <w:rsid w:val="00B054FE"/>
    <w:rsid w:val="00B0565D"/>
    <w:rsid w:val="00B05B8D"/>
    <w:rsid w:val="00B05E41"/>
    <w:rsid w:val="00B060AC"/>
    <w:rsid w:val="00B060F3"/>
    <w:rsid w:val="00B061FB"/>
    <w:rsid w:val="00B064FC"/>
    <w:rsid w:val="00B065FD"/>
    <w:rsid w:val="00B06695"/>
    <w:rsid w:val="00B06BE7"/>
    <w:rsid w:val="00B06DB8"/>
    <w:rsid w:val="00B077DD"/>
    <w:rsid w:val="00B10020"/>
    <w:rsid w:val="00B10249"/>
    <w:rsid w:val="00B1064F"/>
    <w:rsid w:val="00B10996"/>
    <w:rsid w:val="00B10A7F"/>
    <w:rsid w:val="00B10E6D"/>
    <w:rsid w:val="00B1105F"/>
    <w:rsid w:val="00B113EA"/>
    <w:rsid w:val="00B1183A"/>
    <w:rsid w:val="00B11C9D"/>
    <w:rsid w:val="00B11D43"/>
    <w:rsid w:val="00B11F8D"/>
    <w:rsid w:val="00B128A3"/>
    <w:rsid w:val="00B12921"/>
    <w:rsid w:val="00B129F6"/>
    <w:rsid w:val="00B138CE"/>
    <w:rsid w:val="00B13D31"/>
    <w:rsid w:val="00B140D4"/>
    <w:rsid w:val="00B1452D"/>
    <w:rsid w:val="00B145F1"/>
    <w:rsid w:val="00B147F7"/>
    <w:rsid w:val="00B14D42"/>
    <w:rsid w:val="00B15145"/>
    <w:rsid w:val="00B15758"/>
    <w:rsid w:val="00B15768"/>
    <w:rsid w:val="00B15BBE"/>
    <w:rsid w:val="00B15C1B"/>
    <w:rsid w:val="00B15D0C"/>
    <w:rsid w:val="00B1651C"/>
    <w:rsid w:val="00B165F7"/>
    <w:rsid w:val="00B166E2"/>
    <w:rsid w:val="00B1692B"/>
    <w:rsid w:val="00B17007"/>
    <w:rsid w:val="00B1723C"/>
    <w:rsid w:val="00B177D4"/>
    <w:rsid w:val="00B17E53"/>
    <w:rsid w:val="00B200B1"/>
    <w:rsid w:val="00B20448"/>
    <w:rsid w:val="00B205A1"/>
    <w:rsid w:val="00B2090B"/>
    <w:rsid w:val="00B21245"/>
    <w:rsid w:val="00B21A02"/>
    <w:rsid w:val="00B220A3"/>
    <w:rsid w:val="00B2223E"/>
    <w:rsid w:val="00B22767"/>
    <w:rsid w:val="00B22BEA"/>
    <w:rsid w:val="00B22E36"/>
    <w:rsid w:val="00B23089"/>
    <w:rsid w:val="00B2313F"/>
    <w:rsid w:val="00B2345A"/>
    <w:rsid w:val="00B23C0F"/>
    <w:rsid w:val="00B247C6"/>
    <w:rsid w:val="00B24883"/>
    <w:rsid w:val="00B24A1A"/>
    <w:rsid w:val="00B24F79"/>
    <w:rsid w:val="00B25302"/>
    <w:rsid w:val="00B25937"/>
    <w:rsid w:val="00B2626C"/>
    <w:rsid w:val="00B265C7"/>
    <w:rsid w:val="00B26B32"/>
    <w:rsid w:val="00B27082"/>
    <w:rsid w:val="00B27615"/>
    <w:rsid w:val="00B27D0B"/>
    <w:rsid w:val="00B27D75"/>
    <w:rsid w:val="00B300ED"/>
    <w:rsid w:val="00B30299"/>
    <w:rsid w:val="00B30651"/>
    <w:rsid w:val="00B30670"/>
    <w:rsid w:val="00B308E6"/>
    <w:rsid w:val="00B30989"/>
    <w:rsid w:val="00B30A67"/>
    <w:rsid w:val="00B30E1D"/>
    <w:rsid w:val="00B3152C"/>
    <w:rsid w:val="00B31CA4"/>
    <w:rsid w:val="00B32058"/>
    <w:rsid w:val="00B324DB"/>
    <w:rsid w:val="00B328E4"/>
    <w:rsid w:val="00B33244"/>
    <w:rsid w:val="00B3336D"/>
    <w:rsid w:val="00B33936"/>
    <w:rsid w:val="00B339CB"/>
    <w:rsid w:val="00B33ADF"/>
    <w:rsid w:val="00B34D55"/>
    <w:rsid w:val="00B3502D"/>
    <w:rsid w:val="00B35A55"/>
    <w:rsid w:val="00B36019"/>
    <w:rsid w:val="00B360D5"/>
    <w:rsid w:val="00B364F7"/>
    <w:rsid w:val="00B36571"/>
    <w:rsid w:val="00B36A4E"/>
    <w:rsid w:val="00B36B66"/>
    <w:rsid w:val="00B36FB9"/>
    <w:rsid w:val="00B37653"/>
    <w:rsid w:val="00B37A66"/>
    <w:rsid w:val="00B37D1E"/>
    <w:rsid w:val="00B40BCE"/>
    <w:rsid w:val="00B40F0C"/>
    <w:rsid w:val="00B419F4"/>
    <w:rsid w:val="00B41A41"/>
    <w:rsid w:val="00B4215C"/>
    <w:rsid w:val="00B42237"/>
    <w:rsid w:val="00B4252E"/>
    <w:rsid w:val="00B4265E"/>
    <w:rsid w:val="00B428F0"/>
    <w:rsid w:val="00B42989"/>
    <w:rsid w:val="00B42A5C"/>
    <w:rsid w:val="00B42AF7"/>
    <w:rsid w:val="00B42F41"/>
    <w:rsid w:val="00B43053"/>
    <w:rsid w:val="00B4318D"/>
    <w:rsid w:val="00B431DB"/>
    <w:rsid w:val="00B4341A"/>
    <w:rsid w:val="00B4361A"/>
    <w:rsid w:val="00B43E26"/>
    <w:rsid w:val="00B43FFA"/>
    <w:rsid w:val="00B445E2"/>
    <w:rsid w:val="00B4489E"/>
    <w:rsid w:val="00B449AA"/>
    <w:rsid w:val="00B44CF3"/>
    <w:rsid w:val="00B45363"/>
    <w:rsid w:val="00B45466"/>
    <w:rsid w:val="00B4580E"/>
    <w:rsid w:val="00B45911"/>
    <w:rsid w:val="00B45954"/>
    <w:rsid w:val="00B45EA2"/>
    <w:rsid w:val="00B45ECC"/>
    <w:rsid w:val="00B46241"/>
    <w:rsid w:val="00B468F5"/>
    <w:rsid w:val="00B46CF8"/>
    <w:rsid w:val="00B46D1C"/>
    <w:rsid w:val="00B46D31"/>
    <w:rsid w:val="00B4778A"/>
    <w:rsid w:val="00B47938"/>
    <w:rsid w:val="00B47EA0"/>
    <w:rsid w:val="00B47F4A"/>
    <w:rsid w:val="00B47F79"/>
    <w:rsid w:val="00B5049A"/>
    <w:rsid w:val="00B5086E"/>
    <w:rsid w:val="00B50D9C"/>
    <w:rsid w:val="00B512E4"/>
    <w:rsid w:val="00B5193D"/>
    <w:rsid w:val="00B51A3B"/>
    <w:rsid w:val="00B524B4"/>
    <w:rsid w:val="00B52A14"/>
    <w:rsid w:val="00B52BF5"/>
    <w:rsid w:val="00B52EA1"/>
    <w:rsid w:val="00B5342E"/>
    <w:rsid w:val="00B535F4"/>
    <w:rsid w:val="00B54077"/>
    <w:rsid w:val="00B544C2"/>
    <w:rsid w:val="00B54B30"/>
    <w:rsid w:val="00B54BC1"/>
    <w:rsid w:val="00B550EA"/>
    <w:rsid w:val="00B55154"/>
    <w:rsid w:val="00B552D8"/>
    <w:rsid w:val="00B55544"/>
    <w:rsid w:val="00B55871"/>
    <w:rsid w:val="00B559F0"/>
    <w:rsid w:val="00B55B9B"/>
    <w:rsid w:val="00B55CA1"/>
    <w:rsid w:val="00B55D05"/>
    <w:rsid w:val="00B56388"/>
    <w:rsid w:val="00B56596"/>
    <w:rsid w:val="00B56899"/>
    <w:rsid w:val="00B569DB"/>
    <w:rsid w:val="00B56A25"/>
    <w:rsid w:val="00B56D9C"/>
    <w:rsid w:val="00B57B73"/>
    <w:rsid w:val="00B57E3A"/>
    <w:rsid w:val="00B600D8"/>
    <w:rsid w:val="00B6013F"/>
    <w:rsid w:val="00B6017F"/>
    <w:rsid w:val="00B60C0F"/>
    <w:rsid w:val="00B60CDD"/>
    <w:rsid w:val="00B60E29"/>
    <w:rsid w:val="00B60FB9"/>
    <w:rsid w:val="00B61510"/>
    <w:rsid w:val="00B617CC"/>
    <w:rsid w:val="00B61E38"/>
    <w:rsid w:val="00B61EB3"/>
    <w:rsid w:val="00B62512"/>
    <w:rsid w:val="00B62BEF"/>
    <w:rsid w:val="00B62C53"/>
    <w:rsid w:val="00B62D06"/>
    <w:rsid w:val="00B633A2"/>
    <w:rsid w:val="00B637E8"/>
    <w:rsid w:val="00B63DC6"/>
    <w:rsid w:val="00B63EF3"/>
    <w:rsid w:val="00B64269"/>
    <w:rsid w:val="00B64490"/>
    <w:rsid w:val="00B64707"/>
    <w:rsid w:val="00B64788"/>
    <w:rsid w:val="00B64C25"/>
    <w:rsid w:val="00B64D33"/>
    <w:rsid w:val="00B64D3A"/>
    <w:rsid w:val="00B64D6D"/>
    <w:rsid w:val="00B65015"/>
    <w:rsid w:val="00B65197"/>
    <w:rsid w:val="00B651AF"/>
    <w:rsid w:val="00B6531B"/>
    <w:rsid w:val="00B65C9C"/>
    <w:rsid w:val="00B65E47"/>
    <w:rsid w:val="00B662E3"/>
    <w:rsid w:val="00B662FA"/>
    <w:rsid w:val="00B66CF0"/>
    <w:rsid w:val="00B66EBE"/>
    <w:rsid w:val="00B66F55"/>
    <w:rsid w:val="00B6712F"/>
    <w:rsid w:val="00B67875"/>
    <w:rsid w:val="00B67F46"/>
    <w:rsid w:val="00B70248"/>
    <w:rsid w:val="00B702B2"/>
    <w:rsid w:val="00B70BDA"/>
    <w:rsid w:val="00B70F02"/>
    <w:rsid w:val="00B70F2F"/>
    <w:rsid w:val="00B70F93"/>
    <w:rsid w:val="00B7104E"/>
    <w:rsid w:val="00B713A5"/>
    <w:rsid w:val="00B714D9"/>
    <w:rsid w:val="00B714F9"/>
    <w:rsid w:val="00B71660"/>
    <w:rsid w:val="00B7166B"/>
    <w:rsid w:val="00B71A3D"/>
    <w:rsid w:val="00B71A43"/>
    <w:rsid w:val="00B71A87"/>
    <w:rsid w:val="00B71CB2"/>
    <w:rsid w:val="00B724AE"/>
    <w:rsid w:val="00B7258C"/>
    <w:rsid w:val="00B72778"/>
    <w:rsid w:val="00B72CCA"/>
    <w:rsid w:val="00B72F9D"/>
    <w:rsid w:val="00B73B48"/>
    <w:rsid w:val="00B73D2D"/>
    <w:rsid w:val="00B74208"/>
    <w:rsid w:val="00B745C7"/>
    <w:rsid w:val="00B75386"/>
    <w:rsid w:val="00B758A4"/>
    <w:rsid w:val="00B759D7"/>
    <w:rsid w:val="00B75AE0"/>
    <w:rsid w:val="00B75F34"/>
    <w:rsid w:val="00B764A8"/>
    <w:rsid w:val="00B768D9"/>
    <w:rsid w:val="00B77292"/>
    <w:rsid w:val="00B77784"/>
    <w:rsid w:val="00B77F44"/>
    <w:rsid w:val="00B8045E"/>
    <w:rsid w:val="00B80C8C"/>
    <w:rsid w:val="00B810DA"/>
    <w:rsid w:val="00B813A0"/>
    <w:rsid w:val="00B8173B"/>
    <w:rsid w:val="00B81969"/>
    <w:rsid w:val="00B81CC6"/>
    <w:rsid w:val="00B81DFF"/>
    <w:rsid w:val="00B81F8D"/>
    <w:rsid w:val="00B822AC"/>
    <w:rsid w:val="00B822F7"/>
    <w:rsid w:val="00B82528"/>
    <w:rsid w:val="00B82807"/>
    <w:rsid w:val="00B82881"/>
    <w:rsid w:val="00B837E9"/>
    <w:rsid w:val="00B83B54"/>
    <w:rsid w:val="00B8416F"/>
    <w:rsid w:val="00B8420B"/>
    <w:rsid w:val="00B8434F"/>
    <w:rsid w:val="00B84AFE"/>
    <w:rsid w:val="00B84D71"/>
    <w:rsid w:val="00B84DD4"/>
    <w:rsid w:val="00B84E1B"/>
    <w:rsid w:val="00B851A4"/>
    <w:rsid w:val="00B851D4"/>
    <w:rsid w:val="00B85432"/>
    <w:rsid w:val="00B85742"/>
    <w:rsid w:val="00B85B18"/>
    <w:rsid w:val="00B8634C"/>
    <w:rsid w:val="00B8657E"/>
    <w:rsid w:val="00B86B21"/>
    <w:rsid w:val="00B86CB4"/>
    <w:rsid w:val="00B871DC"/>
    <w:rsid w:val="00B9042E"/>
    <w:rsid w:val="00B90437"/>
    <w:rsid w:val="00B9047F"/>
    <w:rsid w:val="00B90A19"/>
    <w:rsid w:val="00B915AB"/>
    <w:rsid w:val="00B91881"/>
    <w:rsid w:val="00B91C12"/>
    <w:rsid w:val="00B91C1E"/>
    <w:rsid w:val="00B91D36"/>
    <w:rsid w:val="00B9206F"/>
    <w:rsid w:val="00B9250F"/>
    <w:rsid w:val="00B92B24"/>
    <w:rsid w:val="00B92F04"/>
    <w:rsid w:val="00B92F2C"/>
    <w:rsid w:val="00B93133"/>
    <w:rsid w:val="00B936D6"/>
    <w:rsid w:val="00B93D26"/>
    <w:rsid w:val="00B93D50"/>
    <w:rsid w:val="00B94077"/>
    <w:rsid w:val="00B942B6"/>
    <w:rsid w:val="00B945D3"/>
    <w:rsid w:val="00B94FBD"/>
    <w:rsid w:val="00B950BB"/>
    <w:rsid w:val="00B95226"/>
    <w:rsid w:val="00B95272"/>
    <w:rsid w:val="00B95716"/>
    <w:rsid w:val="00B964E8"/>
    <w:rsid w:val="00B96560"/>
    <w:rsid w:val="00B9688E"/>
    <w:rsid w:val="00B96EF8"/>
    <w:rsid w:val="00B96F36"/>
    <w:rsid w:val="00B96F7B"/>
    <w:rsid w:val="00B9730A"/>
    <w:rsid w:val="00B974D4"/>
    <w:rsid w:val="00B977F8"/>
    <w:rsid w:val="00B97B94"/>
    <w:rsid w:val="00B97CE2"/>
    <w:rsid w:val="00BA01A6"/>
    <w:rsid w:val="00BA0659"/>
    <w:rsid w:val="00BA06D6"/>
    <w:rsid w:val="00BA09C0"/>
    <w:rsid w:val="00BA0A31"/>
    <w:rsid w:val="00BA0BC4"/>
    <w:rsid w:val="00BA0C31"/>
    <w:rsid w:val="00BA0C37"/>
    <w:rsid w:val="00BA0EFE"/>
    <w:rsid w:val="00BA17BA"/>
    <w:rsid w:val="00BA1AC9"/>
    <w:rsid w:val="00BA1C4D"/>
    <w:rsid w:val="00BA1E1D"/>
    <w:rsid w:val="00BA1E94"/>
    <w:rsid w:val="00BA1F9D"/>
    <w:rsid w:val="00BA1FAF"/>
    <w:rsid w:val="00BA21AA"/>
    <w:rsid w:val="00BA2279"/>
    <w:rsid w:val="00BA26EC"/>
    <w:rsid w:val="00BA27C2"/>
    <w:rsid w:val="00BA2A18"/>
    <w:rsid w:val="00BA2D94"/>
    <w:rsid w:val="00BA2F1C"/>
    <w:rsid w:val="00BA35D5"/>
    <w:rsid w:val="00BA35F5"/>
    <w:rsid w:val="00BA3D37"/>
    <w:rsid w:val="00BA3FE9"/>
    <w:rsid w:val="00BA4133"/>
    <w:rsid w:val="00BA483E"/>
    <w:rsid w:val="00BA48A1"/>
    <w:rsid w:val="00BA4B36"/>
    <w:rsid w:val="00BA4C63"/>
    <w:rsid w:val="00BA4D96"/>
    <w:rsid w:val="00BA4F0C"/>
    <w:rsid w:val="00BA5301"/>
    <w:rsid w:val="00BA53E3"/>
    <w:rsid w:val="00BA56B1"/>
    <w:rsid w:val="00BA587C"/>
    <w:rsid w:val="00BA5AA4"/>
    <w:rsid w:val="00BA5D23"/>
    <w:rsid w:val="00BA5D9A"/>
    <w:rsid w:val="00BA661A"/>
    <w:rsid w:val="00BA6879"/>
    <w:rsid w:val="00BA69BB"/>
    <w:rsid w:val="00BA6A08"/>
    <w:rsid w:val="00BA6A61"/>
    <w:rsid w:val="00BA6AF6"/>
    <w:rsid w:val="00BA72D6"/>
    <w:rsid w:val="00BA737D"/>
    <w:rsid w:val="00BA74C5"/>
    <w:rsid w:val="00BA7552"/>
    <w:rsid w:val="00BA76DE"/>
    <w:rsid w:val="00BA776F"/>
    <w:rsid w:val="00BA77B2"/>
    <w:rsid w:val="00BA78A5"/>
    <w:rsid w:val="00BA7A08"/>
    <w:rsid w:val="00BA7F75"/>
    <w:rsid w:val="00BB0122"/>
    <w:rsid w:val="00BB11E2"/>
    <w:rsid w:val="00BB1582"/>
    <w:rsid w:val="00BB18D3"/>
    <w:rsid w:val="00BB2052"/>
    <w:rsid w:val="00BB259C"/>
    <w:rsid w:val="00BB296B"/>
    <w:rsid w:val="00BB30AD"/>
    <w:rsid w:val="00BB33F6"/>
    <w:rsid w:val="00BB397A"/>
    <w:rsid w:val="00BB3B10"/>
    <w:rsid w:val="00BB3C2A"/>
    <w:rsid w:val="00BB3F83"/>
    <w:rsid w:val="00BB43F1"/>
    <w:rsid w:val="00BB47F8"/>
    <w:rsid w:val="00BB5436"/>
    <w:rsid w:val="00BB55C7"/>
    <w:rsid w:val="00BB59B5"/>
    <w:rsid w:val="00BB5FA8"/>
    <w:rsid w:val="00BB5FC3"/>
    <w:rsid w:val="00BB5FDB"/>
    <w:rsid w:val="00BB5FFD"/>
    <w:rsid w:val="00BB6084"/>
    <w:rsid w:val="00BB67BF"/>
    <w:rsid w:val="00BB6A7B"/>
    <w:rsid w:val="00BB72BB"/>
    <w:rsid w:val="00BB7570"/>
    <w:rsid w:val="00BB7B07"/>
    <w:rsid w:val="00BB7E3D"/>
    <w:rsid w:val="00BB7F40"/>
    <w:rsid w:val="00BB7FCD"/>
    <w:rsid w:val="00BC0411"/>
    <w:rsid w:val="00BC05E6"/>
    <w:rsid w:val="00BC0861"/>
    <w:rsid w:val="00BC08A5"/>
    <w:rsid w:val="00BC0BA3"/>
    <w:rsid w:val="00BC0C95"/>
    <w:rsid w:val="00BC12C5"/>
    <w:rsid w:val="00BC12CB"/>
    <w:rsid w:val="00BC17DA"/>
    <w:rsid w:val="00BC1A06"/>
    <w:rsid w:val="00BC1A49"/>
    <w:rsid w:val="00BC246B"/>
    <w:rsid w:val="00BC27F3"/>
    <w:rsid w:val="00BC29ED"/>
    <w:rsid w:val="00BC3303"/>
    <w:rsid w:val="00BC380A"/>
    <w:rsid w:val="00BC38B5"/>
    <w:rsid w:val="00BC38F9"/>
    <w:rsid w:val="00BC3C04"/>
    <w:rsid w:val="00BC4261"/>
    <w:rsid w:val="00BC48A4"/>
    <w:rsid w:val="00BC4CD8"/>
    <w:rsid w:val="00BC51C7"/>
    <w:rsid w:val="00BC56B0"/>
    <w:rsid w:val="00BC588E"/>
    <w:rsid w:val="00BC653F"/>
    <w:rsid w:val="00BC6639"/>
    <w:rsid w:val="00BC6860"/>
    <w:rsid w:val="00BC6ED7"/>
    <w:rsid w:val="00BC6FD8"/>
    <w:rsid w:val="00BC777E"/>
    <w:rsid w:val="00BC7B50"/>
    <w:rsid w:val="00BC7B83"/>
    <w:rsid w:val="00BD0191"/>
    <w:rsid w:val="00BD0974"/>
    <w:rsid w:val="00BD0A75"/>
    <w:rsid w:val="00BD0B67"/>
    <w:rsid w:val="00BD158B"/>
    <w:rsid w:val="00BD17B0"/>
    <w:rsid w:val="00BD1919"/>
    <w:rsid w:val="00BD1CCF"/>
    <w:rsid w:val="00BD280B"/>
    <w:rsid w:val="00BD290F"/>
    <w:rsid w:val="00BD2C01"/>
    <w:rsid w:val="00BD2EC5"/>
    <w:rsid w:val="00BD3746"/>
    <w:rsid w:val="00BD3CC4"/>
    <w:rsid w:val="00BD3DFA"/>
    <w:rsid w:val="00BD43D1"/>
    <w:rsid w:val="00BD45DE"/>
    <w:rsid w:val="00BD49D0"/>
    <w:rsid w:val="00BD4F36"/>
    <w:rsid w:val="00BD5CA1"/>
    <w:rsid w:val="00BD5DAF"/>
    <w:rsid w:val="00BD5EA7"/>
    <w:rsid w:val="00BD6053"/>
    <w:rsid w:val="00BD6060"/>
    <w:rsid w:val="00BD6381"/>
    <w:rsid w:val="00BD6398"/>
    <w:rsid w:val="00BD6AD3"/>
    <w:rsid w:val="00BD737C"/>
    <w:rsid w:val="00BD74CD"/>
    <w:rsid w:val="00BD75E5"/>
    <w:rsid w:val="00BD7C7D"/>
    <w:rsid w:val="00BD7CB0"/>
    <w:rsid w:val="00BE04B0"/>
    <w:rsid w:val="00BE05AE"/>
    <w:rsid w:val="00BE05B2"/>
    <w:rsid w:val="00BE0BDF"/>
    <w:rsid w:val="00BE0C90"/>
    <w:rsid w:val="00BE144D"/>
    <w:rsid w:val="00BE14B1"/>
    <w:rsid w:val="00BE1A83"/>
    <w:rsid w:val="00BE1AB5"/>
    <w:rsid w:val="00BE2348"/>
    <w:rsid w:val="00BE26C6"/>
    <w:rsid w:val="00BE27D6"/>
    <w:rsid w:val="00BE3440"/>
    <w:rsid w:val="00BE3952"/>
    <w:rsid w:val="00BE3B41"/>
    <w:rsid w:val="00BE3BAE"/>
    <w:rsid w:val="00BE415C"/>
    <w:rsid w:val="00BE4878"/>
    <w:rsid w:val="00BE4918"/>
    <w:rsid w:val="00BE4DB9"/>
    <w:rsid w:val="00BE5063"/>
    <w:rsid w:val="00BE515F"/>
    <w:rsid w:val="00BE5357"/>
    <w:rsid w:val="00BE54BE"/>
    <w:rsid w:val="00BE5682"/>
    <w:rsid w:val="00BE5CD5"/>
    <w:rsid w:val="00BE6238"/>
    <w:rsid w:val="00BE6B1A"/>
    <w:rsid w:val="00BE6B94"/>
    <w:rsid w:val="00BE6D9C"/>
    <w:rsid w:val="00BE7039"/>
    <w:rsid w:val="00BE725E"/>
    <w:rsid w:val="00BF020C"/>
    <w:rsid w:val="00BF052C"/>
    <w:rsid w:val="00BF08EF"/>
    <w:rsid w:val="00BF15F8"/>
    <w:rsid w:val="00BF1B6D"/>
    <w:rsid w:val="00BF1D5D"/>
    <w:rsid w:val="00BF24B7"/>
    <w:rsid w:val="00BF2669"/>
    <w:rsid w:val="00BF2F03"/>
    <w:rsid w:val="00BF3395"/>
    <w:rsid w:val="00BF3B94"/>
    <w:rsid w:val="00BF3BFA"/>
    <w:rsid w:val="00BF3D19"/>
    <w:rsid w:val="00BF3E66"/>
    <w:rsid w:val="00BF409D"/>
    <w:rsid w:val="00BF4530"/>
    <w:rsid w:val="00BF4756"/>
    <w:rsid w:val="00BF482E"/>
    <w:rsid w:val="00BF4DB4"/>
    <w:rsid w:val="00BF4E33"/>
    <w:rsid w:val="00BF539E"/>
    <w:rsid w:val="00BF562E"/>
    <w:rsid w:val="00BF569A"/>
    <w:rsid w:val="00BF5E46"/>
    <w:rsid w:val="00BF64A6"/>
    <w:rsid w:val="00BF6C7D"/>
    <w:rsid w:val="00BF74EC"/>
    <w:rsid w:val="00BF75AF"/>
    <w:rsid w:val="00BF7922"/>
    <w:rsid w:val="00BF7E15"/>
    <w:rsid w:val="00C00353"/>
    <w:rsid w:val="00C00568"/>
    <w:rsid w:val="00C0115C"/>
    <w:rsid w:val="00C01348"/>
    <w:rsid w:val="00C01403"/>
    <w:rsid w:val="00C015BC"/>
    <w:rsid w:val="00C016A6"/>
    <w:rsid w:val="00C01878"/>
    <w:rsid w:val="00C018FC"/>
    <w:rsid w:val="00C01DCC"/>
    <w:rsid w:val="00C0262B"/>
    <w:rsid w:val="00C02704"/>
    <w:rsid w:val="00C02C5C"/>
    <w:rsid w:val="00C03830"/>
    <w:rsid w:val="00C03B2B"/>
    <w:rsid w:val="00C03B4A"/>
    <w:rsid w:val="00C04091"/>
    <w:rsid w:val="00C042A7"/>
    <w:rsid w:val="00C052A9"/>
    <w:rsid w:val="00C05789"/>
    <w:rsid w:val="00C05A89"/>
    <w:rsid w:val="00C05D04"/>
    <w:rsid w:val="00C05F82"/>
    <w:rsid w:val="00C061D7"/>
    <w:rsid w:val="00C06979"/>
    <w:rsid w:val="00C06D3D"/>
    <w:rsid w:val="00C06EB8"/>
    <w:rsid w:val="00C06F01"/>
    <w:rsid w:val="00C07225"/>
    <w:rsid w:val="00C074FA"/>
    <w:rsid w:val="00C0758A"/>
    <w:rsid w:val="00C07861"/>
    <w:rsid w:val="00C07961"/>
    <w:rsid w:val="00C1029D"/>
    <w:rsid w:val="00C10C0C"/>
    <w:rsid w:val="00C10D5E"/>
    <w:rsid w:val="00C10FB6"/>
    <w:rsid w:val="00C11027"/>
    <w:rsid w:val="00C111F3"/>
    <w:rsid w:val="00C1163E"/>
    <w:rsid w:val="00C12322"/>
    <w:rsid w:val="00C1260D"/>
    <w:rsid w:val="00C12B84"/>
    <w:rsid w:val="00C12DAE"/>
    <w:rsid w:val="00C132AE"/>
    <w:rsid w:val="00C13563"/>
    <w:rsid w:val="00C136CA"/>
    <w:rsid w:val="00C13C7E"/>
    <w:rsid w:val="00C13E02"/>
    <w:rsid w:val="00C13E1D"/>
    <w:rsid w:val="00C13F14"/>
    <w:rsid w:val="00C13F5B"/>
    <w:rsid w:val="00C14393"/>
    <w:rsid w:val="00C14929"/>
    <w:rsid w:val="00C14CC7"/>
    <w:rsid w:val="00C14D78"/>
    <w:rsid w:val="00C14F1D"/>
    <w:rsid w:val="00C1503D"/>
    <w:rsid w:val="00C15081"/>
    <w:rsid w:val="00C15695"/>
    <w:rsid w:val="00C157AA"/>
    <w:rsid w:val="00C1584C"/>
    <w:rsid w:val="00C15BCB"/>
    <w:rsid w:val="00C160C5"/>
    <w:rsid w:val="00C162D3"/>
    <w:rsid w:val="00C16C3A"/>
    <w:rsid w:val="00C17108"/>
    <w:rsid w:val="00C1783F"/>
    <w:rsid w:val="00C17EF1"/>
    <w:rsid w:val="00C208B0"/>
    <w:rsid w:val="00C208CD"/>
    <w:rsid w:val="00C20D1A"/>
    <w:rsid w:val="00C21273"/>
    <w:rsid w:val="00C213D9"/>
    <w:rsid w:val="00C22753"/>
    <w:rsid w:val="00C22A76"/>
    <w:rsid w:val="00C22B6D"/>
    <w:rsid w:val="00C22BC5"/>
    <w:rsid w:val="00C22C5F"/>
    <w:rsid w:val="00C22D9A"/>
    <w:rsid w:val="00C22E08"/>
    <w:rsid w:val="00C2309A"/>
    <w:rsid w:val="00C230BB"/>
    <w:rsid w:val="00C23724"/>
    <w:rsid w:val="00C24471"/>
    <w:rsid w:val="00C247C8"/>
    <w:rsid w:val="00C24C32"/>
    <w:rsid w:val="00C250C3"/>
    <w:rsid w:val="00C25872"/>
    <w:rsid w:val="00C25C23"/>
    <w:rsid w:val="00C25DB2"/>
    <w:rsid w:val="00C25E9F"/>
    <w:rsid w:val="00C25F68"/>
    <w:rsid w:val="00C2611B"/>
    <w:rsid w:val="00C2628D"/>
    <w:rsid w:val="00C26A85"/>
    <w:rsid w:val="00C26F27"/>
    <w:rsid w:val="00C26F99"/>
    <w:rsid w:val="00C27306"/>
    <w:rsid w:val="00C2786A"/>
    <w:rsid w:val="00C27C16"/>
    <w:rsid w:val="00C3068F"/>
    <w:rsid w:val="00C30FF0"/>
    <w:rsid w:val="00C310BF"/>
    <w:rsid w:val="00C31272"/>
    <w:rsid w:val="00C31364"/>
    <w:rsid w:val="00C3178A"/>
    <w:rsid w:val="00C31BD3"/>
    <w:rsid w:val="00C31C6D"/>
    <w:rsid w:val="00C3204B"/>
    <w:rsid w:val="00C32179"/>
    <w:rsid w:val="00C3227A"/>
    <w:rsid w:val="00C3238C"/>
    <w:rsid w:val="00C326CA"/>
    <w:rsid w:val="00C32830"/>
    <w:rsid w:val="00C32B0A"/>
    <w:rsid w:val="00C32DC8"/>
    <w:rsid w:val="00C32F38"/>
    <w:rsid w:val="00C32F84"/>
    <w:rsid w:val="00C32FC1"/>
    <w:rsid w:val="00C33356"/>
    <w:rsid w:val="00C33B03"/>
    <w:rsid w:val="00C34529"/>
    <w:rsid w:val="00C35E29"/>
    <w:rsid w:val="00C3618A"/>
    <w:rsid w:val="00C366E4"/>
    <w:rsid w:val="00C36E3D"/>
    <w:rsid w:val="00C36EC3"/>
    <w:rsid w:val="00C3713D"/>
    <w:rsid w:val="00C37CDB"/>
    <w:rsid w:val="00C401B5"/>
    <w:rsid w:val="00C4122F"/>
    <w:rsid w:val="00C41419"/>
    <w:rsid w:val="00C415C4"/>
    <w:rsid w:val="00C41A2A"/>
    <w:rsid w:val="00C42497"/>
    <w:rsid w:val="00C43842"/>
    <w:rsid w:val="00C43B5B"/>
    <w:rsid w:val="00C43CE9"/>
    <w:rsid w:val="00C4425E"/>
    <w:rsid w:val="00C44C56"/>
    <w:rsid w:val="00C44CBA"/>
    <w:rsid w:val="00C450ED"/>
    <w:rsid w:val="00C45267"/>
    <w:rsid w:val="00C45712"/>
    <w:rsid w:val="00C45B16"/>
    <w:rsid w:val="00C45DA6"/>
    <w:rsid w:val="00C461F7"/>
    <w:rsid w:val="00C46378"/>
    <w:rsid w:val="00C464DE"/>
    <w:rsid w:val="00C46992"/>
    <w:rsid w:val="00C46FCD"/>
    <w:rsid w:val="00C47051"/>
    <w:rsid w:val="00C4713B"/>
    <w:rsid w:val="00C4774C"/>
    <w:rsid w:val="00C478CA"/>
    <w:rsid w:val="00C47999"/>
    <w:rsid w:val="00C50170"/>
    <w:rsid w:val="00C50377"/>
    <w:rsid w:val="00C50431"/>
    <w:rsid w:val="00C50711"/>
    <w:rsid w:val="00C50999"/>
    <w:rsid w:val="00C50AC0"/>
    <w:rsid w:val="00C50B00"/>
    <w:rsid w:val="00C50B4B"/>
    <w:rsid w:val="00C50D46"/>
    <w:rsid w:val="00C50F70"/>
    <w:rsid w:val="00C511CF"/>
    <w:rsid w:val="00C51A4D"/>
    <w:rsid w:val="00C51EB5"/>
    <w:rsid w:val="00C51FED"/>
    <w:rsid w:val="00C52371"/>
    <w:rsid w:val="00C52523"/>
    <w:rsid w:val="00C525B4"/>
    <w:rsid w:val="00C52949"/>
    <w:rsid w:val="00C536CD"/>
    <w:rsid w:val="00C53976"/>
    <w:rsid w:val="00C547B4"/>
    <w:rsid w:val="00C54990"/>
    <w:rsid w:val="00C549A7"/>
    <w:rsid w:val="00C549AF"/>
    <w:rsid w:val="00C54D06"/>
    <w:rsid w:val="00C54EF0"/>
    <w:rsid w:val="00C55184"/>
    <w:rsid w:val="00C55350"/>
    <w:rsid w:val="00C55CEB"/>
    <w:rsid w:val="00C5697E"/>
    <w:rsid w:val="00C5717D"/>
    <w:rsid w:val="00C575F5"/>
    <w:rsid w:val="00C57BEC"/>
    <w:rsid w:val="00C60235"/>
    <w:rsid w:val="00C6067C"/>
    <w:rsid w:val="00C6074B"/>
    <w:rsid w:val="00C61740"/>
    <w:rsid w:val="00C61878"/>
    <w:rsid w:val="00C61A03"/>
    <w:rsid w:val="00C61DBC"/>
    <w:rsid w:val="00C620CA"/>
    <w:rsid w:val="00C6273D"/>
    <w:rsid w:val="00C628B4"/>
    <w:rsid w:val="00C62C15"/>
    <w:rsid w:val="00C62CB2"/>
    <w:rsid w:val="00C6300B"/>
    <w:rsid w:val="00C63254"/>
    <w:rsid w:val="00C633C1"/>
    <w:rsid w:val="00C63868"/>
    <w:rsid w:val="00C63D80"/>
    <w:rsid w:val="00C63EDF"/>
    <w:rsid w:val="00C63F66"/>
    <w:rsid w:val="00C6429E"/>
    <w:rsid w:val="00C64572"/>
    <w:rsid w:val="00C645BD"/>
    <w:rsid w:val="00C64653"/>
    <w:rsid w:val="00C647A3"/>
    <w:rsid w:val="00C6484F"/>
    <w:rsid w:val="00C6488F"/>
    <w:rsid w:val="00C649A9"/>
    <w:rsid w:val="00C64A49"/>
    <w:rsid w:val="00C64E5D"/>
    <w:rsid w:val="00C6523B"/>
    <w:rsid w:val="00C65546"/>
    <w:rsid w:val="00C65631"/>
    <w:rsid w:val="00C659E8"/>
    <w:rsid w:val="00C6626B"/>
    <w:rsid w:val="00C66384"/>
    <w:rsid w:val="00C6654F"/>
    <w:rsid w:val="00C666C9"/>
    <w:rsid w:val="00C66719"/>
    <w:rsid w:val="00C675FB"/>
    <w:rsid w:val="00C6768B"/>
    <w:rsid w:val="00C6777F"/>
    <w:rsid w:val="00C67B2F"/>
    <w:rsid w:val="00C67D96"/>
    <w:rsid w:val="00C70492"/>
    <w:rsid w:val="00C70586"/>
    <w:rsid w:val="00C709F5"/>
    <w:rsid w:val="00C70A0C"/>
    <w:rsid w:val="00C70E18"/>
    <w:rsid w:val="00C719FB"/>
    <w:rsid w:val="00C71D0C"/>
    <w:rsid w:val="00C725C2"/>
    <w:rsid w:val="00C72D0D"/>
    <w:rsid w:val="00C72D25"/>
    <w:rsid w:val="00C72EFC"/>
    <w:rsid w:val="00C739BE"/>
    <w:rsid w:val="00C73C9A"/>
    <w:rsid w:val="00C73CEF"/>
    <w:rsid w:val="00C73E8A"/>
    <w:rsid w:val="00C7420F"/>
    <w:rsid w:val="00C74A97"/>
    <w:rsid w:val="00C74AB5"/>
    <w:rsid w:val="00C75156"/>
    <w:rsid w:val="00C759DE"/>
    <w:rsid w:val="00C75AB5"/>
    <w:rsid w:val="00C75CB6"/>
    <w:rsid w:val="00C75DB2"/>
    <w:rsid w:val="00C75E64"/>
    <w:rsid w:val="00C75F88"/>
    <w:rsid w:val="00C760A9"/>
    <w:rsid w:val="00C76B57"/>
    <w:rsid w:val="00C76BE5"/>
    <w:rsid w:val="00C77619"/>
    <w:rsid w:val="00C778A0"/>
    <w:rsid w:val="00C77959"/>
    <w:rsid w:val="00C77F59"/>
    <w:rsid w:val="00C8045B"/>
    <w:rsid w:val="00C804FA"/>
    <w:rsid w:val="00C808A1"/>
    <w:rsid w:val="00C8092C"/>
    <w:rsid w:val="00C80941"/>
    <w:rsid w:val="00C81348"/>
    <w:rsid w:val="00C81388"/>
    <w:rsid w:val="00C8154C"/>
    <w:rsid w:val="00C81794"/>
    <w:rsid w:val="00C81AA6"/>
    <w:rsid w:val="00C82001"/>
    <w:rsid w:val="00C82D21"/>
    <w:rsid w:val="00C832D3"/>
    <w:rsid w:val="00C8330D"/>
    <w:rsid w:val="00C839DB"/>
    <w:rsid w:val="00C83B4D"/>
    <w:rsid w:val="00C83BC9"/>
    <w:rsid w:val="00C83D03"/>
    <w:rsid w:val="00C83FBD"/>
    <w:rsid w:val="00C843B1"/>
    <w:rsid w:val="00C84753"/>
    <w:rsid w:val="00C84DF7"/>
    <w:rsid w:val="00C8550A"/>
    <w:rsid w:val="00C855D8"/>
    <w:rsid w:val="00C859CD"/>
    <w:rsid w:val="00C85D66"/>
    <w:rsid w:val="00C86132"/>
    <w:rsid w:val="00C866F8"/>
    <w:rsid w:val="00C86B39"/>
    <w:rsid w:val="00C86DE6"/>
    <w:rsid w:val="00C8749E"/>
    <w:rsid w:val="00C874D3"/>
    <w:rsid w:val="00C8799F"/>
    <w:rsid w:val="00C87E3D"/>
    <w:rsid w:val="00C87F25"/>
    <w:rsid w:val="00C90096"/>
    <w:rsid w:val="00C90118"/>
    <w:rsid w:val="00C90508"/>
    <w:rsid w:val="00C90F6A"/>
    <w:rsid w:val="00C9111A"/>
    <w:rsid w:val="00C915EC"/>
    <w:rsid w:val="00C91725"/>
    <w:rsid w:val="00C91BFD"/>
    <w:rsid w:val="00C91D70"/>
    <w:rsid w:val="00C91FE7"/>
    <w:rsid w:val="00C921A6"/>
    <w:rsid w:val="00C92625"/>
    <w:rsid w:val="00C92A03"/>
    <w:rsid w:val="00C92F1C"/>
    <w:rsid w:val="00C93628"/>
    <w:rsid w:val="00C938E8"/>
    <w:rsid w:val="00C93982"/>
    <w:rsid w:val="00C9437C"/>
    <w:rsid w:val="00C9473A"/>
    <w:rsid w:val="00C947F6"/>
    <w:rsid w:val="00C94944"/>
    <w:rsid w:val="00C9514C"/>
    <w:rsid w:val="00C95234"/>
    <w:rsid w:val="00C95658"/>
    <w:rsid w:val="00C95DF4"/>
    <w:rsid w:val="00C9624D"/>
    <w:rsid w:val="00C973D3"/>
    <w:rsid w:val="00C97588"/>
    <w:rsid w:val="00C97666"/>
    <w:rsid w:val="00C97AD8"/>
    <w:rsid w:val="00C97E07"/>
    <w:rsid w:val="00C97F24"/>
    <w:rsid w:val="00CA0253"/>
    <w:rsid w:val="00CA02CE"/>
    <w:rsid w:val="00CA0381"/>
    <w:rsid w:val="00CA041C"/>
    <w:rsid w:val="00CA049E"/>
    <w:rsid w:val="00CA0CC9"/>
    <w:rsid w:val="00CA0DBA"/>
    <w:rsid w:val="00CA0E94"/>
    <w:rsid w:val="00CA1CAF"/>
    <w:rsid w:val="00CA23F4"/>
    <w:rsid w:val="00CA3431"/>
    <w:rsid w:val="00CA390E"/>
    <w:rsid w:val="00CA3ADA"/>
    <w:rsid w:val="00CA3B6E"/>
    <w:rsid w:val="00CA3BF6"/>
    <w:rsid w:val="00CA40A6"/>
    <w:rsid w:val="00CA4A9D"/>
    <w:rsid w:val="00CA4FCC"/>
    <w:rsid w:val="00CA527F"/>
    <w:rsid w:val="00CA5329"/>
    <w:rsid w:val="00CA5352"/>
    <w:rsid w:val="00CA5646"/>
    <w:rsid w:val="00CA590F"/>
    <w:rsid w:val="00CA5A1C"/>
    <w:rsid w:val="00CA5D8E"/>
    <w:rsid w:val="00CA5DFC"/>
    <w:rsid w:val="00CA5F8E"/>
    <w:rsid w:val="00CA660A"/>
    <w:rsid w:val="00CA6738"/>
    <w:rsid w:val="00CA6AD6"/>
    <w:rsid w:val="00CA6B45"/>
    <w:rsid w:val="00CA6C15"/>
    <w:rsid w:val="00CA7416"/>
    <w:rsid w:val="00CA74F5"/>
    <w:rsid w:val="00CA7595"/>
    <w:rsid w:val="00CA7A70"/>
    <w:rsid w:val="00CA7AC0"/>
    <w:rsid w:val="00CA7E62"/>
    <w:rsid w:val="00CA7F3D"/>
    <w:rsid w:val="00CB0158"/>
    <w:rsid w:val="00CB052D"/>
    <w:rsid w:val="00CB17D7"/>
    <w:rsid w:val="00CB1DC7"/>
    <w:rsid w:val="00CB2879"/>
    <w:rsid w:val="00CB28BB"/>
    <w:rsid w:val="00CB2FAD"/>
    <w:rsid w:val="00CB3070"/>
    <w:rsid w:val="00CB3102"/>
    <w:rsid w:val="00CB31BB"/>
    <w:rsid w:val="00CB39F4"/>
    <w:rsid w:val="00CB3AB0"/>
    <w:rsid w:val="00CB3EA4"/>
    <w:rsid w:val="00CB3F33"/>
    <w:rsid w:val="00CB404B"/>
    <w:rsid w:val="00CB4235"/>
    <w:rsid w:val="00CB4292"/>
    <w:rsid w:val="00CB466A"/>
    <w:rsid w:val="00CB4CFC"/>
    <w:rsid w:val="00CB57F5"/>
    <w:rsid w:val="00CB5F04"/>
    <w:rsid w:val="00CB62EC"/>
    <w:rsid w:val="00CB65A6"/>
    <w:rsid w:val="00CB7601"/>
    <w:rsid w:val="00CB77C5"/>
    <w:rsid w:val="00CB7B3B"/>
    <w:rsid w:val="00CB7EAE"/>
    <w:rsid w:val="00CC01E9"/>
    <w:rsid w:val="00CC0759"/>
    <w:rsid w:val="00CC081A"/>
    <w:rsid w:val="00CC0988"/>
    <w:rsid w:val="00CC1067"/>
    <w:rsid w:val="00CC1268"/>
    <w:rsid w:val="00CC1525"/>
    <w:rsid w:val="00CC167D"/>
    <w:rsid w:val="00CC1A02"/>
    <w:rsid w:val="00CC2035"/>
    <w:rsid w:val="00CC227F"/>
    <w:rsid w:val="00CC2474"/>
    <w:rsid w:val="00CC24FF"/>
    <w:rsid w:val="00CC252A"/>
    <w:rsid w:val="00CC2CE7"/>
    <w:rsid w:val="00CC2E25"/>
    <w:rsid w:val="00CC2F64"/>
    <w:rsid w:val="00CC310B"/>
    <w:rsid w:val="00CC3384"/>
    <w:rsid w:val="00CC33E3"/>
    <w:rsid w:val="00CC3FFE"/>
    <w:rsid w:val="00CC4CBE"/>
    <w:rsid w:val="00CC51C2"/>
    <w:rsid w:val="00CC51F7"/>
    <w:rsid w:val="00CC5B3F"/>
    <w:rsid w:val="00CC5C19"/>
    <w:rsid w:val="00CC5D6E"/>
    <w:rsid w:val="00CC5E89"/>
    <w:rsid w:val="00CC627E"/>
    <w:rsid w:val="00CC6385"/>
    <w:rsid w:val="00CC684D"/>
    <w:rsid w:val="00CC69B2"/>
    <w:rsid w:val="00CC718F"/>
    <w:rsid w:val="00CC7534"/>
    <w:rsid w:val="00CC755B"/>
    <w:rsid w:val="00CC7643"/>
    <w:rsid w:val="00CC77DB"/>
    <w:rsid w:val="00CC7804"/>
    <w:rsid w:val="00CC7A2B"/>
    <w:rsid w:val="00CC7FEC"/>
    <w:rsid w:val="00CD04C8"/>
    <w:rsid w:val="00CD0BE0"/>
    <w:rsid w:val="00CD0E35"/>
    <w:rsid w:val="00CD15D5"/>
    <w:rsid w:val="00CD17CD"/>
    <w:rsid w:val="00CD1C72"/>
    <w:rsid w:val="00CD1D25"/>
    <w:rsid w:val="00CD2249"/>
    <w:rsid w:val="00CD3088"/>
    <w:rsid w:val="00CD3167"/>
    <w:rsid w:val="00CD3215"/>
    <w:rsid w:val="00CD400D"/>
    <w:rsid w:val="00CD4427"/>
    <w:rsid w:val="00CD49DD"/>
    <w:rsid w:val="00CD551D"/>
    <w:rsid w:val="00CD5A8F"/>
    <w:rsid w:val="00CD5D17"/>
    <w:rsid w:val="00CD5EA2"/>
    <w:rsid w:val="00CD5F7B"/>
    <w:rsid w:val="00CD60D5"/>
    <w:rsid w:val="00CD60FE"/>
    <w:rsid w:val="00CD61D1"/>
    <w:rsid w:val="00CD6304"/>
    <w:rsid w:val="00CD6313"/>
    <w:rsid w:val="00CD6777"/>
    <w:rsid w:val="00CD68A2"/>
    <w:rsid w:val="00CD6AA3"/>
    <w:rsid w:val="00CD6D29"/>
    <w:rsid w:val="00CD7098"/>
    <w:rsid w:val="00CD76B5"/>
    <w:rsid w:val="00CD7891"/>
    <w:rsid w:val="00CD7A78"/>
    <w:rsid w:val="00CD7C59"/>
    <w:rsid w:val="00CE0034"/>
    <w:rsid w:val="00CE0875"/>
    <w:rsid w:val="00CE09F1"/>
    <w:rsid w:val="00CE0B9C"/>
    <w:rsid w:val="00CE0DDD"/>
    <w:rsid w:val="00CE15BD"/>
    <w:rsid w:val="00CE25D0"/>
    <w:rsid w:val="00CE28CB"/>
    <w:rsid w:val="00CE2A17"/>
    <w:rsid w:val="00CE307A"/>
    <w:rsid w:val="00CE3249"/>
    <w:rsid w:val="00CE3FB1"/>
    <w:rsid w:val="00CE40F7"/>
    <w:rsid w:val="00CE43FF"/>
    <w:rsid w:val="00CE46F1"/>
    <w:rsid w:val="00CE476E"/>
    <w:rsid w:val="00CE497A"/>
    <w:rsid w:val="00CE4BFA"/>
    <w:rsid w:val="00CE4E00"/>
    <w:rsid w:val="00CE4EF8"/>
    <w:rsid w:val="00CE6060"/>
    <w:rsid w:val="00CE68DE"/>
    <w:rsid w:val="00CE6F7F"/>
    <w:rsid w:val="00CE70F8"/>
    <w:rsid w:val="00CE70FD"/>
    <w:rsid w:val="00CE7177"/>
    <w:rsid w:val="00CE75BA"/>
    <w:rsid w:val="00CE760C"/>
    <w:rsid w:val="00CE7D37"/>
    <w:rsid w:val="00CF05AC"/>
    <w:rsid w:val="00CF0A8B"/>
    <w:rsid w:val="00CF0CA9"/>
    <w:rsid w:val="00CF1167"/>
    <w:rsid w:val="00CF1640"/>
    <w:rsid w:val="00CF19E7"/>
    <w:rsid w:val="00CF1E0F"/>
    <w:rsid w:val="00CF2023"/>
    <w:rsid w:val="00CF25B9"/>
    <w:rsid w:val="00CF25C5"/>
    <w:rsid w:val="00CF25E8"/>
    <w:rsid w:val="00CF2F64"/>
    <w:rsid w:val="00CF32F4"/>
    <w:rsid w:val="00CF3786"/>
    <w:rsid w:val="00CF4098"/>
    <w:rsid w:val="00CF4484"/>
    <w:rsid w:val="00CF46F1"/>
    <w:rsid w:val="00CF4A65"/>
    <w:rsid w:val="00CF4C04"/>
    <w:rsid w:val="00CF4C14"/>
    <w:rsid w:val="00CF521F"/>
    <w:rsid w:val="00CF5743"/>
    <w:rsid w:val="00CF5BE4"/>
    <w:rsid w:val="00CF5C8E"/>
    <w:rsid w:val="00CF61FA"/>
    <w:rsid w:val="00CF6266"/>
    <w:rsid w:val="00CF66E7"/>
    <w:rsid w:val="00CF6EDB"/>
    <w:rsid w:val="00CF6F1E"/>
    <w:rsid w:val="00CF751C"/>
    <w:rsid w:val="00CF7733"/>
    <w:rsid w:val="00CF7D01"/>
    <w:rsid w:val="00D0021C"/>
    <w:rsid w:val="00D002E1"/>
    <w:rsid w:val="00D00409"/>
    <w:rsid w:val="00D00E77"/>
    <w:rsid w:val="00D010DF"/>
    <w:rsid w:val="00D01397"/>
    <w:rsid w:val="00D01AAF"/>
    <w:rsid w:val="00D01ACF"/>
    <w:rsid w:val="00D01F12"/>
    <w:rsid w:val="00D01F8F"/>
    <w:rsid w:val="00D0260D"/>
    <w:rsid w:val="00D02C6B"/>
    <w:rsid w:val="00D02D17"/>
    <w:rsid w:val="00D02DAA"/>
    <w:rsid w:val="00D035AC"/>
    <w:rsid w:val="00D0386A"/>
    <w:rsid w:val="00D038F6"/>
    <w:rsid w:val="00D03FD5"/>
    <w:rsid w:val="00D03FE7"/>
    <w:rsid w:val="00D04501"/>
    <w:rsid w:val="00D04571"/>
    <w:rsid w:val="00D04657"/>
    <w:rsid w:val="00D046B6"/>
    <w:rsid w:val="00D04E09"/>
    <w:rsid w:val="00D0542D"/>
    <w:rsid w:val="00D054BE"/>
    <w:rsid w:val="00D05768"/>
    <w:rsid w:val="00D0578A"/>
    <w:rsid w:val="00D05853"/>
    <w:rsid w:val="00D05884"/>
    <w:rsid w:val="00D05BCC"/>
    <w:rsid w:val="00D062E1"/>
    <w:rsid w:val="00D063C7"/>
    <w:rsid w:val="00D0651C"/>
    <w:rsid w:val="00D06616"/>
    <w:rsid w:val="00D0685F"/>
    <w:rsid w:val="00D06AC7"/>
    <w:rsid w:val="00D06D25"/>
    <w:rsid w:val="00D070C9"/>
    <w:rsid w:val="00D0773D"/>
    <w:rsid w:val="00D10441"/>
    <w:rsid w:val="00D10547"/>
    <w:rsid w:val="00D10950"/>
    <w:rsid w:val="00D10A37"/>
    <w:rsid w:val="00D10EFD"/>
    <w:rsid w:val="00D114E9"/>
    <w:rsid w:val="00D11764"/>
    <w:rsid w:val="00D11844"/>
    <w:rsid w:val="00D11C06"/>
    <w:rsid w:val="00D12576"/>
    <w:rsid w:val="00D129D7"/>
    <w:rsid w:val="00D12E43"/>
    <w:rsid w:val="00D130F8"/>
    <w:rsid w:val="00D132C1"/>
    <w:rsid w:val="00D13437"/>
    <w:rsid w:val="00D13B42"/>
    <w:rsid w:val="00D13C2F"/>
    <w:rsid w:val="00D13E1D"/>
    <w:rsid w:val="00D149F4"/>
    <w:rsid w:val="00D15359"/>
    <w:rsid w:val="00D15D90"/>
    <w:rsid w:val="00D15EB5"/>
    <w:rsid w:val="00D16664"/>
    <w:rsid w:val="00D16BF0"/>
    <w:rsid w:val="00D16FA5"/>
    <w:rsid w:val="00D174FE"/>
    <w:rsid w:val="00D178BF"/>
    <w:rsid w:val="00D201B9"/>
    <w:rsid w:val="00D202FB"/>
    <w:rsid w:val="00D20356"/>
    <w:rsid w:val="00D2038F"/>
    <w:rsid w:val="00D2069E"/>
    <w:rsid w:val="00D207CB"/>
    <w:rsid w:val="00D20AE5"/>
    <w:rsid w:val="00D211B1"/>
    <w:rsid w:val="00D216EE"/>
    <w:rsid w:val="00D21785"/>
    <w:rsid w:val="00D2214B"/>
    <w:rsid w:val="00D22376"/>
    <w:rsid w:val="00D22B5B"/>
    <w:rsid w:val="00D22DA1"/>
    <w:rsid w:val="00D23075"/>
    <w:rsid w:val="00D234B9"/>
    <w:rsid w:val="00D2399E"/>
    <w:rsid w:val="00D239B4"/>
    <w:rsid w:val="00D2422C"/>
    <w:rsid w:val="00D2429C"/>
    <w:rsid w:val="00D24461"/>
    <w:rsid w:val="00D2450C"/>
    <w:rsid w:val="00D24534"/>
    <w:rsid w:val="00D250A4"/>
    <w:rsid w:val="00D25512"/>
    <w:rsid w:val="00D25540"/>
    <w:rsid w:val="00D25FFC"/>
    <w:rsid w:val="00D260B3"/>
    <w:rsid w:val="00D260D2"/>
    <w:rsid w:val="00D2696C"/>
    <w:rsid w:val="00D26C3A"/>
    <w:rsid w:val="00D26C85"/>
    <w:rsid w:val="00D26CFA"/>
    <w:rsid w:val="00D271ED"/>
    <w:rsid w:val="00D27A58"/>
    <w:rsid w:val="00D27EAF"/>
    <w:rsid w:val="00D30146"/>
    <w:rsid w:val="00D304BE"/>
    <w:rsid w:val="00D3089B"/>
    <w:rsid w:val="00D30A79"/>
    <w:rsid w:val="00D30B78"/>
    <w:rsid w:val="00D312BA"/>
    <w:rsid w:val="00D31597"/>
    <w:rsid w:val="00D318B2"/>
    <w:rsid w:val="00D319F9"/>
    <w:rsid w:val="00D31DDF"/>
    <w:rsid w:val="00D3215E"/>
    <w:rsid w:val="00D32224"/>
    <w:rsid w:val="00D32509"/>
    <w:rsid w:val="00D32550"/>
    <w:rsid w:val="00D3277D"/>
    <w:rsid w:val="00D32A32"/>
    <w:rsid w:val="00D32ED5"/>
    <w:rsid w:val="00D33145"/>
    <w:rsid w:val="00D33464"/>
    <w:rsid w:val="00D334D7"/>
    <w:rsid w:val="00D33898"/>
    <w:rsid w:val="00D33B95"/>
    <w:rsid w:val="00D34439"/>
    <w:rsid w:val="00D347C6"/>
    <w:rsid w:val="00D34A45"/>
    <w:rsid w:val="00D34C07"/>
    <w:rsid w:val="00D34C22"/>
    <w:rsid w:val="00D3565C"/>
    <w:rsid w:val="00D3574B"/>
    <w:rsid w:val="00D35983"/>
    <w:rsid w:val="00D35CB1"/>
    <w:rsid w:val="00D36585"/>
    <w:rsid w:val="00D36A0D"/>
    <w:rsid w:val="00D376B6"/>
    <w:rsid w:val="00D37834"/>
    <w:rsid w:val="00D40AC0"/>
    <w:rsid w:val="00D40D99"/>
    <w:rsid w:val="00D41270"/>
    <w:rsid w:val="00D41364"/>
    <w:rsid w:val="00D4158F"/>
    <w:rsid w:val="00D41DCB"/>
    <w:rsid w:val="00D4216E"/>
    <w:rsid w:val="00D42244"/>
    <w:rsid w:val="00D422E2"/>
    <w:rsid w:val="00D42469"/>
    <w:rsid w:val="00D42693"/>
    <w:rsid w:val="00D42BDE"/>
    <w:rsid w:val="00D42EC4"/>
    <w:rsid w:val="00D42F08"/>
    <w:rsid w:val="00D4302D"/>
    <w:rsid w:val="00D43F55"/>
    <w:rsid w:val="00D44049"/>
    <w:rsid w:val="00D44494"/>
    <w:rsid w:val="00D44894"/>
    <w:rsid w:val="00D448BA"/>
    <w:rsid w:val="00D45027"/>
    <w:rsid w:val="00D4527F"/>
    <w:rsid w:val="00D45FF3"/>
    <w:rsid w:val="00D46394"/>
    <w:rsid w:val="00D46744"/>
    <w:rsid w:val="00D46818"/>
    <w:rsid w:val="00D46AC8"/>
    <w:rsid w:val="00D47961"/>
    <w:rsid w:val="00D47AF1"/>
    <w:rsid w:val="00D47CEE"/>
    <w:rsid w:val="00D502FD"/>
    <w:rsid w:val="00D50A57"/>
    <w:rsid w:val="00D50E03"/>
    <w:rsid w:val="00D50F5A"/>
    <w:rsid w:val="00D5139E"/>
    <w:rsid w:val="00D513AD"/>
    <w:rsid w:val="00D517B4"/>
    <w:rsid w:val="00D52412"/>
    <w:rsid w:val="00D52459"/>
    <w:rsid w:val="00D52933"/>
    <w:rsid w:val="00D52983"/>
    <w:rsid w:val="00D52F10"/>
    <w:rsid w:val="00D53282"/>
    <w:rsid w:val="00D53325"/>
    <w:rsid w:val="00D5384E"/>
    <w:rsid w:val="00D53B41"/>
    <w:rsid w:val="00D53B74"/>
    <w:rsid w:val="00D53F22"/>
    <w:rsid w:val="00D543E5"/>
    <w:rsid w:val="00D54420"/>
    <w:rsid w:val="00D54671"/>
    <w:rsid w:val="00D5477F"/>
    <w:rsid w:val="00D550E8"/>
    <w:rsid w:val="00D556B1"/>
    <w:rsid w:val="00D55896"/>
    <w:rsid w:val="00D5597D"/>
    <w:rsid w:val="00D55D91"/>
    <w:rsid w:val="00D55E46"/>
    <w:rsid w:val="00D56A59"/>
    <w:rsid w:val="00D56E4D"/>
    <w:rsid w:val="00D56E6A"/>
    <w:rsid w:val="00D57D42"/>
    <w:rsid w:val="00D57D4D"/>
    <w:rsid w:val="00D57F77"/>
    <w:rsid w:val="00D57FBF"/>
    <w:rsid w:val="00D57FF7"/>
    <w:rsid w:val="00D6021D"/>
    <w:rsid w:val="00D605E4"/>
    <w:rsid w:val="00D60640"/>
    <w:rsid w:val="00D60BFA"/>
    <w:rsid w:val="00D60D74"/>
    <w:rsid w:val="00D60E4B"/>
    <w:rsid w:val="00D6130C"/>
    <w:rsid w:val="00D61623"/>
    <w:rsid w:val="00D61B58"/>
    <w:rsid w:val="00D623A9"/>
    <w:rsid w:val="00D63925"/>
    <w:rsid w:val="00D63CF0"/>
    <w:rsid w:val="00D63DD1"/>
    <w:rsid w:val="00D646C1"/>
    <w:rsid w:val="00D647DA"/>
    <w:rsid w:val="00D648A0"/>
    <w:rsid w:val="00D64BA2"/>
    <w:rsid w:val="00D64C21"/>
    <w:rsid w:val="00D659F2"/>
    <w:rsid w:val="00D66458"/>
    <w:rsid w:val="00D66645"/>
    <w:rsid w:val="00D66BD8"/>
    <w:rsid w:val="00D66F9B"/>
    <w:rsid w:val="00D670DA"/>
    <w:rsid w:val="00D67309"/>
    <w:rsid w:val="00D676E6"/>
    <w:rsid w:val="00D67AC9"/>
    <w:rsid w:val="00D67C73"/>
    <w:rsid w:val="00D70592"/>
    <w:rsid w:val="00D708D8"/>
    <w:rsid w:val="00D71A1D"/>
    <w:rsid w:val="00D729DD"/>
    <w:rsid w:val="00D72A1E"/>
    <w:rsid w:val="00D72CBF"/>
    <w:rsid w:val="00D72F1A"/>
    <w:rsid w:val="00D73075"/>
    <w:rsid w:val="00D73193"/>
    <w:rsid w:val="00D731F4"/>
    <w:rsid w:val="00D73549"/>
    <w:rsid w:val="00D7363B"/>
    <w:rsid w:val="00D73A02"/>
    <w:rsid w:val="00D73B62"/>
    <w:rsid w:val="00D740AC"/>
    <w:rsid w:val="00D746BA"/>
    <w:rsid w:val="00D75CB4"/>
    <w:rsid w:val="00D75E3F"/>
    <w:rsid w:val="00D76191"/>
    <w:rsid w:val="00D7673E"/>
    <w:rsid w:val="00D76A37"/>
    <w:rsid w:val="00D76E08"/>
    <w:rsid w:val="00D76FDE"/>
    <w:rsid w:val="00D7784E"/>
    <w:rsid w:val="00D800CC"/>
    <w:rsid w:val="00D8051E"/>
    <w:rsid w:val="00D8085C"/>
    <w:rsid w:val="00D80F0D"/>
    <w:rsid w:val="00D813C5"/>
    <w:rsid w:val="00D819B9"/>
    <w:rsid w:val="00D81A46"/>
    <w:rsid w:val="00D81ACB"/>
    <w:rsid w:val="00D81C9C"/>
    <w:rsid w:val="00D81D10"/>
    <w:rsid w:val="00D82149"/>
    <w:rsid w:val="00D82E62"/>
    <w:rsid w:val="00D83026"/>
    <w:rsid w:val="00D832D6"/>
    <w:rsid w:val="00D83E7A"/>
    <w:rsid w:val="00D842AF"/>
    <w:rsid w:val="00D8438D"/>
    <w:rsid w:val="00D84470"/>
    <w:rsid w:val="00D84750"/>
    <w:rsid w:val="00D847AF"/>
    <w:rsid w:val="00D84BC5"/>
    <w:rsid w:val="00D8564E"/>
    <w:rsid w:val="00D8586B"/>
    <w:rsid w:val="00D858B0"/>
    <w:rsid w:val="00D858CA"/>
    <w:rsid w:val="00D858D4"/>
    <w:rsid w:val="00D85A3E"/>
    <w:rsid w:val="00D85D0D"/>
    <w:rsid w:val="00D85E57"/>
    <w:rsid w:val="00D861C1"/>
    <w:rsid w:val="00D86628"/>
    <w:rsid w:val="00D86A9E"/>
    <w:rsid w:val="00D86CF3"/>
    <w:rsid w:val="00D87291"/>
    <w:rsid w:val="00D87602"/>
    <w:rsid w:val="00D87723"/>
    <w:rsid w:val="00D87777"/>
    <w:rsid w:val="00D879E8"/>
    <w:rsid w:val="00D87A23"/>
    <w:rsid w:val="00D87FE9"/>
    <w:rsid w:val="00D903CB"/>
    <w:rsid w:val="00D9060F"/>
    <w:rsid w:val="00D90626"/>
    <w:rsid w:val="00D90913"/>
    <w:rsid w:val="00D90A00"/>
    <w:rsid w:val="00D90CDA"/>
    <w:rsid w:val="00D90D8C"/>
    <w:rsid w:val="00D90E49"/>
    <w:rsid w:val="00D90E98"/>
    <w:rsid w:val="00D9187F"/>
    <w:rsid w:val="00D91A81"/>
    <w:rsid w:val="00D91C7E"/>
    <w:rsid w:val="00D92477"/>
    <w:rsid w:val="00D924FE"/>
    <w:rsid w:val="00D92A04"/>
    <w:rsid w:val="00D92EAA"/>
    <w:rsid w:val="00D92F1F"/>
    <w:rsid w:val="00D93483"/>
    <w:rsid w:val="00D938BA"/>
    <w:rsid w:val="00D93D90"/>
    <w:rsid w:val="00D93E76"/>
    <w:rsid w:val="00D93ED0"/>
    <w:rsid w:val="00D93F08"/>
    <w:rsid w:val="00D94759"/>
    <w:rsid w:val="00D94AB9"/>
    <w:rsid w:val="00D94F09"/>
    <w:rsid w:val="00D95459"/>
    <w:rsid w:val="00D95780"/>
    <w:rsid w:val="00D95AAC"/>
    <w:rsid w:val="00D95EC6"/>
    <w:rsid w:val="00D96004"/>
    <w:rsid w:val="00D9656E"/>
    <w:rsid w:val="00D96676"/>
    <w:rsid w:val="00D966D1"/>
    <w:rsid w:val="00D96AFA"/>
    <w:rsid w:val="00D974A1"/>
    <w:rsid w:val="00DA06F1"/>
    <w:rsid w:val="00DA107E"/>
    <w:rsid w:val="00DA114D"/>
    <w:rsid w:val="00DA162E"/>
    <w:rsid w:val="00DA1CEE"/>
    <w:rsid w:val="00DA1D5D"/>
    <w:rsid w:val="00DA21AD"/>
    <w:rsid w:val="00DA28B5"/>
    <w:rsid w:val="00DA2BAE"/>
    <w:rsid w:val="00DA2CE0"/>
    <w:rsid w:val="00DA3942"/>
    <w:rsid w:val="00DA394C"/>
    <w:rsid w:val="00DA3A35"/>
    <w:rsid w:val="00DA3CE7"/>
    <w:rsid w:val="00DA4744"/>
    <w:rsid w:val="00DA5002"/>
    <w:rsid w:val="00DA5118"/>
    <w:rsid w:val="00DA51BE"/>
    <w:rsid w:val="00DA5421"/>
    <w:rsid w:val="00DA55B4"/>
    <w:rsid w:val="00DA5698"/>
    <w:rsid w:val="00DA637C"/>
    <w:rsid w:val="00DA677F"/>
    <w:rsid w:val="00DA6AAA"/>
    <w:rsid w:val="00DA6BFF"/>
    <w:rsid w:val="00DA6E14"/>
    <w:rsid w:val="00DA6F84"/>
    <w:rsid w:val="00DA6F93"/>
    <w:rsid w:val="00DA7062"/>
    <w:rsid w:val="00DA7152"/>
    <w:rsid w:val="00DA7C00"/>
    <w:rsid w:val="00DA7EBB"/>
    <w:rsid w:val="00DB0391"/>
    <w:rsid w:val="00DB0421"/>
    <w:rsid w:val="00DB0650"/>
    <w:rsid w:val="00DB09BC"/>
    <w:rsid w:val="00DB0DF3"/>
    <w:rsid w:val="00DB0E19"/>
    <w:rsid w:val="00DB0F46"/>
    <w:rsid w:val="00DB129F"/>
    <w:rsid w:val="00DB12FD"/>
    <w:rsid w:val="00DB1541"/>
    <w:rsid w:val="00DB1AF6"/>
    <w:rsid w:val="00DB1E9E"/>
    <w:rsid w:val="00DB23C4"/>
    <w:rsid w:val="00DB2ABE"/>
    <w:rsid w:val="00DB2B20"/>
    <w:rsid w:val="00DB302B"/>
    <w:rsid w:val="00DB3030"/>
    <w:rsid w:val="00DB3C12"/>
    <w:rsid w:val="00DB3C3C"/>
    <w:rsid w:val="00DB3FD6"/>
    <w:rsid w:val="00DB4026"/>
    <w:rsid w:val="00DB472D"/>
    <w:rsid w:val="00DB47B9"/>
    <w:rsid w:val="00DB4AF1"/>
    <w:rsid w:val="00DB4C1F"/>
    <w:rsid w:val="00DB4DD6"/>
    <w:rsid w:val="00DB4FEA"/>
    <w:rsid w:val="00DB57AE"/>
    <w:rsid w:val="00DB5846"/>
    <w:rsid w:val="00DB58D9"/>
    <w:rsid w:val="00DB58DB"/>
    <w:rsid w:val="00DB5BB2"/>
    <w:rsid w:val="00DB5E90"/>
    <w:rsid w:val="00DB5EC2"/>
    <w:rsid w:val="00DB5FAC"/>
    <w:rsid w:val="00DB64FD"/>
    <w:rsid w:val="00DB6BE7"/>
    <w:rsid w:val="00DB6FC3"/>
    <w:rsid w:val="00DB705F"/>
    <w:rsid w:val="00DB754E"/>
    <w:rsid w:val="00DB7ADA"/>
    <w:rsid w:val="00DB7F0D"/>
    <w:rsid w:val="00DC05C3"/>
    <w:rsid w:val="00DC07C9"/>
    <w:rsid w:val="00DC087D"/>
    <w:rsid w:val="00DC0B74"/>
    <w:rsid w:val="00DC0E49"/>
    <w:rsid w:val="00DC0ED4"/>
    <w:rsid w:val="00DC1952"/>
    <w:rsid w:val="00DC1B9E"/>
    <w:rsid w:val="00DC204D"/>
    <w:rsid w:val="00DC2064"/>
    <w:rsid w:val="00DC282F"/>
    <w:rsid w:val="00DC293B"/>
    <w:rsid w:val="00DC29A8"/>
    <w:rsid w:val="00DC37CC"/>
    <w:rsid w:val="00DC37F1"/>
    <w:rsid w:val="00DC3D34"/>
    <w:rsid w:val="00DC3FD2"/>
    <w:rsid w:val="00DC45D8"/>
    <w:rsid w:val="00DC4F5E"/>
    <w:rsid w:val="00DC5157"/>
    <w:rsid w:val="00DC5544"/>
    <w:rsid w:val="00DC58E1"/>
    <w:rsid w:val="00DC5A68"/>
    <w:rsid w:val="00DC5C6E"/>
    <w:rsid w:val="00DC5CC6"/>
    <w:rsid w:val="00DD03CA"/>
    <w:rsid w:val="00DD0562"/>
    <w:rsid w:val="00DD05FE"/>
    <w:rsid w:val="00DD1440"/>
    <w:rsid w:val="00DD1DFB"/>
    <w:rsid w:val="00DD1EB9"/>
    <w:rsid w:val="00DD2CBF"/>
    <w:rsid w:val="00DD3700"/>
    <w:rsid w:val="00DD3855"/>
    <w:rsid w:val="00DD3963"/>
    <w:rsid w:val="00DD49A2"/>
    <w:rsid w:val="00DD4AF9"/>
    <w:rsid w:val="00DD4B36"/>
    <w:rsid w:val="00DD4BCF"/>
    <w:rsid w:val="00DD4DB5"/>
    <w:rsid w:val="00DD4FBA"/>
    <w:rsid w:val="00DD56AC"/>
    <w:rsid w:val="00DD6232"/>
    <w:rsid w:val="00DD6342"/>
    <w:rsid w:val="00DD6507"/>
    <w:rsid w:val="00DD659E"/>
    <w:rsid w:val="00DD6769"/>
    <w:rsid w:val="00DD6F59"/>
    <w:rsid w:val="00DD786A"/>
    <w:rsid w:val="00DD795C"/>
    <w:rsid w:val="00DD7C14"/>
    <w:rsid w:val="00DD7F22"/>
    <w:rsid w:val="00DE07B3"/>
    <w:rsid w:val="00DE178E"/>
    <w:rsid w:val="00DE17F0"/>
    <w:rsid w:val="00DE1A62"/>
    <w:rsid w:val="00DE1EE4"/>
    <w:rsid w:val="00DE21DB"/>
    <w:rsid w:val="00DE2206"/>
    <w:rsid w:val="00DE264D"/>
    <w:rsid w:val="00DE2E2D"/>
    <w:rsid w:val="00DE308F"/>
    <w:rsid w:val="00DE32F9"/>
    <w:rsid w:val="00DE3411"/>
    <w:rsid w:val="00DE3957"/>
    <w:rsid w:val="00DE3A5F"/>
    <w:rsid w:val="00DE3DB5"/>
    <w:rsid w:val="00DE449A"/>
    <w:rsid w:val="00DE4DC1"/>
    <w:rsid w:val="00DE50ED"/>
    <w:rsid w:val="00DE5518"/>
    <w:rsid w:val="00DE5954"/>
    <w:rsid w:val="00DE59AB"/>
    <w:rsid w:val="00DE607D"/>
    <w:rsid w:val="00DE60E4"/>
    <w:rsid w:val="00DE6477"/>
    <w:rsid w:val="00DE67C6"/>
    <w:rsid w:val="00DE6B3A"/>
    <w:rsid w:val="00DE6BA3"/>
    <w:rsid w:val="00DE6D85"/>
    <w:rsid w:val="00DE762E"/>
    <w:rsid w:val="00DE7B28"/>
    <w:rsid w:val="00DE7C6F"/>
    <w:rsid w:val="00DE7E1B"/>
    <w:rsid w:val="00DE7FA8"/>
    <w:rsid w:val="00DF012B"/>
    <w:rsid w:val="00DF0342"/>
    <w:rsid w:val="00DF0405"/>
    <w:rsid w:val="00DF076A"/>
    <w:rsid w:val="00DF07B9"/>
    <w:rsid w:val="00DF1212"/>
    <w:rsid w:val="00DF13E6"/>
    <w:rsid w:val="00DF1AE8"/>
    <w:rsid w:val="00DF1F6A"/>
    <w:rsid w:val="00DF252B"/>
    <w:rsid w:val="00DF2567"/>
    <w:rsid w:val="00DF2729"/>
    <w:rsid w:val="00DF2B5D"/>
    <w:rsid w:val="00DF33AC"/>
    <w:rsid w:val="00DF381E"/>
    <w:rsid w:val="00DF3D34"/>
    <w:rsid w:val="00DF4196"/>
    <w:rsid w:val="00DF468E"/>
    <w:rsid w:val="00DF4730"/>
    <w:rsid w:val="00DF502A"/>
    <w:rsid w:val="00DF50F7"/>
    <w:rsid w:val="00DF5128"/>
    <w:rsid w:val="00DF55C7"/>
    <w:rsid w:val="00DF5734"/>
    <w:rsid w:val="00DF577C"/>
    <w:rsid w:val="00DF5806"/>
    <w:rsid w:val="00DF58BB"/>
    <w:rsid w:val="00DF59E2"/>
    <w:rsid w:val="00DF59E7"/>
    <w:rsid w:val="00DF5C1E"/>
    <w:rsid w:val="00DF5E47"/>
    <w:rsid w:val="00DF5E96"/>
    <w:rsid w:val="00DF5F46"/>
    <w:rsid w:val="00DF67E5"/>
    <w:rsid w:val="00DF7223"/>
    <w:rsid w:val="00DF7EB7"/>
    <w:rsid w:val="00DF7FCB"/>
    <w:rsid w:val="00E00D5B"/>
    <w:rsid w:val="00E014BC"/>
    <w:rsid w:val="00E01A8B"/>
    <w:rsid w:val="00E01A8F"/>
    <w:rsid w:val="00E01BC4"/>
    <w:rsid w:val="00E01E17"/>
    <w:rsid w:val="00E01F09"/>
    <w:rsid w:val="00E02714"/>
    <w:rsid w:val="00E02CC3"/>
    <w:rsid w:val="00E02F97"/>
    <w:rsid w:val="00E031A6"/>
    <w:rsid w:val="00E033CA"/>
    <w:rsid w:val="00E03A66"/>
    <w:rsid w:val="00E03EA7"/>
    <w:rsid w:val="00E04645"/>
    <w:rsid w:val="00E04646"/>
    <w:rsid w:val="00E04B04"/>
    <w:rsid w:val="00E04EB7"/>
    <w:rsid w:val="00E0512F"/>
    <w:rsid w:val="00E05451"/>
    <w:rsid w:val="00E0582F"/>
    <w:rsid w:val="00E05B5E"/>
    <w:rsid w:val="00E05D6E"/>
    <w:rsid w:val="00E05F53"/>
    <w:rsid w:val="00E0604E"/>
    <w:rsid w:val="00E062DC"/>
    <w:rsid w:val="00E06320"/>
    <w:rsid w:val="00E06F03"/>
    <w:rsid w:val="00E07108"/>
    <w:rsid w:val="00E07127"/>
    <w:rsid w:val="00E0795A"/>
    <w:rsid w:val="00E07FCA"/>
    <w:rsid w:val="00E10083"/>
    <w:rsid w:val="00E1070D"/>
    <w:rsid w:val="00E10EF6"/>
    <w:rsid w:val="00E11311"/>
    <w:rsid w:val="00E11555"/>
    <w:rsid w:val="00E1170B"/>
    <w:rsid w:val="00E11A98"/>
    <w:rsid w:val="00E11AF7"/>
    <w:rsid w:val="00E11C86"/>
    <w:rsid w:val="00E11C8C"/>
    <w:rsid w:val="00E11CA7"/>
    <w:rsid w:val="00E11CB7"/>
    <w:rsid w:val="00E11D87"/>
    <w:rsid w:val="00E11F88"/>
    <w:rsid w:val="00E12213"/>
    <w:rsid w:val="00E1237B"/>
    <w:rsid w:val="00E12B58"/>
    <w:rsid w:val="00E12F47"/>
    <w:rsid w:val="00E13183"/>
    <w:rsid w:val="00E13394"/>
    <w:rsid w:val="00E13F13"/>
    <w:rsid w:val="00E1418F"/>
    <w:rsid w:val="00E1537A"/>
    <w:rsid w:val="00E15572"/>
    <w:rsid w:val="00E15A74"/>
    <w:rsid w:val="00E15AF5"/>
    <w:rsid w:val="00E15CCD"/>
    <w:rsid w:val="00E16D0E"/>
    <w:rsid w:val="00E16DD8"/>
    <w:rsid w:val="00E178AF"/>
    <w:rsid w:val="00E200D4"/>
    <w:rsid w:val="00E20661"/>
    <w:rsid w:val="00E2077A"/>
    <w:rsid w:val="00E208D0"/>
    <w:rsid w:val="00E20C84"/>
    <w:rsid w:val="00E20DFE"/>
    <w:rsid w:val="00E21159"/>
    <w:rsid w:val="00E211D9"/>
    <w:rsid w:val="00E212BF"/>
    <w:rsid w:val="00E21301"/>
    <w:rsid w:val="00E2163A"/>
    <w:rsid w:val="00E219A7"/>
    <w:rsid w:val="00E21B1A"/>
    <w:rsid w:val="00E21C75"/>
    <w:rsid w:val="00E21DEC"/>
    <w:rsid w:val="00E22131"/>
    <w:rsid w:val="00E225E5"/>
    <w:rsid w:val="00E229E7"/>
    <w:rsid w:val="00E22E42"/>
    <w:rsid w:val="00E23157"/>
    <w:rsid w:val="00E23332"/>
    <w:rsid w:val="00E235E6"/>
    <w:rsid w:val="00E23B2C"/>
    <w:rsid w:val="00E23BA8"/>
    <w:rsid w:val="00E23D6C"/>
    <w:rsid w:val="00E2414A"/>
    <w:rsid w:val="00E2431E"/>
    <w:rsid w:val="00E24A89"/>
    <w:rsid w:val="00E24F70"/>
    <w:rsid w:val="00E25148"/>
    <w:rsid w:val="00E25B92"/>
    <w:rsid w:val="00E25C15"/>
    <w:rsid w:val="00E25C48"/>
    <w:rsid w:val="00E25C8F"/>
    <w:rsid w:val="00E26055"/>
    <w:rsid w:val="00E260AD"/>
    <w:rsid w:val="00E2639F"/>
    <w:rsid w:val="00E265AC"/>
    <w:rsid w:val="00E26752"/>
    <w:rsid w:val="00E26BF2"/>
    <w:rsid w:val="00E274B4"/>
    <w:rsid w:val="00E27632"/>
    <w:rsid w:val="00E27C2E"/>
    <w:rsid w:val="00E303D2"/>
    <w:rsid w:val="00E3051B"/>
    <w:rsid w:val="00E309BF"/>
    <w:rsid w:val="00E30B95"/>
    <w:rsid w:val="00E30E8F"/>
    <w:rsid w:val="00E30E9D"/>
    <w:rsid w:val="00E313F8"/>
    <w:rsid w:val="00E31AB8"/>
    <w:rsid w:val="00E31DBF"/>
    <w:rsid w:val="00E324BF"/>
    <w:rsid w:val="00E32C08"/>
    <w:rsid w:val="00E32C2E"/>
    <w:rsid w:val="00E32D47"/>
    <w:rsid w:val="00E33037"/>
    <w:rsid w:val="00E3330C"/>
    <w:rsid w:val="00E335D2"/>
    <w:rsid w:val="00E33CBF"/>
    <w:rsid w:val="00E34053"/>
    <w:rsid w:val="00E3414B"/>
    <w:rsid w:val="00E3419C"/>
    <w:rsid w:val="00E34870"/>
    <w:rsid w:val="00E348EA"/>
    <w:rsid w:val="00E34C5D"/>
    <w:rsid w:val="00E34EC1"/>
    <w:rsid w:val="00E360EF"/>
    <w:rsid w:val="00E37045"/>
    <w:rsid w:val="00E372A5"/>
    <w:rsid w:val="00E37C8D"/>
    <w:rsid w:val="00E37DE1"/>
    <w:rsid w:val="00E40051"/>
    <w:rsid w:val="00E4080B"/>
    <w:rsid w:val="00E40D74"/>
    <w:rsid w:val="00E40DD3"/>
    <w:rsid w:val="00E4162A"/>
    <w:rsid w:val="00E426F6"/>
    <w:rsid w:val="00E428D5"/>
    <w:rsid w:val="00E429CC"/>
    <w:rsid w:val="00E42DB0"/>
    <w:rsid w:val="00E43346"/>
    <w:rsid w:val="00E4342A"/>
    <w:rsid w:val="00E4387E"/>
    <w:rsid w:val="00E43BEC"/>
    <w:rsid w:val="00E44315"/>
    <w:rsid w:val="00E443CE"/>
    <w:rsid w:val="00E4483F"/>
    <w:rsid w:val="00E448E0"/>
    <w:rsid w:val="00E44D9F"/>
    <w:rsid w:val="00E451BA"/>
    <w:rsid w:val="00E45207"/>
    <w:rsid w:val="00E4545B"/>
    <w:rsid w:val="00E45602"/>
    <w:rsid w:val="00E456B8"/>
    <w:rsid w:val="00E457F2"/>
    <w:rsid w:val="00E459BB"/>
    <w:rsid w:val="00E45DF0"/>
    <w:rsid w:val="00E46100"/>
    <w:rsid w:val="00E4635A"/>
    <w:rsid w:val="00E4650B"/>
    <w:rsid w:val="00E46997"/>
    <w:rsid w:val="00E46B5E"/>
    <w:rsid w:val="00E46B9B"/>
    <w:rsid w:val="00E46BC7"/>
    <w:rsid w:val="00E46C91"/>
    <w:rsid w:val="00E47012"/>
    <w:rsid w:val="00E4793B"/>
    <w:rsid w:val="00E50178"/>
    <w:rsid w:val="00E506D1"/>
    <w:rsid w:val="00E507F0"/>
    <w:rsid w:val="00E50F84"/>
    <w:rsid w:val="00E510E8"/>
    <w:rsid w:val="00E51402"/>
    <w:rsid w:val="00E5181D"/>
    <w:rsid w:val="00E51EAC"/>
    <w:rsid w:val="00E52269"/>
    <w:rsid w:val="00E522EF"/>
    <w:rsid w:val="00E52789"/>
    <w:rsid w:val="00E5298B"/>
    <w:rsid w:val="00E529CF"/>
    <w:rsid w:val="00E52A70"/>
    <w:rsid w:val="00E52F13"/>
    <w:rsid w:val="00E53A7B"/>
    <w:rsid w:val="00E53DAE"/>
    <w:rsid w:val="00E53E09"/>
    <w:rsid w:val="00E53F27"/>
    <w:rsid w:val="00E53FAF"/>
    <w:rsid w:val="00E5403F"/>
    <w:rsid w:val="00E54136"/>
    <w:rsid w:val="00E544AF"/>
    <w:rsid w:val="00E545CC"/>
    <w:rsid w:val="00E55490"/>
    <w:rsid w:val="00E554F4"/>
    <w:rsid w:val="00E560BF"/>
    <w:rsid w:val="00E56119"/>
    <w:rsid w:val="00E56F2A"/>
    <w:rsid w:val="00E5739F"/>
    <w:rsid w:val="00E578DD"/>
    <w:rsid w:val="00E579F2"/>
    <w:rsid w:val="00E60131"/>
    <w:rsid w:val="00E602E4"/>
    <w:rsid w:val="00E6044D"/>
    <w:rsid w:val="00E60CC2"/>
    <w:rsid w:val="00E610BC"/>
    <w:rsid w:val="00E61988"/>
    <w:rsid w:val="00E61990"/>
    <w:rsid w:val="00E61AF1"/>
    <w:rsid w:val="00E61C14"/>
    <w:rsid w:val="00E6201D"/>
    <w:rsid w:val="00E6225D"/>
    <w:rsid w:val="00E624B8"/>
    <w:rsid w:val="00E62874"/>
    <w:rsid w:val="00E633D7"/>
    <w:rsid w:val="00E63AE2"/>
    <w:rsid w:val="00E63FB3"/>
    <w:rsid w:val="00E64027"/>
    <w:rsid w:val="00E6427F"/>
    <w:rsid w:val="00E6457E"/>
    <w:rsid w:val="00E645E8"/>
    <w:rsid w:val="00E6496E"/>
    <w:rsid w:val="00E64E7A"/>
    <w:rsid w:val="00E6515C"/>
    <w:rsid w:val="00E652A5"/>
    <w:rsid w:val="00E66055"/>
    <w:rsid w:val="00E660B9"/>
    <w:rsid w:val="00E66146"/>
    <w:rsid w:val="00E6623C"/>
    <w:rsid w:val="00E66336"/>
    <w:rsid w:val="00E664A8"/>
    <w:rsid w:val="00E6664A"/>
    <w:rsid w:val="00E6720D"/>
    <w:rsid w:val="00E6784D"/>
    <w:rsid w:val="00E6791E"/>
    <w:rsid w:val="00E67E38"/>
    <w:rsid w:val="00E7043B"/>
    <w:rsid w:val="00E7113A"/>
    <w:rsid w:val="00E716D0"/>
    <w:rsid w:val="00E7181F"/>
    <w:rsid w:val="00E7262B"/>
    <w:rsid w:val="00E727E2"/>
    <w:rsid w:val="00E73232"/>
    <w:rsid w:val="00E73275"/>
    <w:rsid w:val="00E733AB"/>
    <w:rsid w:val="00E738A0"/>
    <w:rsid w:val="00E739EF"/>
    <w:rsid w:val="00E7408F"/>
    <w:rsid w:val="00E74337"/>
    <w:rsid w:val="00E7438F"/>
    <w:rsid w:val="00E74808"/>
    <w:rsid w:val="00E753FC"/>
    <w:rsid w:val="00E75E16"/>
    <w:rsid w:val="00E763CA"/>
    <w:rsid w:val="00E76D28"/>
    <w:rsid w:val="00E7701C"/>
    <w:rsid w:val="00E771E5"/>
    <w:rsid w:val="00E77BDD"/>
    <w:rsid w:val="00E77EE5"/>
    <w:rsid w:val="00E8002B"/>
    <w:rsid w:val="00E8033A"/>
    <w:rsid w:val="00E80CC4"/>
    <w:rsid w:val="00E81348"/>
    <w:rsid w:val="00E81563"/>
    <w:rsid w:val="00E81729"/>
    <w:rsid w:val="00E81B04"/>
    <w:rsid w:val="00E8205F"/>
    <w:rsid w:val="00E8212E"/>
    <w:rsid w:val="00E82742"/>
    <w:rsid w:val="00E830B2"/>
    <w:rsid w:val="00E8317E"/>
    <w:rsid w:val="00E83254"/>
    <w:rsid w:val="00E83618"/>
    <w:rsid w:val="00E83858"/>
    <w:rsid w:val="00E83A7F"/>
    <w:rsid w:val="00E83F6E"/>
    <w:rsid w:val="00E8408E"/>
    <w:rsid w:val="00E84259"/>
    <w:rsid w:val="00E84F8B"/>
    <w:rsid w:val="00E851C9"/>
    <w:rsid w:val="00E8529B"/>
    <w:rsid w:val="00E85419"/>
    <w:rsid w:val="00E85657"/>
    <w:rsid w:val="00E85F6C"/>
    <w:rsid w:val="00E861D6"/>
    <w:rsid w:val="00E864D9"/>
    <w:rsid w:val="00E8678D"/>
    <w:rsid w:val="00E869AB"/>
    <w:rsid w:val="00E86B60"/>
    <w:rsid w:val="00E86B7D"/>
    <w:rsid w:val="00E86C72"/>
    <w:rsid w:val="00E86CEC"/>
    <w:rsid w:val="00E86FED"/>
    <w:rsid w:val="00E871F3"/>
    <w:rsid w:val="00E8764B"/>
    <w:rsid w:val="00E8786B"/>
    <w:rsid w:val="00E87EEE"/>
    <w:rsid w:val="00E87F76"/>
    <w:rsid w:val="00E9000A"/>
    <w:rsid w:val="00E900B3"/>
    <w:rsid w:val="00E900F8"/>
    <w:rsid w:val="00E90700"/>
    <w:rsid w:val="00E90840"/>
    <w:rsid w:val="00E90C81"/>
    <w:rsid w:val="00E90DA5"/>
    <w:rsid w:val="00E90DBF"/>
    <w:rsid w:val="00E90EE9"/>
    <w:rsid w:val="00E90FA7"/>
    <w:rsid w:val="00E91FCA"/>
    <w:rsid w:val="00E921A8"/>
    <w:rsid w:val="00E9268A"/>
    <w:rsid w:val="00E927F0"/>
    <w:rsid w:val="00E92B10"/>
    <w:rsid w:val="00E92DF4"/>
    <w:rsid w:val="00E92E24"/>
    <w:rsid w:val="00E9311E"/>
    <w:rsid w:val="00E931CD"/>
    <w:rsid w:val="00E932C6"/>
    <w:rsid w:val="00E93389"/>
    <w:rsid w:val="00E93675"/>
    <w:rsid w:val="00E937C7"/>
    <w:rsid w:val="00E937DD"/>
    <w:rsid w:val="00E93F0F"/>
    <w:rsid w:val="00E94229"/>
    <w:rsid w:val="00E94636"/>
    <w:rsid w:val="00E94746"/>
    <w:rsid w:val="00E9488E"/>
    <w:rsid w:val="00E95028"/>
    <w:rsid w:val="00E952ED"/>
    <w:rsid w:val="00E953CE"/>
    <w:rsid w:val="00E95766"/>
    <w:rsid w:val="00E95E62"/>
    <w:rsid w:val="00E95F1E"/>
    <w:rsid w:val="00E960F1"/>
    <w:rsid w:val="00E9618E"/>
    <w:rsid w:val="00E972D3"/>
    <w:rsid w:val="00E97890"/>
    <w:rsid w:val="00E97900"/>
    <w:rsid w:val="00E97B9B"/>
    <w:rsid w:val="00E97D00"/>
    <w:rsid w:val="00E97E53"/>
    <w:rsid w:val="00EA011B"/>
    <w:rsid w:val="00EA0692"/>
    <w:rsid w:val="00EA0BCD"/>
    <w:rsid w:val="00EA0FED"/>
    <w:rsid w:val="00EA124F"/>
    <w:rsid w:val="00EA1AE7"/>
    <w:rsid w:val="00EA2071"/>
    <w:rsid w:val="00EA21F9"/>
    <w:rsid w:val="00EA2745"/>
    <w:rsid w:val="00EA28B3"/>
    <w:rsid w:val="00EA2C71"/>
    <w:rsid w:val="00EA356A"/>
    <w:rsid w:val="00EA381F"/>
    <w:rsid w:val="00EA389A"/>
    <w:rsid w:val="00EA3D47"/>
    <w:rsid w:val="00EA4B45"/>
    <w:rsid w:val="00EA4BE9"/>
    <w:rsid w:val="00EA4DED"/>
    <w:rsid w:val="00EA4DFF"/>
    <w:rsid w:val="00EA4E5C"/>
    <w:rsid w:val="00EA583D"/>
    <w:rsid w:val="00EA5878"/>
    <w:rsid w:val="00EA5DC5"/>
    <w:rsid w:val="00EA6109"/>
    <w:rsid w:val="00EA6964"/>
    <w:rsid w:val="00EA7560"/>
    <w:rsid w:val="00EA7ED8"/>
    <w:rsid w:val="00EB0161"/>
    <w:rsid w:val="00EB0980"/>
    <w:rsid w:val="00EB127C"/>
    <w:rsid w:val="00EB13B4"/>
    <w:rsid w:val="00EB18BA"/>
    <w:rsid w:val="00EB1D50"/>
    <w:rsid w:val="00EB2A22"/>
    <w:rsid w:val="00EB2B8D"/>
    <w:rsid w:val="00EB2C6C"/>
    <w:rsid w:val="00EB3136"/>
    <w:rsid w:val="00EB31E2"/>
    <w:rsid w:val="00EB36AB"/>
    <w:rsid w:val="00EB3F10"/>
    <w:rsid w:val="00EB4272"/>
    <w:rsid w:val="00EB4396"/>
    <w:rsid w:val="00EB4442"/>
    <w:rsid w:val="00EB4C5A"/>
    <w:rsid w:val="00EB4CB0"/>
    <w:rsid w:val="00EB4D01"/>
    <w:rsid w:val="00EB4D58"/>
    <w:rsid w:val="00EB5247"/>
    <w:rsid w:val="00EB5627"/>
    <w:rsid w:val="00EB56DB"/>
    <w:rsid w:val="00EB56E5"/>
    <w:rsid w:val="00EB592E"/>
    <w:rsid w:val="00EB5B32"/>
    <w:rsid w:val="00EB5B81"/>
    <w:rsid w:val="00EB5EE8"/>
    <w:rsid w:val="00EB5F5D"/>
    <w:rsid w:val="00EB6CED"/>
    <w:rsid w:val="00EB6E98"/>
    <w:rsid w:val="00EB6FBA"/>
    <w:rsid w:val="00EB7690"/>
    <w:rsid w:val="00EB783E"/>
    <w:rsid w:val="00EB7890"/>
    <w:rsid w:val="00EC0304"/>
    <w:rsid w:val="00EC05DC"/>
    <w:rsid w:val="00EC0BA7"/>
    <w:rsid w:val="00EC0D0F"/>
    <w:rsid w:val="00EC0FB3"/>
    <w:rsid w:val="00EC1366"/>
    <w:rsid w:val="00EC1620"/>
    <w:rsid w:val="00EC191B"/>
    <w:rsid w:val="00EC259B"/>
    <w:rsid w:val="00EC25DF"/>
    <w:rsid w:val="00EC378C"/>
    <w:rsid w:val="00EC37F0"/>
    <w:rsid w:val="00EC4400"/>
    <w:rsid w:val="00EC4944"/>
    <w:rsid w:val="00EC4E46"/>
    <w:rsid w:val="00EC4F0B"/>
    <w:rsid w:val="00EC5863"/>
    <w:rsid w:val="00EC5A80"/>
    <w:rsid w:val="00EC627E"/>
    <w:rsid w:val="00EC628D"/>
    <w:rsid w:val="00EC648F"/>
    <w:rsid w:val="00EC670B"/>
    <w:rsid w:val="00EC6EBF"/>
    <w:rsid w:val="00EC73F1"/>
    <w:rsid w:val="00EC751E"/>
    <w:rsid w:val="00EC7D1C"/>
    <w:rsid w:val="00ED008D"/>
    <w:rsid w:val="00ED01D0"/>
    <w:rsid w:val="00ED02BF"/>
    <w:rsid w:val="00ED1014"/>
    <w:rsid w:val="00ED10D5"/>
    <w:rsid w:val="00ED11BA"/>
    <w:rsid w:val="00ED13D4"/>
    <w:rsid w:val="00ED1504"/>
    <w:rsid w:val="00ED1924"/>
    <w:rsid w:val="00ED1A8E"/>
    <w:rsid w:val="00ED1C76"/>
    <w:rsid w:val="00ED26A6"/>
    <w:rsid w:val="00ED27BC"/>
    <w:rsid w:val="00ED2938"/>
    <w:rsid w:val="00ED2B22"/>
    <w:rsid w:val="00ED2B98"/>
    <w:rsid w:val="00ED2DBE"/>
    <w:rsid w:val="00ED343B"/>
    <w:rsid w:val="00ED37EA"/>
    <w:rsid w:val="00ED39BA"/>
    <w:rsid w:val="00ED3B9C"/>
    <w:rsid w:val="00ED3C90"/>
    <w:rsid w:val="00ED3D12"/>
    <w:rsid w:val="00ED483F"/>
    <w:rsid w:val="00ED4F20"/>
    <w:rsid w:val="00ED52F9"/>
    <w:rsid w:val="00ED55AA"/>
    <w:rsid w:val="00ED5D99"/>
    <w:rsid w:val="00ED6021"/>
    <w:rsid w:val="00ED60B2"/>
    <w:rsid w:val="00ED60D0"/>
    <w:rsid w:val="00ED61DD"/>
    <w:rsid w:val="00ED6225"/>
    <w:rsid w:val="00ED6557"/>
    <w:rsid w:val="00ED6991"/>
    <w:rsid w:val="00ED6DAA"/>
    <w:rsid w:val="00ED7714"/>
    <w:rsid w:val="00ED7A37"/>
    <w:rsid w:val="00EE004D"/>
    <w:rsid w:val="00EE0239"/>
    <w:rsid w:val="00EE0711"/>
    <w:rsid w:val="00EE12F7"/>
    <w:rsid w:val="00EE17CD"/>
    <w:rsid w:val="00EE186F"/>
    <w:rsid w:val="00EE1919"/>
    <w:rsid w:val="00EE1C72"/>
    <w:rsid w:val="00EE1DBE"/>
    <w:rsid w:val="00EE1E59"/>
    <w:rsid w:val="00EE1E64"/>
    <w:rsid w:val="00EE22A4"/>
    <w:rsid w:val="00EE2672"/>
    <w:rsid w:val="00EE2770"/>
    <w:rsid w:val="00EE27AE"/>
    <w:rsid w:val="00EE295D"/>
    <w:rsid w:val="00EE2AE3"/>
    <w:rsid w:val="00EE2B9B"/>
    <w:rsid w:val="00EE333E"/>
    <w:rsid w:val="00EE334C"/>
    <w:rsid w:val="00EE334F"/>
    <w:rsid w:val="00EE3CB2"/>
    <w:rsid w:val="00EE3D82"/>
    <w:rsid w:val="00EE42C0"/>
    <w:rsid w:val="00EE4468"/>
    <w:rsid w:val="00EE453A"/>
    <w:rsid w:val="00EE47CC"/>
    <w:rsid w:val="00EE4A11"/>
    <w:rsid w:val="00EE4B0F"/>
    <w:rsid w:val="00EE4B38"/>
    <w:rsid w:val="00EE4BD6"/>
    <w:rsid w:val="00EE4DB4"/>
    <w:rsid w:val="00EE4DC3"/>
    <w:rsid w:val="00EE4F98"/>
    <w:rsid w:val="00EE5077"/>
    <w:rsid w:val="00EE57AD"/>
    <w:rsid w:val="00EE5F53"/>
    <w:rsid w:val="00EE5FBC"/>
    <w:rsid w:val="00EE6288"/>
    <w:rsid w:val="00EE6412"/>
    <w:rsid w:val="00EE669F"/>
    <w:rsid w:val="00EE67A3"/>
    <w:rsid w:val="00EE6875"/>
    <w:rsid w:val="00EE6A38"/>
    <w:rsid w:val="00EE7CD9"/>
    <w:rsid w:val="00EE7EA8"/>
    <w:rsid w:val="00EF0191"/>
    <w:rsid w:val="00EF09AB"/>
    <w:rsid w:val="00EF0A31"/>
    <w:rsid w:val="00EF0FF1"/>
    <w:rsid w:val="00EF10D8"/>
    <w:rsid w:val="00EF114C"/>
    <w:rsid w:val="00EF117A"/>
    <w:rsid w:val="00EF1189"/>
    <w:rsid w:val="00EF1193"/>
    <w:rsid w:val="00EF1B4F"/>
    <w:rsid w:val="00EF205A"/>
    <w:rsid w:val="00EF21B9"/>
    <w:rsid w:val="00EF24EA"/>
    <w:rsid w:val="00EF30C0"/>
    <w:rsid w:val="00EF3A96"/>
    <w:rsid w:val="00EF3ED8"/>
    <w:rsid w:val="00EF403F"/>
    <w:rsid w:val="00EF40BE"/>
    <w:rsid w:val="00EF4378"/>
    <w:rsid w:val="00EF43DB"/>
    <w:rsid w:val="00EF451C"/>
    <w:rsid w:val="00EF46C0"/>
    <w:rsid w:val="00EF49B3"/>
    <w:rsid w:val="00EF4D80"/>
    <w:rsid w:val="00EF5013"/>
    <w:rsid w:val="00EF51A6"/>
    <w:rsid w:val="00EF5446"/>
    <w:rsid w:val="00EF59EB"/>
    <w:rsid w:val="00EF5C30"/>
    <w:rsid w:val="00EF5CD7"/>
    <w:rsid w:val="00EF5E0A"/>
    <w:rsid w:val="00EF604E"/>
    <w:rsid w:val="00EF61FF"/>
    <w:rsid w:val="00EF73B4"/>
    <w:rsid w:val="00EF73B7"/>
    <w:rsid w:val="00EF7762"/>
    <w:rsid w:val="00EF77CC"/>
    <w:rsid w:val="00EF78EE"/>
    <w:rsid w:val="00EF7E21"/>
    <w:rsid w:val="00F003E8"/>
    <w:rsid w:val="00F005DD"/>
    <w:rsid w:val="00F00ED2"/>
    <w:rsid w:val="00F00FB4"/>
    <w:rsid w:val="00F0103D"/>
    <w:rsid w:val="00F015B3"/>
    <w:rsid w:val="00F0195A"/>
    <w:rsid w:val="00F01A32"/>
    <w:rsid w:val="00F01DDD"/>
    <w:rsid w:val="00F020E6"/>
    <w:rsid w:val="00F0290C"/>
    <w:rsid w:val="00F02961"/>
    <w:rsid w:val="00F02BA2"/>
    <w:rsid w:val="00F02BDD"/>
    <w:rsid w:val="00F03071"/>
    <w:rsid w:val="00F0315D"/>
    <w:rsid w:val="00F03C52"/>
    <w:rsid w:val="00F03D9B"/>
    <w:rsid w:val="00F043A8"/>
    <w:rsid w:val="00F044CC"/>
    <w:rsid w:val="00F0452C"/>
    <w:rsid w:val="00F04D32"/>
    <w:rsid w:val="00F05317"/>
    <w:rsid w:val="00F05591"/>
    <w:rsid w:val="00F05806"/>
    <w:rsid w:val="00F05ECE"/>
    <w:rsid w:val="00F0612F"/>
    <w:rsid w:val="00F06F58"/>
    <w:rsid w:val="00F07590"/>
    <w:rsid w:val="00F07A05"/>
    <w:rsid w:val="00F07A0C"/>
    <w:rsid w:val="00F07D04"/>
    <w:rsid w:val="00F10B62"/>
    <w:rsid w:val="00F10CF5"/>
    <w:rsid w:val="00F10D59"/>
    <w:rsid w:val="00F114D2"/>
    <w:rsid w:val="00F11893"/>
    <w:rsid w:val="00F123DA"/>
    <w:rsid w:val="00F12B80"/>
    <w:rsid w:val="00F1321F"/>
    <w:rsid w:val="00F13539"/>
    <w:rsid w:val="00F13DB5"/>
    <w:rsid w:val="00F1446E"/>
    <w:rsid w:val="00F1447E"/>
    <w:rsid w:val="00F152EE"/>
    <w:rsid w:val="00F15461"/>
    <w:rsid w:val="00F15F9E"/>
    <w:rsid w:val="00F15FA8"/>
    <w:rsid w:val="00F16B13"/>
    <w:rsid w:val="00F16E9F"/>
    <w:rsid w:val="00F16F53"/>
    <w:rsid w:val="00F17026"/>
    <w:rsid w:val="00F17117"/>
    <w:rsid w:val="00F172D2"/>
    <w:rsid w:val="00F17674"/>
    <w:rsid w:val="00F17C19"/>
    <w:rsid w:val="00F17CAC"/>
    <w:rsid w:val="00F17F42"/>
    <w:rsid w:val="00F17FAA"/>
    <w:rsid w:val="00F2024D"/>
    <w:rsid w:val="00F20634"/>
    <w:rsid w:val="00F20939"/>
    <w:rsid w:val="00F209A6"/>
    <w:rsid w:val="00F20D1E"/>
    <w:rsid w:val="00F213A6"/>
    <w:rsid w:val="00F213B9"/>
    <w:rsid w:val="00F213D4"/>
    <w:rsid w:val="00F21E06"/>
    <w:rsid w:val="00F2241B"/>
    <w:rsid w:val="00F228E3"/>
    <w:rsid w:val="00F22BF9"/>
    <w:rsid w:val="00F22E0B"/>
    <w:rsid w:val="00F22E21"/>
    <w:rsid w:val="00F22E2B"/>
    <w:rsid w:val="00F230E6"/>
    <w:rsid w:val="00F23401"/>
    <w:rsid w:val="00F23688"/>
    <w:rsid w:val="00F238E6"/>
    <w:rsid w:val="00F239BB"/>
    <w:rsid w:val="00F24335"/>
    <w:rsid w:val="00F24A95"/>
    <w:rsid w:val="00F250F5"/>
    <w:rsid w:val="00F25136"/>
    <w:rsid w:val="00F2529E"/>
    <w:rsid w:val="00F253CE"/>
    <w:rsid w:val="00F25589"/>
    <w:rsid w:val="00F255B0"/>
    <w:rsid w:val="00F25844"/>
    <w:rsid w:val="00F25E18"/>
    <w:rsid w:val="00F26135"/>
    <w:rsid w:val="00F2626D"/>
    <w:rsid w:val="00F2675D"/>
    <w:rsid w:val="00F27534"/>
    <w:rsid w:val="00F27918"/>
    <w:rsid w:val="00F27B0B"/>
    <w:rsid w:val="00F27D14"/>
    <w:rsid w:val="00F27F1F"/>
    <w:rsid w:val="00F30166"/>
    <w:rsid w:val="00F307C5"/>
    <w:rsid w:val="00F30BEB"/>
    <w:rsid w:val="00F31234"/>
    <w:rsid w:val="00F31632"/>
    <w:rsid w:val="00F32273"/>
    <w:rsid w:val="00F32727"/>
    <w:rsid w:val="00F32765"/>
    <w:rsid w:val="00F32771"/>
    <w:rsid w:val="00F3298A"/>
    <w:rsid w:val="00F32C97"/>
    <w:rsid w:val="00F32C99"/>
    <w:rsid w:val="00F32DA8"/>
    <w:rsid w:val="00F32F7E"/>
    <w:rsid w:val="00F32F85"/>
    <w:rsid w:val="00F330AB"/>
    <w:rsid w:val="00F3325A"/>
    <w:rsid w:val="00F3352C"/>
    <w:rsid w:val="00F33A1F"/>
    <w:rsid w:val="00F33FE3"/>
    <w:rsid w:val="00F3405A"/>
    <w:rsid w:val="00F3450D"/>
    <w:rsid w:val="00F34782"/>
    <w:rsid w:val="00F34A2C"/>
    <w:rsid w:val="00F34A5D"/>
    <w:rsid w:val="00F34A70"/>
    <w:rsid w:val="00F35417"/>
    <w:rsid w:val="00F35575"/>
    <w:rsid w:val="00F35EC7"/>
    <w:rsid w:val="00F362CB"/>
    <w:rsid w:val="00F362E7"/>
    <w:rsid w:val="00F36473"/>
    <w:rsid w:val="00F36AFC"/>
    <w:rsid w:val="00F370C3"/>
    <w:rsid w:val="00F372C2"/>
    <w:rsid w:val="00F3754A"/>
    <w:rsid w:val="00F37574"/>
    <w:rsid w:val="00F376A9"/>
    <w:rsid w:val="00F3799C"/>
    <w:rsid w:val="00F37D19"/>
    <w:rsid w:val="00F37D75"/>
    <w:rsid w:val="00F37EC7"/>
    <w:rsid w:val="00F40815"/>
    <w:rsid w:val="00F40CC6"/>
    <w:rsid w:val="00F40F37"/>
    <w:rsid w:val="00F41799"/>
    <w:rsid w:val="00F41A44"/>
    <w:rsid w:val="00F4256B"/>
    <w:rsid w:val="00F427F9"/>
    <w:rsid w:val="00F428BF"/>
    <w:rsid w:val="00F42E72"/>
    <w:rsid w:val="00F42EEA"/>
    <w:rsid w:val="00F430ED"/>
    <w:rsid w:val="00F4318D"/>
    <w:rsid w:val="00F432E8"/>
    <w:rsid w:val="00F43476"/>
    <w:rsid w:val="00F43F06"/>
    <w:rsid w:val="00F43F26"/>
    <w:rsid w:val="00F43F4A"/>
    <w:rsid w:val="00F43F8C"/>
    <w:rsid w:val="00F442E8"/>
    <w:rsid w:val="00F44B98"/>
    <w:rsid w:val="00F45509"/>
    <w:rsid w:val="00F45664"/>
    <w:rsid w:val="00F45734"/>
    <w:rsid w:val="00F459AC"/>
    <w:rsid w:val="00F45AA6"/>
    <w:rsid w:val="00F46C27"/>
    <w:rsid w:val="00F46E64"/>
    <w:rsid w:val="00F46FB1"/>
    <w:rsid w:val="00F470A4"/>
    <w:rsid w:val="00F47670"/>
    <w:rsid w:val="00F4795E"/>
    <w:rsid w:val="00F47BB6"/>
    <w:rsid w:val="00F503CA"/>
    <w:rsid w:val="00F50C14"/>
    <w:rsid w:val="00F50EDB"/>
    <w:rsid w:val="00F51929"/>
    <w:rsid w:val="00F519DB"/>
    <w:rsid w:val="00F51D44"/>
    <w:rsid w:val="00F51F59"/>
    <w:rsid w:val="00F52093"/>
    <w:rsid w:val="00F5235A"/>
    <w:rsid w:val="00F523BC"/>
    <w:rsid w:val="00F532CC"/>
    <w:rsid w:val="00F53305"/>
    <w:rsid w:val="00F53CC9"/>
    <w:rsid w:val="00F54829"/>
    <w:rsid w:val="00F54884"/>
    <w:rsid w:val="00F548A6"/>
    <w:rsid w:val="00F5491B"/>
    <w:rsid w:val="00F55622"/>
    <w:rsid w:val="00F55CF2"/>
    <w:rsid w:val="00F55FDC"/>
    <w:rsid w:val="00F56231"/>
    <w:rsid w:val="00F5648A"/>
    <w:rsid w:val="00F56812"/>
    <w:rsid w:val="00F56F38"/>
    <w:rsid w:val="00F56FC9"/>
    <w:rsid w:val="00F570A7"/>
    <w:rsid w:val="00F57223"/>
    <w:rsid w:val="00F57270"/>
    <w:rsid w:val="00F572C6"/>
    <w:rsid w:val="00F60029"/>
    <w:rsid w:val="00F60058"/>
    <w:rsid w:val="00F602A3"/>
    <w:rsid w:val="00F603A4"/>
    <w:rsid w:val="00F605A9"/>
    <w:rsid w:val="00F60B5F"/>
    <w:rsid w:val="00F61503"/>
    <w:rsid w:val="00F61705"/>
    <w:rsid w:val="00F6186F"/>
    <w:rsid w:val="00F622FD"/>
    <w:rsid w:val="00F62599"/>
    <w:rsid w:val="00F625C0"/>
    <w:rsid w:val="00F62807"/>
    <w:rsid w:val="00F62DAF"/>
    <w:rsid w:val="00F62F70"/>
    <w:rsid w:val="00F631D6"/>
    <w:rsid w:val="00F634B4"/>
    <w:rsid w:val="00F6381F"/>
    <w:rsid w:val="00F63D66"/>
    <w:rsid w:val="00F63E9B"/>
    <w:rsid w:val="00F64278"/>
    <w:rsid w:val="00F64649"/>
    <w:rsid w:val="00F64686"/>
    <w:rsid w:val="00F64749"/>
    <w:rsid w:val="00F647A0"/>
    <w:rsid w:val="00F64D7A"/>
    <w:rsid w:val="00F657C2"/>
    <w:rsid w:val="00F65D85"/>
    <w:rsid w:val="00F65E2B"/>
    <w:rsid w:val="00F65F02"/>
    <w:rsid w:val="00F66B18"/>
    <w:rsid w:val="00F6723C"/>
    <w:rsid w:val="00F6773B"/>
    <w:rsid w:val="00F67A3C"/>
    <w:rsid w:val="00F67DD5"/>
    <w:rsid w:val="00F67F08"/>
    <w:rsid w:val="00F67FA9"/>
    <w:rsid w:val="00F70174"/>
    <w:rsid w:val="00F707B1"/>
    <w:rsid w:val="00F70930"/>
    <w:rsid w:val="00F71189"/>
    <w:rsid w:val="00F71454"/>
    <w:rsid w:val="00F714ED"/>
    <w:rsid w:val="00F7184D"/>
    <w:rsid w:val="00F71D48"/>
    <w:rsid w:val="00F721DB"/>
    <w:rsid w:val="00F72526"/>
    <w:rsid w:val="00F72BCB"/>
    <w:rsid w:val="00F72CB5"/>
    <w:rsid w:val="00F72F14"/>
    <w:rsid w:val="00F733FD"/>
    <w:rsid w:val="00F734C6"/>
    <w:rsid w:val="00F73AF7"/>
    <w:rsid w:val="00F73FAC"/>
    <w:rsid w:val="00F751F3"/>
    <w:rsid w:val="00F75705"/>
    <w:rsid w:val="00F75874"/>
    <w:rsid w:val="00F75B4E"/>
    <w:rsid w:val="00F766DF"/>
    <w:rsid w:val="00F76736"/>
    <w:rsid w:val="00F76E37"/>
    <w:rsid w:val="00F76ED2"/>
    <w:rsid w:val="00F76FFC"/>
    <w:rsid w:val="00F77277"/>
    <w:rsid w:val="00F7772D"/>
    <w:rsid w:val="00F77978"/>
    <w:rsid w:val="00F77A7B"/>
    <w:rsid w:val="00F77BC0"/>
    <w:rsid w:val="00F77F25"/>
    <w:rsid w:val="00F80078"/>
    <w:rsid w:val="00F8024B"/>
    <w:rsid w:val="00F80382"/>
    <w:rsid w:val="00F80967"/>
    <w:rsid w:val="00F80CD1"/>
    <w:rsid w:val="00F81646"/>
    <w:rsid w:val="00F81821"/>
    <w:rsid w:val="00F81BCD"/>
    <w:rsid w:val="00F8280B"/>
    <w:rsid w:val="00F82847"/>
    <w:rsid w:val="00F82940"/>
    <w:rsid w:val="00F82ACB"/>
    <w:rsid w:val="00F82CA1"/>
    <w:rsid w:val="00F83165"/>
    <w:rsid w:val="00F833F2"/>
    <w:rsid w:val="00F835B4"/>
    <w:rsid w:val="00F83B52"/>
    <w:rsid w:val="00F843A3"/>
    <w:rsid w:val="00F844D1"/>
    <w:rsid w:val="00F8473C"/>
    <w:rsid w:val="00F84B88"/>
    <w:rsid w:val="00F84BE6"/>
    <w:rsid w:val="00F84CA4"/>
    <w:rsid w:val="00F84ED9"/>
    <w:rsid w:val="00F850E1"/>
    <w:rsid w:val="00F852DA"/>
    <w:rsid w:val="00F854FA"/>
    <w:rsid w:val="00F86657"/>
    <w:rsid w:val="00F87041"/>
    <w:rsid w:val="00F87606"/>
    <w:rsid w:val="00F87C24"/>
    <w:rsid w:val="00F907F5"/>
    <w:rsid w:val="00F90A19"/>
    <w:rsid w:val="00F91098"/>
    <w:rsid w:val="00F9109E"/>
    <w:rsid w:val="00F91867"/>
    <w:rsid w:val="00F91A80"/>
    <w:rsid w:val="00F91A88"/>
    <w:rsid w:val="00F92160"/>
    <w:rsid w:val="00F924A5"/>
    <w:rsid w:val="00F92ACA"/>
    <w:rsid w:val="00F92D15"/>
    <w:rsid w:val="00F92E79"/>
    <w:rsid w:val="00F92EED"/>
    <w:rsid w:val="00F92FF9"/>
    <w:rsid w:val="00F936AE"/>
    <w:rsid w:val="00F93A62"/>
    <w:rsid w:val="00F94224"/>
    <w:rsid w:val="00F943BF"/>
    <w:rsid w:val="00F94502"/>
    <w:rsid w:val="00F94686"/>
    <w:rsid w:val="00F94DBC"/>
    <w:rsid w:val="00F952F7"/>
    <w:rsid w:val="00F95304"/>
    <w:rsid w:val="00F9539A"/>
    <w:rsid w:val="00F957B5"/>
    <w:rsid w:val="00F95959"/>
    <w:rsid w:val="00F96168"/>
    <w:rsid w:val="00F963AD"/>
    <w:rsid w:val="00F96B5B"/>
    <w:rsid w:val="00F97034"/>
    <w:rsid w:val="00F970F6"/>
    <w:rsid w:val="00F971A7"/>
    <w:rsid w:val="00F9724A"/>
    <w:rsid w:val="00F97444"/>
    <w:rsid w:val="00F9771B"/>
    <w:rsid w:val="00F978DD"/>
    <w:rsid w:val="00F97AD7"/>
    <w:rsid w:val="00F97CD8"/>
    <w:rsid w:val="00F97DFB"/>
    <w:rsid w:val="00F97F3F"/>
    <w:rsid w:val="00FA066F"/>
    <w:rsid w:val="00FA0FDE"/>
    <w:rsid w:val="00FA135B"/>
    <w:rsid w:val="00FA15ED"/>
    <w:rsid w:val="00FA1809"/>
    <w:rsid w:val="00FA1CF2"/>
    <w:rsid w:val="00FA1DF7"/>
    <w:rsid w:val="00FA1E11"/>
    <w:rsid w:val="00FA2038"/>
    <w:rsid w:val="00FA254D"/>
    <w:rsid w:val="00FA2913"/>
    <w:rsid w:val="00FA2CBD"/>
    <w:rsid w:val="00FA33B8"/>
    <w:rsid w:val="00FA36B4"/>
    <w:rsid w:val="00FA3919"/>
    <w:rsid w:val="00FA3B16"/>
    <w:rsid w:val="00FA3C07"/>
    <w:rsid w:val="00FA436E"/>
    <w:rsid w:val="00FA46B8"/>
    <w:rsid w:val="00FA4AB5"/>
    <w:rsid w:val="00FA4B17"/>
    <w:rsid w:val="00FA4BC4"/>
    <w:rsid w:val="00FA4D5D"/>
    <w:rsid w:val="00FA508D"/>
    <w:rsid w:val="00FA54F6"/>
    <w:rsid w:val="00FA5EC7"/>
    <w:rsid w:val="00FA6B1B"/>
    <w:rsid w:val="00FA6EFB"/>
    <w:rsid w:val="00FA720F"/>
    <w:rsid w:val="00FA7BB5"/>
    <w:rsid w:val="00FA7DBA"/>
    <w:rsid w:val="00FB0181"/>
    <w:rsid w:val="00FB0B4C"/>
    <w:rsid w:val="00FB0B8C"/>
    <w:rsid w:val="00FB1D1A"/>
    <w:rsid w:val="00FB1D74"/>
    <w:rsid w:val="00FB1D7A"/>
    <w:rsid w:val="00FB1F88"/>
    <w:rsid w:val="00FB2074"/>
    <w:rsid w:val="00FB225E"/>
    <w:rsid w:val="00FB2692"/>
    <w:rsid w:val="00FB273C"/>
    <w:rsid w:val="00FB27B0"/>
    <w:rsid w:val="00FB28AD"/>
    <w:rsid w:val="00FB2A43"/>
    <w:rsid w:val="00FB2DAD"/>
    <w:rsid w:val="00FB30C3"/>
    <w:rsid w:val="00FB31A9"/>
    <w:rsid w:val="00FB33F0"/>
    <w:rsid w:val="00FB3820"/>
    <w:rsid w:val="00FB3992"/>
    <w:rsid w:val="00FB3FD8"/>
    <w:rsid w:val="00FB439B"/>
    <w:rsid w:val="00FB48CF"/>
    <w:rsid w:val="00FB49EC"/>
    <w:rsid w:val="00FB4CAC"/>
    <w:rsid w:val="00FB4D98"/>
    <w:rsid w:val="00FB504B"/>
    <w:rsid w:val="00FB5198"/>
    <w:rsid w:val="00FB5369"/>
    <w:rsid w:val="00FB5858"/>
    <w:rsid w:val="00FB5C00"/>
    <w:rsid w:val="00FB6029"/>
    <w:rsid w:val="00FB618F"/>
    <w:rsid w:val="00FB6752"/>
    <w:rsid w:val="00FB6ACF"/>
    <w:rsid w:val="00FB6D47"/>
    <w:rsid w:val="00FB70D4"/>
    <w:rsid w:val="00FB718B"/>
    <w:rsid w:val="00FB761D"/>
    <w:rsid w:val="00FB7740"/>
    <w:rsid w:val="00FB7B1C"/>
    <w:rsid w:val="00FB7BC4"/>
    <w:rsid w:val="00FC03F6"/>
    <w:rsid w:val="00FC04A6"/>
    <w:rsid w:val="00FC0AD1"/>
    <w:rsid w:val="00FC0DD9"/>
    <w:rsid w:val="00FC1708"/>
    <w:rsid w:val="00FC192D"/>
    <w:rsid w:val="00FC1A89"/>
    <w:rsid w:val="00FC1FE2"/>
    <w:rsid w:val="00FC2569"/>
    <w:rsid w:val="00FC2929"/>
    <w:rsid w:val="00FC2F4A"/>
    <w:rsid w:val="00FC3003"/>
    <w:rsid w:val="00FC3069"/>
    <w:rsid w:val="00FC3254"/>
    <w:rsid w:val="00FC398C"/>
    <w:rsid w:val="00FC3AE6"/>
    <w:rsid w:val="00FC3C7A"/>
    <w:rsid w:val="00FC3E76"/>
    <w:rsid w:val="00FC4582"/>
    <w:rsid w:val="00FC4881"/>
    <w:rsid w:val="00FC570C"/>
    <w:rsid w:val="00FC5ADB"/>
    <w:rsid w:val="00FC6320"/>
    <w:rsid w:val="00FC6712"/>
    <w:rsid w:val="00FC6AAC"/>
    <w:rsid w:val="00FC7851"/>
    <w:rsid w:val="00FC7B66"/>
    <w:rsid w:val="00FC7BBB"/>
    <w:rsid w:val="00FC7C9D"/>
    <w:rsid w:val="00FC7CBC"/>
    <w:rsid w:val="00FC7F62"/>
    <w:rsid w:val="00FD03A8"/>
    <w:rsid w:val="00FD03CB"/>
    <w:rsid w:val="00FD0851"/>
    <w:rsid w:val="00FD104E"/>
    <w:rsid w:val="00FD148F"/>
    <w:rsid w:val="00FD14EC"/>
    <w:rsid w:val="00FD17E7"/>
    <w:rsid w:val="00FD1E4B"/>
    <w:rsid w:val="00FD2408"/>
    <w:rsid w:val="00FD299E"/>
    <w:rsid w:val="00FD2B20"/>
    <w:rsid w:val="00FD2E0E"/>
    <w:rsid w:val="00FD3447"/>
    <w:rsid w:val="00FD3B14"/>
    <w:rsid w:val="00FD3BAB"/>
    <w:rsid w:val="00FD3CDF"/>
    <w:rsid w:val="00FD3E98"/>
    <w:rsid w:val="00FD40DF"/>
    <w:rsid w:val="00FD41DD"/>
    <w:rsid w:val="00FD449F"/>
    <w:rsid w:val="00FD47B2"/>
    <w:rsid w:val="00FD4F4C"/>
    <w:rsid w:val="00FD50A4"/>
    <w:rsid w:val="00FD51BA"/>
    <w:rsid w:val="00FD549B"/>
    <w:rsid w:val="00FD58FA"/>
    <w:rsid w:val="00FD6772"/>
    <w:rsid w:val="00FD6946"/>
    <w:rsid w:val="00FD70E7"/>
    <w:rsid w:val="00FD72C2"/>
    <w:rsid w:val="00FD75A4"/>
    <w:rsid w:val="00FD7F8E"/>
    <w:rsid w:val="00FE0914"/>
    <w:rsid w:val="00FE0C8F"/>
    <w:rsid w:val="00FE0FB7"/>
    <w:rsid w:val="00FE1872"/>
    <w:rsid w:val="00FE1BC4"/>
    <w:rsid w:val="00FE1EE1"/>
    <w:rsid w:val="00FE24D8"/>
    <w:rsid w:val="00FE265F"/>
    <w:rsid w:val="00FE2B94"/>
    <w:rsid w:val="00FE2D89"/>
    <w:rsid w:val="00FE3695"/>
    <w:rsid w:val="00FE3915"/>
    <w:rsid w:val="00FE3B3E"/>
    <w:rsid w:val="00FE3DCD"/>
    <w:rsid w:val="00FE4172"/>
    <w:rsid w:val="00FE44BB"/>
    <w:rsid w:val="00FE4A66"/>
    <w:rsid w:val="00FE4DA6"/>
    <w:rsid w:val="00FE5259"/>
    <w:rsid w:val="00FE532C"/>
    <w:rsid w:val="00FE6130"/>
    <w:rsid w:val="00FE61A8"/>
    <w:rsid w:val="00FE6689"/>
    <w:rsid w:val="00FE69F2"/>
    <w:rsid w:val="00FE6A9B"/>
    <w:rsid w:val="00FE6AF6"/>
    <w:rsid w:val="00FE6D68"/>
    <w:rsid w:val="00FE6F77"/>
    <w:rsid w:val="00FE7122"/>
    <w:rsid w:val="00FE742F"/>
    <w:rsid w:val="00FE7576"/>
    <w:rsid w:val="00FE759F"/>
    <w:rsid w:val="00FE7946"/>
    <w:rsid w:val="00FE7F4C"/>
    <w:rsid w:val="00FF078D"/>
    <w:rsid w:val="00FF0844"/>
    <w:rsid w:val="00FF0CB8"/>
    <w:rsid w:val="00FF1274"/>
    <w:rsid w:val="00FF1375"/>
    <w:rsid w:val="00FF149C"/>
    <w:rsid w:val="00FF1A47"/>
    <w:rsid w:val="00FF1C07"/>
    <w:rsid w:val="00FF2018"/>
    <w:rsid w:val="00FF2644"/>
    <w:rsid w:val="00FF2D58"/>
    <w:rsid w:val="00FF2F21"/>
    <w:rsid w:val="00FF351F"/>
    <w:rsid w:val="00FF35DF"/>
    <w:rsid w:val="00FF3674"/>
    <w:rsid w:val="00FF37FA"/>
    <w:rsid w:val="00FF3B74"/>
    <w:rsid w:val="00FF3FB0"/>
    <w:rsid w:val="00FF3FEE"/>
    <w:rsid w:val="00FF4149"/>
    <w:rsid w:val="00FF426A"/>
    <w:rsid w:val="00FF435F"/>
    <w:rsid w:val="00FF4507"/>
    <w:rsid w:val="00FF4512"/>
    <w:rsid w:val="00FF4698"/>
    <w:rsid w:val="00FF4C1D"/>
    <w:rsid w:val="00FF56B1"/>
    <w:rsid w:val="00FF57AD"/>
    <w:rsid w:val="00FF5AD3"/>
    <w:rsid w:val="00FF6A9E"/>
    <w:rsid w:val="00FF6AF1"/>
    <w:rsid w:val="00FF6B1F"/>
    <w:rsid w:val="00FF7189"/>
    <w:rsid w:val="00FF7376"/>
    <w:rsid w:val="00FF75B4"/>
    <w:rsid w:val="00FF79F1"/>
    <w:rsid w:val="00FF7A01"/>
    <w:rsid w:val="00FF7A17"/>
    <w:rsid w:val="00FF7B38"/>
    <w:rsid w:val="00FF7C01"/>
    <w:rsid w:val="00FF7C85"/>
    <w:rsid w:val="00FF7CB4"/>
    <w:rsid w:val="00FF7DF1"/>
    <w:rsid w:val="00FF7DFF"/>
    <w:rsid w:val="0B2A6DB9"/>
    <w:rsid w:val="0EC763EB"/>
    <w:rsid w:val="10C000F6"/>
    <w:rsid w:val="116D5BE4"/>
    <w:rsid w:val="1B031141"/>
    <w:rsid w:val="212E5E18"/>
    <w:rsid w:val="22C35327"/>
    <w:rsid w:val="24756D2C"/>
    <w:rsid w:val="24E843C0"/>
    <w:rsid w:val="267916C9"/>
    <w:rsid w:val="27A05AB6"/>
    <w:rsid w:val="2CB83178"/>
    <w:rsid w:val="2EF320F4"/>
    <w:rsid w:val="2F21533F"/>
    <w:rsid w:val="2F443C6C"/>
    <w:rsid w:val="30645802"/>
    <w:rsid w:val="3FCC3958"/>
    <w:rsid w:val="423A33D0"/>
    <w:rsid w:val="4A691E73"/>
    <w:rsid w:val="4C276293"/>
    <w:rsid w:val="581D1267"/>
    <w:rsid w:val="59540010"/>
    <w:rsid w:val="5BF840FA"/>
    <w:rsid w:val="5E5B3C96"/>
    <w:rsid w:val="5E81354B"/>
    <w:rsid w:val="5EE364C7"/>
    <w:rsid w:val="606D12D5"/>
    <w:rsid w:val="61733664"/>
    <w:rsid w:val="622F3604"/>
    <w:rsid w:val="664F5BD5"/>
    <w:rsid w:val="686B7323"/>
    <w:rsid w:val="68D56088"/>
    <w:rsid w:val="6A7452F1"/>
    <w:rsid w:val="6BB96156"/>
    <w:rsid w:val="6EA220F1"/>
    <w:rsid w:val="6ED96149"/>
    <w:rsid w:val="6F2C577D"/>
    <w:rsid w:val="7AE178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7">
    <w:name w:val="Hyperlink"/>
    <w:basedOn w:val="6"/>
    <w:semiHidden/>
    <w:qFormat/>
    <w:uiPriority w:val="99"/>
    <w:rPr>
      <w:rFonts w:ascii="Times New Roman" w:hAnsi="Times New Roman" w:cs="Times New Roman"/>
      <w:color w:val="000000"/>
      <w:u w:val="none"/>
    </w:rPr>
  </w:style>
  <w:style w:type="character" w:customStyle="1" w:styleId="9">
    <w:name w:val="Balloon Text Char"/>
    <w:basedOn w:val="6"/>
    <w:link w:val="2"/>
    <w:semiHidden/>
    <w:qFormat/>
    <w:locked/>
    <w:uiPriority w:val="99"/>
    <w:rPr>
      <w:rFonts w:ascii="Calibri" w:hAnsi="Calibri" w:eastAsia="宋体" w:cs="Calibri"/>
      <w:sz w:val="18"/>
      <w:szCs w:val="18"/>
    </w:rPr>
  </w:style>
  <w:style w:type="character" w:customStyle="1" w:styleId="10">
    <w:name w:val="Footer Char"/>
    <w:basedOn w:val="6"/>
    <w:link w:val="3"/>
    <w:semiHidden/>
    <w:qFormat/>
    <w:locked/>
    <w:uiPriority w:val="99"/>
    <w:rPr>
      <w:rFonts w:cs="Times New Roman"/>
      <w:sz w:val="18"/>
      <w:szCs w:val="18"/>
    </w:rPr>
  </w:style>
  <w:style w:type="character" w:customStyle="1" w:styleId="11">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中国中铁</Company>
  <Pages>4</Pages>
  <Words>240</Words>
  <Characters>1372</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2017-10-20T09:03:00Z</dcterms:created>
  <dc:creator>crecg user</dc:creator>
  <cp:lastModifiedBy>李家林</cp:lastModifiedBy>
  <dcterms:modified xsi:type="dcterms:W3CDTF">2017-10-31T09:13:27Z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