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教职工结婚、生育慰问金申请审批表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所在系（处室）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申请费用类别：结婚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生育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22" w:type="dxa"/>
            <w:gridSpan w:val="4"/>
          </w:tcPr>
          <w:p>
            <w:pPr>
              <w:tabs>
                <w:tab w:val="left" w:pos="1258"/>
              </w:tabs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申请人银行卡号（注明开户行）：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22" w:type="dxa"/>
            <w:gridSpan w:val="4"/>
          </w:tcPr>
          <w:p>
            <w:pPr>
              <w:tabs>
                <w:tab w:val="left" w:pos="1258"/>
              </w:tabs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金额：         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1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证明文件复印件粘贴（如：结婚证复印件或者出生证复印件）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4260" w:type="dxa"/>
            <w:gridSpan w:val="2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系（处室）领导审批意见：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（签章）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20   年  月  日</w:t>
            </w:r>
          </w:p>
        </w:tc>
        <w:tc>
          <w:tcPr>
            <w:tcW w:w="4262" w:type="dxa"/>
            <w:gridSpan w:val="2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工会意见：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  <w:p>
            <w:pPr>
              <w:ind w:firstLine="1960" w:firstLineChars="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（签章）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20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备注：</w:t>
            </w:r>
          </w:p>
        </w:tc>
      </w:tr>
    </w:tbl>
    <w:p>
      <w:pPr>
        <w:jc w:val="center"/>
        <w:rPr>
          <w:rFonts w:hint="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92727"/>
    <w:rsid w:val="1CE20807"/>
    <w:rsid w:val="381720A9"/>
    <w:rsid w:val="3F4473EE"/>
    <w:rsid w:val="56654D64"/>
    <w:rsid w:val="58534E16"/>
    <w:rsid w:val="609927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124</Words>
  <Characters>126</Characters>
  <Lines>0</Lines>
  <Paragraphs>0</Paragraphs>
  <TotalTime>2</TotalTime>
  <ScaleCrop>false</ScaleCrop>
  <LinksUpToDate>false</LinksUpToDate>
  <CharactersWithSpaces>193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2018-10-29T07:52:00Z</dcterms:created>
  <dc:creator>eve</dc:creator>
  <cp:lastModifiedBy>Administrator</cp:lastModifiedBy>
  <dcterms:modified xsi:type="dcterms:W3CDTF">2022-09-29T02:23:45Z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E3B9396B641D45D5BB5046792AAB2CD1</vt:lpwstr>
  </property>
</Properties>
</file>